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C663" w14:textId="58E13399" w:rsidR="001A4E53" w:rsidRPr="00A8306A" w:rsidRDefault="00A8306A" w:rsidP="002F2737">
      <w:pPr>
        <w:tabs>
          <w:tab w:val="left" w:pos="2760"/>
        </w:tabs>
        <w:rPr>
          <w:rFonts w:ascii="Verdana" w:hAnsi="Verdana"/>
          <w:szCs w:val="22"/>
        </w:rPr>
      </w:pPr>
      <w:r w:rsidRPr="00A8306A">
        <w:rPr>
          <w:rFonts w:ascii="Verdana" w:hAnsi="Verdana"/>
          <w:szCs w:val="22"/>
        </w:rPr>
        <w:tab/>
      </w:r>
    </w:p>
    <w:tbl>
      <w:tblPr>
        <w:tblpPr w:leftFromText="180" w:rightFromText="180" w:vertAnchor="text" w:horzAnchor="margin" w:tblpY="33"/>
        <w:tblOverlap w:val="never"/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980"/>
      </w:tblGrid>
      <w:tr w:rsidR="00C844CB" w:rsidRPr="00A8306A" w14:paraId="1EC8B12D" w14:textId="77777777" w:rsidTr="00A8306A">
        <w:trPr>
          <w:trHeight w:val="426"/>
        </w:trPr>
        <w:tc>
          <w:tcPr>
            <w:tcW w:w="10980" w:type="dxa"/>
            <w:shd w:val="clear" w:color="auto" w:fill="003366"/>
            <w:vAlign w:val="center"/>
          </w:tcPr>
          <w:p w14:paraId="7C749017" w14:textId="77777777" w:rsidR="00C844CB" w:rsidRPr="00A8306A" w:rsidRDefault="00501C98" w:rsidP="00C844CB">
            <w:pPr>
              <w:pStyle w:val="Heading3"/>
              <w:rPr>
                <w:rFonts w:ascii="Verdana" w:hAnsi="Verdana"/>
                <w:color w:val="FFFFFF"/>
                <w:szCs w:val="36"/>
              </w:rPr>
            </w:pPr>
            <w:r w:rsidRPr="00A8306A">
              <w:rPr>
                <w:rFonts w:ascii="Verdana" w:hAnsi="Verdana"/>
                <w:color w:val="FFFFFF"/>
                <w:szCs w:val="36"/>
              </w:rPr>
              <w:t>JOB APPLICATION FORM</w:t>
            </w:r>
          </w:p>
        </w:tc>
      </w:tr>
    </w:tbl>
    <w:p w14:paraId="1441D7B4" w14:textId="77777777" w:rsidR="001E7770" w:rsidRPr="00A8306A" w:rsidRDefault="001E7770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5220"/>
      </w:tblGrid>
      <w:tr w:rsidR="00E10BCE" w:rsidRPr="00A8306A" w14:paraId="0B6BD10B" w14:textId="77777777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CFCCB63" w14:textId="77777777" w:rsidR="00E10BCE" w:rsidRPr="00A8306A" w:rsidRDefault="000C5539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Vacancy Title</w:t>
            </w:r>
            <w:r w:rsidR="00E10BCE"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137B3E" w14:textId="77777777" w:rsidR="00E10BCE" w:rsidRPr="00A8306A" w:rsidRDefault="00E10BCE" w:rsidP="00A416D0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675D52" w:rsidRPr="00A8306A" w14:paraId="77D24E21" w14:textId="77777777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23F4C77" w14:textId="422ECD3B" w:rsidR="00675D52" w:rsidRPr="00A8306A" w:rsidRDefault="003B6C71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>
              <w:rPr>
                <w:rFonts w:ascii="Verdana" w:hAnsi="Verdana"/>
                <w:b w:val="0"/>
                <w:bCs/>
                <w:szCs w:val="22"/>
                <w:lang w:val="en-US"/>
              </w:rPr>
              <w:t>Where did you hear</w:t>
            </w:r>
            <w:r w:rsidR="00675D52"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about this vacancy: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655749" w14:textId="77777777" w:rsidR="00675D52" w:rsidRPr="00A8306A" w:rsidRDefault="00675D52" w:rsidP="00675D52">
            <w:pPr>
              <w:tabs>
                <w:tab w:val="left" w:pos="2520"/>
              </w:tabs>
              <w:ind w:left="-288" w:firstLine="288"/>
              <w:rPr>
                <w:rFonts w:ascii="Verdana" w:hAnsi="Verdana"/>
                <w:szCs w:val="22"/>
              </w:rPr>
            </w:pPr>
          </w:p>
        </w:tc>
      </w:tr>
    </w:tbl>
    <w:p w14:paraId="5A0C342F" w14:textId="77777777" w:rsidR="00DA23B5" w:rsidRPr="00A8306A" w:rsidRDefault="00DA23B5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0908"/>
      </w:tblGrid>
      <w:tr w:rsidR="00000C8D" w:rsidRPr="00A8306A" w14:paraId="68E3F78A" w14:textId="77777777">
        <w:trPr>
          <w:trHeight w:val="491"/>
        </w:trPr>
        <w:tc>
          <w:tcPr>
            <w:tcW w:w="10908" w:type="dxa"/>
            <w:shd w:val="clear" w:color="auto" w:fill="003366"/>
            <w:vAlign w:val="center"/>
          </w:tcPr>
          <w:p w14:paraId="213AD401" w14:textId="77777777" w:rsidR="00000C8D" w:rsidRPr="00A8306A" w:rsidRDefault="00501C98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PERSONAL DETAILS</w:t>
            </w:r>
          </w:p>
        </w:tc>
      </w:tr>
    </w:tbl>
    <w:p w14:paraId="0C9C466C" w14:textId="77777777" w:rsidR="00000C8D" w:rsidRPr="00A8306A" w:rsidRDefault="00000C8D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  <w:gridCol w:w="2520"/>
        <w:gridCol w:w="3420"/>
      </w:tblGrid>
      <w:tr w:rsidR="00000C8D" w:rsidRPr="00A8306A" w14:paraId="0BD2D739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246562E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Last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64FE59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07E7BCB" w14:textId="77777777" w:rsidR="00000C8D" w:rsidRPr="00A8306A" w:rsidRDefault="00000C8D">
            <w:pPr>
              <w:autoSpaceDE w:val="0"/>
              <w:autoSpaceDN w:val="0"/>
              <w:adjustRightInd w:val="0"/>
              <w:ind w:left="792"/>
              <w:rPr>
                <w:rFonts w:ascii="Verdana" w:hAnsi="Verdana"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  <w:lang w:val="en-US"/>
              </w:rPr>
              <w:t>First Name: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5FDDF5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B02D89" w:rsidRPr="00A8306A" w14:paraId="2A61FC1F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329769AB" w14:textId="77777777" w:rsidR="00B02D89" w:rsidRPr="00A8306A" w:rsidRDefault="00B02D8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BD954B" w14:textId="77777777" w:rsidR="00B02D89" w:rsidRPr="00A8306A" w:rsidRDefault="00B02D89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051545BA" w14:textId="77777777" w:rsidR="00B02D89" w:rsidRPr="00A8306A" w:rsidRDefault="00B02D89">
            <w:pPr>
              <w:autoSpaceDE w:val="0"/>
              <w:autoSpaceDN w:val="0"/>
              <w:adjustRightInd w:val="0"/>
              <w:ind w:left="792"/>
              <w:rPr>
                <w:rFonts w:ascii="Verdana" w:hAnsi="Verdana"/>
                <w:b/>
                <w:bCs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C209E34" w14:textId="77777777" w:rsidR="00B02D89" w:rsidRPr="00A8306A" w:rsidRDefault="00B02D89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C11F2D4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360"/>
      </w:tblGrid>
      <w:tr w:rsidR="00000C8D" w:rsidRPr="00A8306A" w14:paraId="5D0C4169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79D6005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Verdana" w:hAnsi="Verdana"/>
                <w:b w:val="0"/>
                <w:bCs/>
                <w:szCs w:val="22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</w:rPr>
              <w:t>Address: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7971B6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38DA0BBE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A36415F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76A663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106E0AA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420"/>
      </w:tblGrid>
      <w:tr w:rsidR="00000C8D" w:rsidRPr="00A8306A" w14:paraId="2C674AD7" w14:textId="77777777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FE59120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FD81BF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11AED467" w14:textId="77777777" w:rsidR="00000C8D" w:rsidRPr="00A8306A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Verdana" w:hAnsi="Verdana"/>
          <w:sz w:val="22"/>
          <w:szCs w:val="22"/>
        </w:rPr>
      </w:pPr>
      <w:r w:rsidRPr="00A8306A">
        <w:rPr>
          <w:rFonts w:ascii="Verdana" w:hAnsi="Verdana"/>
          <w:sz w:val="22"/>
          <w:szCs w:val="22"/>
        </w:rPr>
        <w:tab/>
      </w:r>
      <w:r w:rsidRPr="00A8306A">
        <w:rPr>
          <w:rFonts w:ascii="Verdana" w:hAnsi="Verdana"/>
          <w:sz w:val="22"/>
          <w:szCs w:val="22"/>
        </w:rPr>
        <w:tab/>
      </w:r>
      <w:r w:rsidRPr="00A8306A">
        <w:rPr>
          <w:rFonts w:ascii="Verdana" w:hAnsi="Verdana"/>
          <w:sz w:val="22"/>
          <w:szCs w:val="2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198"/>
      </w:tblGrid>
      <w:tr w:rsidR="003B6C71" w:rsidRPr="00A8306A" w14:paraId="67C97C6E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7B173307" w14:textId="0C1B1D8D" w:rsidR="003B6C71" w:rsidRPr="00A8306A" w:rsidRDefault="003B6C71">
            <w:pPr>
              <w:tabs>
                <w:tab w:val="left" w:pos="2520"/>
              </w:tabs>
              <w:rPr>
                <w:rFonts w:ascii="Verdana" w:hAnsi="Verdana"/>
                <w:bCs/>
                <w:szCs w:val="22"/>
              </w:rPr>
            </w:pPr>
            <w:r>
              <w:rPr>
                <w:rFonts w:ascii="Verdana" w:hAnsi="Verdana"/>
                <w:bCs/>
                <w:szCs w:val="22"/>
              </w:rPr>
              <w:t>Contact number</w:t>
            </w:r>
            <w:r w:rsidRPr="00A8306A">
              <w:rPr>
                <w:rFonts w:ascii="Verdana" w:hAnsi="Verdana"/>
                <w:bCs/>
                <w:szCs w:val="22"/>
              </w:rPr>
              <w:t xml:space="preserve">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0D9BEA" w14:textId="77777777" w:rsidR="003B6C71" w:rsidRPr="00A8306A" w:rsidRDefault="003B6C71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37B779DA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120"/>
      </w:tblGrid>
      <w:tr w:rsidR="00000C8D" w:rsidRPr="00A8306A" w14:paraId="0BD1DDB2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4CA7DA2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bCs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4276BC" w14:textId="77777777" w:rsidR="00243867" w:rsidRPr="00A8306A" w:rsidRDefault="0024386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D32AF83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</w:tblGrid>
      <w:tr w:rsidR="00000C8D" w:rsidRPr="00A8306A" w14:paraId="6F688DFB" w14:textId="77777777">
        <w:trPr>
          <w:trHeight w:val="386"/>
        </w:trPr>
        <w:tc>
          <w:tcPr>
            <w:tcW w:w="5688" w:type="dxa"/>
            <w:vAlign w:val="center"/>
          </w:tcPr>
          <w:p w14:paraId="17F62010" w14:textId="77777777" w:rsidR="00B74687" w:rsidRPr="00A8306A" w:rsidRDefault="00B7468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 w:cs="Arial"/>
                <w:b w:val="0"/>
                <w:bCs/>
                <w:szCs w:val="22"/>
                <w:lang w:val="en-US"/>
              </w:rPr>
            </w:pPr>
          </w:p>
          <w:p w14:paraId="5838BFCE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 w:cs="Arial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b w:val="0"/>
                <w:bCs/>
                <w:szCs w:val="22"/>
                <w:lang w:val="en-US"/>
              </w:rPr>
              <w:t>Are you free to remain a</w:t>
            </w:r>
            <w:r w:rsidR="00B74687" w:rsidRPr="00A8306A">
              <w:rPr>
                <w:rFonts w:ascii="Verdana" w:hAnsi="Verdana" w:cs="Arial"/>
                <w:b w:val="0"/>
                <w:bCs/>
                <w:szCs w:val="22"/>
                <w:lang w:val="en-US"/>
              </w:rPr>
              <w:t>nd take up employment in the UK?</w:t>
            </w:r>
          </w:p>
          <w:p w14:paraId="1423324E" w14:textId="77777777" w:rsidR="008806E7" w:rsidRPr="00A8306A" w:rsidRDefault="008806E7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608" w:type="dxa"/>
            <w:vAlign w:val="center"/>
          </w:tcPr>
          <w:p w14:paraId="254DA677" w14:textId="77777777" w:rsidR="00000C8D" w:rsidRPr="00A8306A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Verdana" w:hAnsi="Verdana"/>
                <w:b w:val="0"/>
                <w:kern w:val="0"/>
                <w:szCs w:val="22"/>
              </w:rPr>
            </w:pPr>
            <w:r w:rsidRPr="00A8306A">
              <w:rPr>
                <w:rFonts w:ascii="Verdana" w:hAnsi="Verdana"/>
                <w:b w:val="0"/>
                <w:kern w:val="0"/>
                <w:szCs w:val="22"/>
              </w:rPr>
              <w:t>Yes</w:t>
            </w:r>
          </w:p>
        </w:tc>
        <w:tc>
          <w:tcPr>
            <w:tcW w:w="1012" w:type="dxa"/>
            <w:vAlign w:val="center"/>
          </w:tcPr>
          <w:p w14:paraId="2EF7EBB0" w14:textId="77777777" w:rsidR="00000C8D" w:rsidRPr="00A8306A" w:rsidRDefault="00000C8D" w:rsidP="00B02D89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78198B36" w14:textId="77777777" w:rsidR="00000C8D" w:rsidRPr="00A8306A" w:rsidRDefault="00000C8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Verdana" w:hAnsi="Verdana"/>
                <w:b w:val="0"/>
                <w:kern w:val="0"/>
                <w:szCs w:val="22"/>
              </w:rPr>
            </w:pPr>
            <w:r w:rsidRPr="00A8306A">
              <w:rPr>
                <w:rFonts w:ascii="Verdana" w:hAnsi="Verdana"/>
                <w:b w:val="0"/>
                <w:kern w:val="0"/>
                <w:szCs w:val="22"/>
              </w:rPr>
              <w:t>No</w:t>
            </w:r>
          </w:p>
        </w:tc>
        <w:tc>
          <w:tcPr>
            <w:tcW w:w="720" w:type="dxa"/>
            <w:vAlign w:val="center"/>
          </w:tcPr>
          <w:p w14:paraId="06FE9360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7B6CB7" w:rsidRPr="00A8306A" w14:paraId="5CA03E44" w14:textId="77777777">
        <w:trPr>
          <w:trHeight w:val="386"/>
        </w:trPr>
        <w:tc>
          <w:tcPr>
            <w:tcW w:w="8568" w:type="dxa"/>
            <w:gridSpan w:val="5"/>
            <w:vAlign w:val="center"/>
          </w:tcPr>
          <w:p w14:paraId="191BDAA9" w14:textId="233873AD" w:rsidR="007B6CB7" w:rsidRPr="003B6C71" w:rsidRDefault="003B6C71" w:rsidP="00D1157A">
            <w:pPr>
              <w:tabs>
                <w:tab w:val="left" w:pos="2520"/>
              </w:tabs>
              <w:rPr>
                <w:rFonts w:ascii="Verdana" w:hAnsi="Verdana"/>
                <w:i/>
                <w:iCs/>
                <w:szCs w:val="22"/>
              </w:rPr>
            </w:pPr>
            <w:r w:rsidRPr="003B6C71">
              <w:rPr>
                <w:rFonts w:ascii="Verdana" w:hAnsi="Verdana" w:cs="Arial"/>
                <w:bCs/>
                <w:i/>
                <w:iCs/>
                <w:szCs w:val="22"/>
                <w:lang w:val="en-US"/>
              </w:rPr>
              <w:t>(</w:t>
            </w:r>
            <w:r w:rsidR="007B6CB7" w:rsidRPr="003B6C71">
              <w:rPr>
                <w:rFonts w:ascii="Verdana" w:hAnsi="Verdana" w:cs="Arial"/>
                <w:bCs/>
                <w:i/>
                <w:iCs/>
                <w:szCs w:val="22"/>
                <w:lang w:val="en-US"/>
              </w:rPr>
              <w:t>You will be required to provide appropriate documentary evidence of this at</w:t>
            </w:r>
            <w:r>
              <w:rPr>
                <w:rFonts w:ascii="Verdana" w:hAnsi="Verdana" w:cs="Arial"/>
                <w:bCs/>
                <w:i/>
                <w:iCs/>
                <w:szCs w:val="22"/>
                <w:lang w:val="en-US"/>
              </w:rPr>
              <w:t xml:space="preserve"> if shortlisted for an</w:t>
            </w:r>
            <w:r w:rsidR="007B6CB7" w:rsidRPr="003B6C71">
              <w:rPr>
                <w:rFonts w:ascii="Verdana" w:hAnsi="Verdana" w:cs="Arial"/>
                <w:bCs/>
                <w:i/>
                <w:iCs/>
                <w:szCs w:val="22"/>
                <w:lang w:val="en-US"/>
              </w:rPr>
              <w:t xml:space="preserve"> interview. For examples of acceptable documents please see </w:t>
            </w:r>
            <w:hyperlink r:id="rId8" w:history="1">
              <w:r w:rsidR="007B6CB7" w:rsidRPr="003B6C71">
                <w:rPr>
                  <w:rStyle w:val="Hyperlink"/>
                  <w:rFonts w:ascii="Verdana" w:hAnsi="Verdana" w:cs="Arial"/>
                  <w:bCs/>
                  <w:i/>
                  <w:iCs/>
                  <w:szCs w:val="22"/>
                  <w:lang w:val="en-US"/>
                </w:rPr>
                <w:t>www.ukba.homeoffice.gov.uk</w:t>
              </w:r>
            </w:hyperlink>
            <w:r w:rsidRPr="003B6C71">
              <w:rPr>
                <w:rStyle w:val="Hyperlink"/>
                <w:rFonts w:ascii="Verdana" w:hAnsi="Verdana" w:cs="Arial"/>
                <w:bCs/>
                <w:i/>
                <w:iCs/>
                <w:szCs w:val="22"/>
                <w:lang w:val="en-US"/>
              </w:rPr>
              <w:t>)</w:t>
            </w:r>
          </w:p>
        </w:tc>
      </w:tr>
    </w:tbl>
    <w:p w14:paraId="0A818B60" w14:textId="77777777" w:rsidR="00000C8D" w:rsidRDefault="00000C8D">
      <w:pPr>
        <w:tabs>
          <w:tab w:val="left" w:pos="2520"/>
        </w:tabs>
        <w:rPr>
          <w:rFonts w:ascii="Verdana" w:hAnsi="Verdana"/>
          <w:szCs w:val="22"/>
        </w:rPr>
      </w:pPr>
    </w:p>
    <w:p w14:paraId="1C1C522E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069C0E2B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21576025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7747FA7A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6ABC3E6D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593AB6B0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7C09A274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5535F529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4DBC218B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01933B8C" w14:textId="77777777" w:rsidR="005B1B3E" w:rsidRDefault="005B1B3E">
      <w:pPr>
        <w:tabs>
          <w:tab w:val="left" w:pos="2520"/>
        </w:tabs>
        <w:rPr>
          <w:rFonts w:ascii="Verdana" w:hAnsi="Verdana"/>
          <w:szCs w:val="22"/>
        </w:rPr>
      </w:pPr>
    </w:p>
    <w:p w14:paraId="6C324851" w14:textId="77777777" w:rsidR="005B1B3E" w:rsidRPr="00A8306A" w:rsidRDefault="005B1B3E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88"/>
        <w:gridCol w:w="608"/>
        <w:gridCol w:w="1012"/>
        <w:gridCol w:w="540"/>
        <w:gridCol w:w="720"/>
        <w:gridCol w:w="2520"/>
      </w:tblGrid>
      <w:tr w:rsidR="007F4C7F" w:rsidRPr="00A8306A" w14:paraId="278A4B3D" w14:textId="77777777">
        <w:trPr>
          <w:gridAfter w:val="1"/>
          <w:wAfter w:w="2520" w:type="dxa"/>
          <w:trHeight w:val="386"/>
        </w:trPr>
        <w:tc>
          <w:tcPr>
            <w:tcW w:w="5688" w:type="dxa"/>
            <w:vAlign w:val="center"/>
          </w:tcPr>
          <w:p w14:paraId="26CC9F18" w14:textId="661F6AFB" w:rsidR="005B1B3E" w:rsidRPr="00A8306A" w:rsidRDefault="005B1B3E" w:rsidP="004A099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3001E8F" w14:textId="6DC97F24" w:rsidR="007F4C7F" w:rsidRPr="00A8306A" w:rsidRDefault="007F4C7F" w:rsidP="004A099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Verdana" w:hAnsi="Verdana"/>
                <w:b w:val="0"/>
                <w:kern w:val="0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06A10854" w14:textId="77777777" w:rsidR="007F4C7F" w:rsidRPr="00A8306A" w:rsidRDefault="007F4C7F" w:rsidP="004A099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6AC930B7" w14:textId="60992266" w:rsidR="007F4C7F" w:rsidRPr="00A8306A" w:rsidRDefault="007F4C7F" w:rsidP="004A099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Verdana" w:hAnsi="Verdana"/>
                <w:b w:val="0"/>
                <w:kern w:val="0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5ED125" w14:textId="77777777" w:rsidR="007F4C7F" w:rsidRPr="00A8306A" w:rsidRDefault="007F4C7F" w:rsidP="00B02D89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1E26C2" w:rsidRPr="00A8306A" w14:paraId="277BA406" w14:textId="77777777">
        <w:trPr>
          <w:gridAfter w:val="1"/>
          <w:wAfter w:w="2520" w:type="dxa"/>
          <w:trHeight w:val="386"/>
        </w:trPr>
        <w:tc>
          <w:tcPr>
            <w:tcW w:w="8568" w:type="dxa"/>
            <w:gridSpan w:val="5"/>
            <w:vAlign w:val="center"/>
          </w:tcPr>
          <w:p w14:paraId="4E0B6DAF" w14:textId="112C3BC4" w:rsidR="004B1CCA" w:rsidRPr="00A8306A" w:rsidRDefault="004B1CCA" w:rsidP="004A099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1A80DA59" w14:textId="77777777">
        <w:tblPrEx>
          <w:shd w:val="clear" w:color="auto" w:fill="003366"/>
        </w:tblPrEx>
        <w:trPr>
          <w:trHeight w:val="509"/>
        </w:trPr>
        <w:tc>
          <w:tcPr>
            <w:tcW w:w="11088" w:type="dxa"/>
            <w:gridSpan w:val="6"/>
            <w:shd w:val="clear" w:color="auto" w:fill="003366"/>
            <w:vAlign w:val="center"/>
          </w:tcPr>
          <w:p w14:paraId="4D503EAA" w14:textId="77777777" w:rsidR="00000C8D" w:rsidRPr="00A8306A" w:rsidRDefault="00904971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lastRenderedPageBreak/>
              <w:t xml:space="preserve">   </w:t>
            </w:r>
            <w:r w:rsidR="00501C98"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EDUCATION/QUALIFICATIONS</w:t>
            </w:r>
          </w:p>
        </w:tc>
      </w:tr>
    </w:tbl>
    <w:p w14:paraId="5C4552F6" w14:textId="77777777" w:rsidR="00FF1FBD" w:rsidRPr="00A8306A" w:rsidRDefault="00FF1FB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11115" w:type="dxa"/>
        <w:tblLook w:val="0000" w:firstRow="0" w:lastRow="0" w:firstColumn="0" w:lastColumn="0" w:noHBand="0" w:noVBand="0"/>
      </w:tblPr>
      <w:tblGrid>
        <w:gridCol w:w="2661"/>
        <w:gridCol w:w="2182"/>
        <w:gridCol w:w="4384"/>
        <w:gridCol w:w="1888"/>
      </w:tblGrid>
      <w:tr w:rsidR="00F05A0E" w:rsidRPr="00A8306A" w14:paraId="05C4FF31" w14:textId="77777777">
        <w:trPr>
          <w:trHeight w:val="566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6A8C7DE8" w14:textId="77777777" w:rsidR="00FF1FBD" w:rsidRPr="00A8306A" w:rsidRDefault="00FF1FBD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School</w:t>
            </w:r>
            <w:r w:rsidR="000879BE"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 xml:space="preserve"> (11+)</w:t>
            </w: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2AC7259E" w14:textId="77777777" w:rsidR="00FF1FBD" w:rsidRPr="00A8306A" w:rsidRDefault="00FF1FBD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Study Dates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34FAED4D" w14:textId="77777777" w:rsidR="0069600C" w:rsidRPr="00A8306A" w:rsidRDefault="00FF1FBD" w:rsidP="00501C98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Qualification</w:t>
            </w:r>
          </w:p>
          <w:p w14:paraId="196E60B7" w14:textId="77777777" w:rsidR="00FF1FBD" w:rsidRPr="00A8306A" w:rsidRDefault="00FF1FBD" w:rsidP="00501C98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3A8119BB" w14:textId="77777777" w:rsidR="00FF1FBD" w:rsidRPr="00A8306A" w:rsidRDefault="00FF1FBD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Date Obtained</w:t>
            </w:r>
          </w:p>
        </w:tc>
      </w:tr>
      <w:tr w:rsidR="000879BE" w:rsidRPr="00A8306A" w14:paraId="4C8E4C4E" w14:textId="77777777">
        <w:trPr>
          <w:trHeight w:val="2590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7EAF9F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4246924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E23FA7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9B0BEA3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  <w:tr w:rsidR="000879BE" w:rsidRPr="00A8306A" w14:paraId="025740DB" w14:textId="77777777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0A12250E" w14:textId="77777777" w:rsidR="000879BE" w:rsidRPr="00A8306A" w:rsidRDefault="000879BE" w:rsidP="00501C98">
            <w:pPr>
              <w:pStyle w:val="Default"/>
              <w:jc w:val="both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College/University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75243FF5" w14:textId="77777777" w:rsidR="000879BE" w:rsidRPr="00A8306A" w:rsidRDefault="000879BE" w:rsidP="00501C98">
            <w:pPr>
              <w:pStyle w:val="Default"/>
              <w:jc w:val="both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Study Dates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AB68AD9" w14:textId="77777777" w:rsidR="0069600C" w:rsidRPr="00A8306A" w:rsidRDefault="000879BE" w:rsidP="00501C98">
            <w:pPr>
              <w:pStyle w:val="Default"/>
              <w:jc w:val="both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Qualification</w:t>
            </w:r>
          </w:p>
          <w:p w14:paraId="17F96F97" w14:textId="77777777" w:rsidR="000879BE" w:rsidRPr="00A8306A" w:rsidRDefault="000879BE" w:rsidP="00501C98">
            <w:pPr>
              <w:pStyle w:val="Default"/>
              <w:jc w:val="both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573AB5A4" w14:textId="77777777" w:rsidR="000879BE" w:rsidRPr="00A8306A" w:rsidRDefault="000879BE" w:rsidP="00501C98">
            <w:pPr>
              <w:pStyle w:val="Default"/>
              <w:jc w:val="both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Date Obtained</w:t>
            </w:r>
          </w:p>
        </w:tc>
      </w:tr>
      <w:tr w:rsidR="00F05A0E" w:rsidRPr="00A8306A" w14:paraId="1697C97C" w14:textId="77777777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5FB0BA" w14:textId="77777777" w:rsidR="000879BE" w:rsidRPr="00A8306A" w:rsidRDefault="000879BE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0BBEFE" w14:textId="77777777" w:rsidR="000879BE" w:rsidRPr="00A8306A" w:rsidRDefault="000879BE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AAE492" w14:textId="77777777" w:rsidR="000879BE" w:rsidRPr="00A8306A" w:rsidRDefault="000879BE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0FAE20" w14:textId="77777777" w:rsidR="000879BE" w:rsidRPr="00A8306A" w:rsidRDefault="000879BE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  <w:tr w:rsidR="00F05A0E" w:rsidRPr="00A8306A" w14:paraId="385701CC" w14:textId="77777777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581954F0" w14:textId="77777777" w:rsidR="00FF1FBD" w:rsidRPr="00A8306A" w:rsidRDefault="000879BE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Ongoing Professional Development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5EDC728C" w14:textId="77777777" w:rsidR="00FF1FBD" w:rsidRPr="00A8306A" w:rsidRDefault="00FF1FBD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S</w:t>
            </w:r>
            <w:r w:rsidR="0018106C"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tudy</w:t>
            </w:r>
            <w:r w:rsidR="00F05A0E"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 xml:space="preserve"> Dates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A234C43" w14:textId="77777777" w:rsidR="0069600C" w:rsidRPr="00A8306A" w:rsidRDefault="0018106C" w:rsidP="00501C98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Qualification</w:t>
            </w:r>
          </w:p>
          <w:p w14:paraId="4731734B" w14:textId="77777777" w:rsidR="00FF1FBD" w:rsidRPr="00A8306A" w:rsidRDefault="0018106C" w:rsidP="00501C98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 xml:space="preserve"> </w:t>
            </w:r>
            <w:r w:rsidR="0006331C"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4F20CCA0" w14:textId="77777777" w:rsidR="00FF1FBD" w:rsidRPr="00A8306A" w:rsidRDefault="0018106C" w:rsidP="00501C98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Date Obtained</w:t>
            </w:r>
          </w:p>
        </w:tc>
      </w:tr>
      <w:tr w:rsidR="000879BE" w:rsidRPr="00A8306A" w14:paraId="6C4C1E4B" w14:textId="77777777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ECC99F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FFC2CA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E073C2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5B20A" w14:textId="77777777" w:rsidR="00FF1FBD" w:rsidRPr="00A8306A" w:rsidRDefault="00FF1FBD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</w:tbl>
    <w:p w14:paraId="3F331C55" w14:textId="77777777" w:rsidR="00FF1FBD" w:rsidRPr="00A8306A" w:rsidRDefault="00FF1FBD" w:rsidP="00FF1FBD">
      <w:pPr>
        <w:pStyle w:val="Default"/>
        <w:rPr>
          <w:rFonts w:ascii="Verdana" w:hAnsi="Verdana" w:cs="Times New Roman"/>
          <w:color w:val="auto"/>
          <w:sz w:val="22"/>
          <w:szCs w:val="22"/>
        </w:rPr>
      </w:pPr>
    </w:p>
    <w:tbl>
      <w:tblPr>
        <w:tblW w:w="11160" w:type="dxa"/>
        <w:tblInd w:w="-8" w:type="dxa"/>
        <w:tblLook w:val="0000" w:firstRow="0" w:lastRow="0" w:firstColumn="0" w:lastColumn="0" w:noHBand="0" w:noVBand="0"/>
      </w:tblPr>
      <w:tblGrid>
        <w:gridCol w:w="8"/>
        <w:gridCol w:w="11080"/>
        <w:gridCol w:w="72"/>
      </w:tblGrid>
      <w:tr w:rsidR="003C39BC" w:rsidRPr="00A8306A" w14:paraId="7BD2FD8D" w14:textId="77777777">
        <w:trPr>
          <w:gridBefore w:val="1"/>
          <w:wBefore w:w="8" w:type="dxa"/>
          <w:trHeight w:val="567"/>
        </w:trPr>
        <w:tc>
          <w:tcPr>
            <w:tcW w:w="1115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  <w:vAlign w:val="center"/>
          </w:tcPr>
          <w:p w14:paraId="26D2B0BD" w14:textId="77777777" w:rsidR="003C39BC" w:rsidRPr="00A8306A" w:rsidRDefault="003C39BC" w:rsidP="003C39BC">
            <w:pPr>
              <w:pStyle w:val="Defaul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Training and Development</w:t>
            </w:r>
          </w:p>
        </w:tc>
      </w:tr>
      <w:tr w:rsidR="003C39BC" w:rsidRPr="00A8306A" w14:paraId="468798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67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0195" w14:textId="0D35AB63" w:rsidR="003C39BC" w:rsidRPr="00A8306A" w:rsidRDefault="003C39BC" w:rsidP="00F24F4F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Please </w:t>
            </w:r>
            <w:r w:rsidR="000F162D" w:rsidRPr="00A8306A">
              <w:rPr>
                <w:rFonts w:ascii="Verdana" w:hAnsi="Verdana" w:cs="Arial"/>
                <w:szCs w:val="22"/>
                <w:lang w:val="en-US"/>
              </w:rPr>
              <w:t xml:space="preserve">use the space below to 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give details of any training or </w:t>
            </w:r>
            <w:r w:rsidR="003B6C71" w:rsidRPr="00A8306A">
              <w:rPr>
                <w:rFonts w:ascii="Verdana" w:hAnsi="Verdana" w:cs="Arial"/>
                <w:szCs w:val="22"/>
                <w:lang w:val="en-US"/>
              </w:rPr>
              <w:t>non</w:t>
            </w:r>
            <w:r w:rsidR="003B6C71">
              <w:rPr>
                <w:rFonts w:ascii="Verdana" w:hAnsi="Verdana" w:cs="Arial"/>
                <w:szCs w:val="22"/>
                <w:lang w:val="en-US"/>
              </w:rPr>
              <w:t>-</w:t>
            </w:r>
            <w:proofErr w:type="gramStart"/>
            <w:r w:rsidR="003B6C71" w:rsidRPr="00A8306A">
              <w:rPr>
                <w:rFonts w:ascii="Verdana" w:hAnsi="Verdana" w:cs="Arial"/>
                <w:szCs w:val="22"/>
                <w:lang w:val="en-US"/>
              </w:rPr>
              <w:t>qualification</w:t>
            </w:r>
            <w:r w:rsidR="003B6C71">
              <w:rPr>
                <w:rFonts w:ascii="Verdana" w:hAnsi="Verdana" w:cs="Arial"/>
                <w:szCs w:val="22"/>
                <w:lang w:val="en-US"/>
              </w:rPr>
              <w:t xml:space="preserve"> </w:t>
            </w:r>
            <w:r w:rsidR="003B6C71" w:rsidRPr="00A8306A">
              <w:rPr>
                <w:rFonts w:ascii="Verdana" w:hAnsi="Verdana" w:cs="Arial"/>
                <w:szCs w:val="22"/>
                <w:lang w:val="en-US"/>
              </w:rPr>
              <w:t>based</w:t>
            </w:r>
            <w:proofErr w:type="gramEnd"/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development which is relevant to the post and supports your application. </w:t>
            </w:r>
          </w:p>
        </w:tc>
      </w:tr>
    </w:tbl>
    <w:p w14:paraId="5AF6463A" w14:textId="77777777" w:rsidR="003C39BC" w:rsidRPr="00A8306A" w:rsidRDefault="003C39BC" w:rsidP="003C39BC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110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003366"/>
        <w:tblLook w:val="0000" w:firstRow="0" w:lastRow="0" w:firstColumn="0" w:lastColumn="0" w:noHBand="0" w:noVBand="0"/>
      </w:tblPr>
      <w:tblGrid>
        <w:gridCol w:w="4852"/>
        <w:gridCol w:w="6236"/>
      </w:tblGrid>
      <w:tr w:rsidR="003C39BC" w:rsidRPr="00A8306A" w14:paraId="18294D93" w14:textId="77777777">
        <w:trPr>
          <w:cantSplit/>
          <w:trHeight w:val="441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003366"/>
            <w:vAlign w:val="center"/>
          </w:tcPr>
          <w:p w14:paraId="34F109B2" w14:textId="77777777" w:rsidR="003C39BC" w:rsidRPr="00A8306A" w:rsidRDefault="003C39BC" w:rsidP="00501C98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Training Course</w:t>
            </w: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003366"/>
            <w:vAlign w:val="center"/>
          </w:tcPr>
          <w:p w14:paraId="1E0DB75A" w14:textId="77777777" w:rsidR="003C39BC" w:rsidRPr="00A8306A" w:rsidRDefault="003C39BC" w:rsidP="00501C9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FFFFFF"/>
                <w:szCs w:val="22"/>
              </w:rPr>
            </w:pPr>
            <w:r w:rsidRPr="00A8306A">
              <w:rPr>
                <w:rFonts w:ascii="Verdana" w:hAnsi="Verdana" w:cs="Arial"/>
                <w:bCs/>
                <w:color w:val="FFFFFF"/>
                <w:szCs w:val="22"/>
              </w:rPr>
              <w:t xml:space="preserve">Course Details </w:t>
            </w:r>
          </w:p>
          <w:p w14:paraId="0F3FA854" w14:textId="77777777" w:rsidR="003C39BC" w:rsidRPr="00A8306A" w:rsidRDefault="003C39BC" w:rsidP="00501C9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FFFFFF"/>
                <w:szCs w:val="22"/>
              </w:rPr>
            </w:pPr>
            <w:r w:rsidRPr="00A8306A">
              <w:rPr>
                <w:rFonts w:ascii="Verdana" w:hAnsi="Verdana" w:cs="Arial"/>
                <w:bCs/>
                <w:color w:val="FFFFFF"/>
                <w:szCs w:val="22"/>
              </w:rPr>
              <w:t xml:space="preserve">(including length of course/nature of training) </w:t>
            </w:r>
          </w:p>
        </w:tc>
      </w:tr>
      <w:tr w:rsidR="003C39BC" w:rsidRPr="00A8306A" w14:paraId="50CDC999" w14:textId="77777777">
        <w:trPr>
          <w:trHeight w:val="1663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auto"/>
          </w:tcPr>
          <w:p w14:paraId="0391B694" w14:textId="77777777" w:rsidR="003C39BC" w:rsidRPr="00A8306A" w:rsidRDefault="003C39BC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auto"/>
          </w:tcPr>
          <w:p w14:paraId="08160BC2" w14:textId="77777777" w:rsidR="003C39BC" w:rsidRPr="00A8306A" w:rsidRDefault="003C39BC" w:rsidP="00F24F4F">
            <w:pPr>
              <w:pStyle w:val="Default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</w:tbl>
    <w:p w14:paraId="01BBCE4C" w14:textId="77777777" w:rsidR="003C39BC" w:rsidRPr="00A8306A" w:rsidRDefault="003C39BC" w:rsidP="00FF1FBD">
      <w:pPr>
        <w:pStyle w:val="Default"/>
        <w:rPr>
          <w:rFonts w:ascii="Verdana" w:hAnsi="Verdana" w:cs="Times New Roman"/>
          <w:color w:val="auto"/>
          <w:sz w:val="22"/>
          <w:szCs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FF1FBD" w:rsidRPr="00A8306A" w14:paraId="3DA820F1" w14:textId="77777777">
        <w:trPr>
          <w:trHeight w:val="491"/>
        </w:trPr>
        <w:tc>
          <w:tcPr>
            <w:tcW w:w="11088" w:type="dxa"/>
            <w:tcBorders>
              <w:bottom w:val="single" w:sz="8" w:space="0" w:color="808080"/>
            </w:tcBorders>
            <w:shd w:val="clear" w:color="auto" w:fill="003366"/>
            <w:vAlign w:val="center"/>
          </w:tcPr>
          <w:p w14:paraId="1CE5F9AD" w14:textId="77777777" w:rsidR="00FF1FBD" w:rsidRPr="00A8306A" w:rsidRDefault="000879BE" w:rsidP="000879BE">
            <w:pPr>
              <w:pStyle w:val="Default"/>
              <w:rPr>
                <w:rFonts w:ascii="Verdana" w:hAnsi="Verdana"/>
                <w:bCs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Current Membership of any Professional Body/</w:t>
            </w:r>
            <w:proofErr w:type="spellStart"/>
            <w:r w:rsidRPr="00A8306A">
              <w:rPr>
                <w:rFonts w:ascii="Verdana" w:hAnsi="Verdana"/>
                <w:bCs/>
                <w:color w:val="FFFFFF"/>
                <w:sz w:val="22"/>
                <w:szCs w:val="22"/>
              </w:rPr>
              <w:t>Organisation</w:t>
            </w:r>
            <w:proofErr w:type="spellEnd"/>
          </w:p>
        </w:tc>
      </w:tr>
      <w:tr w:rsidR="00FF1FBD" w:rsidRPr="00A8306A" w14:paraId="268D2765" w14:textId="77777777" w:rsidTr="007945CB">
        <w:trPr>
          <w:trHeight w:val="1259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60485C7" w14:textId="77777777" w:rsidR="000879BE" w:rsidRPr="00A8306A" w:rsidRDefault="00FF1FBD" w:rsidP="007945CB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  <w:r w:rsidRPr="00A8306A">
              <w:rPr>
                <w:rFonts w:ascii="Verdana" w:hAnsi="Verdana"/>
                <w:szCs w:val="22"/>
                <w:lang w:val="en-US"/>
              </w:rPr>
              <w:t>Please give details:</w:t>
            </w:r>
            <w:r w:rsidR="005B0E38" w:rsidRPr="00A8306A">
              <w:rPr>
                <w:rFonts w:ascii="Verdana" w:hAnsi="Verdana"/>
                <w:szCs w:val="22"/>
                <w:lang w:val="en-US"/>
              </w:rPr>
              <w:t xml:space="preserve"> </w:t>
            </w:r>
          </w:p>
        </w:tc>
      </w:tr>
    </w:tbl>
    <w:p w14:paraId="102D0A29" w14:textId="77777777" w:rsidR="007945CB" w:rsidRPr="00A8306A" w:rsidRDefault="007945CB">
      <w:pPr>
        <w:rPr>
          <w:rFonts w:ascii="Verdana" w:hAnsi="Verdana"/>
          <w:szCs w:val="22"/>
        </w:rPr>
      </w:pPr>
    </w:p>
    <w:p w14:paraId="2AEB90C7" w14:textId="77777777" w:rsidR="007945CB" w:rsidRPr="00A8306A" w:rsidRDefault="007945CB">
      <w:pPr>
        <w:rPr>
          <w:rFonts w:ascii="Verdana" w:hAnsi="Verdana"/>
          <w:szCs w:val="22"/>
        </w:rPr>
      </w:pPr>
      <w:r w:rsidRPr="00A8306A">
        <w:rPr>
          <w:rFonts w:ascii="Verdana" w:hAnsi="Verdana"/>
          <w:szCs w:val="22"/>
        </w:rPr>
        <w:br w:type="page"/>
      </w: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590BBD" w:rsidRPr="00A8306A" w14:paraId="562E71C5" w14:textId="77777777">
        <w:trPr>
          <w:trHeight w:val="491"/>
        </w:trPr>
        <w:tc>
          <w:tcPr>
            <w:tcW w:w="11088" w:type="dxa"/>
            <w:shd w:val="clear" w:color="auto" w:fill="003366"/>
            <w:vAlign w:val="center"/>
          </w:tcPr>
          <w:p w14:paraId="2A1DD984" w14:textId="77777777" w:rsidR="00590BBD" w:rsidRPr="00A8306A" w:rsidRDefault="007945CB" w:rsidP="00F24F4F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/>
                <w:sz w:val="22"/>
                <w:szCs w:val="22"/>
              </w:rPr>
              <w:lastRenderedPageBreak/>
              <w:br w:type="page"/>
            </w:r>
            <w:r w:rsidR="00590BBD"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 xml:space="preserve">  </w:t>
            </w:r>
            <w:r w:rsidR="00501C98"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EMPLOYMENT HISTORY</w:t>
            </w:r>
          </w:p>
        </w:tc>
      </w:tr>
      <w:tr w:rsidR="00590BBD" w:rsidRPr="00A8306A" w14:paraId="0A0AFA97" w14:textId="77777777">
        <w:trPr>
          <w:trHeight w:val="698"/>
        </w:trPr>
        <w:tc>
          <w:tcPr>
            <w:tcW w:w="11088" w:type="dxa"/>
            <w:shd w:val="clear" w:color="auto" w:fill="auto"/>
            <w:vAlign w:val="center"/>
          </w:tcPr>
          <w:p w14:paraId="4ECF8415" w14:textId="77777777" w:rsidR="00590BBD" w:rsidRPr="00A8306A" w:rsidRDefault="00590BBD" w:rsidP="00F24F4F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  <w:r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Previous Employment:  </w:t>
            </w:r>
            <w:r w:rsidRPr="00A8306A">
              <w:rPr>
                <w:rFonts w:ascii="Verdana" w:hAnsi="Verdana"/>
                <w:szCs w:val="22"/>
              </w:rPr>
              <w:t>Please include any previous experience (paid or unpaid), starting with the most recent first.</w:t>
            </w:r>
          </w:p>
        </w:tc>
      </w:tr>
    </w:tbl>
    <w:p w14:paraId="38D699B5" w14:textId="77777777" w:rsidR="00015F44" w:rsidRPr="00A8306A" w:rsidRDefault="00015F44" w:rsidP="00015F44">
      <w:pPr>
        <w:tabs>
          <w:tab w:val="left" w:pos="2520"/>
        </w:tabs>
        <w:rPr>
          <w:rFonts w:ascii="Verdana" w:hAnsi="Verdana"/>
          <w:szCs w:val="22"/>
        </w:rPr>
      </w:pPr>
    </w:p>
    <w:p w14:paraId="1BD38036" w14:textId="77777777" w:rsidR="00A62F23" w:rsidRPr="00A8306A" w:rsidRDefault="007945CB" w:rsidP="00015F44">
      <w:pPr>
        <w:tabs>
          <w:tab w:val="left" w:pos="2520"/>
        </w:tabs>
        <w:rPr>
          <w:rFonts w:ascii="Verdana" w:hAnsi="Verdana"/>
          <w:b/>
          <w:szCs w:val="22"/>
        </w:rPr>
      </w:pPr>
      <w:r w:rsidRPr="00A8306A">
        <w:rPr>
          <w:rFonts w:ascii="Verdana" w:hAnsi="Verdana"/>
          <w:b/>
          <w:szCs w:val="22"/>
        </w:rPr>
        <w:t>CURRENT OR MOST RECENT EMPLOYER</w:t>
      </w:r>
    </w:p>
    <w:p w14:paraId="1BEA47B9" w14:textId="77777777" w:rsidR="00A62F23" w:rsidRPr="00A8306A" w:rsidRDefault="00A62F23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000C8D" w:rsidRPr="00A8306A" w14:paraId="5CC959F1" w14:textId="77777777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05CE4F37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6C19DA3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338C69B0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000C8D" w:rsidRPr="00A8306A" w14:paraId="239358D6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CBF576F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Verdana" w:hAnsi="Verdana"/>
                <w:b w:val="0"/>
                <w:bCs/>
                <w:szCs w:val="22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8A16A4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0F3D3A68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66C3D99D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2804E01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007CED7B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AF66A8C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624146" w14:textId="77777777" w:rsidR="00590BBD" w:rsidRPr="00A8306A" w:rsidRDefault="00590BB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tbl>
            <w:tblPr>
              <w:tblW w:w="45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  <w:gridCol w:w="2700"/>
            </w:tblGrid>
            <w:tr w:rsidR="00590BBD" w:rsidRPr="00A8306A" w14:paraId="581C2B1B" w14:textId="7777777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466EC7B0" w14:textId="77777777" w:rsidR="00590BBD" w:rsidRPr="00A8306A" w:rsidRDefault="00590BBD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</w:pPr>
                  <w:r w:rsidRPr="00A8306A"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14:paraId="22EF79B0" w14:textId="77777777" w:rsidR="00590BBD" w:rsidRPr="00A8306A" w:rsidRDefault="00590BBD" w:rsidP="00F24F4F">
                  <w:pPr>
                    <w:tabs>
                      <w:tab w:val="left" w:pos="2520"/>
                    </w:tabs>
                    <w:rPr>
                      <w:rFonts w:ascii="Verdana" w:hAnsi="Verdana"/>
                      <w:szCs w:val="22"/>
                    </w:rPr>
                  </w:pPr>
                </w:p>
              </w:tc>
            </w:tr>
          </w:tbl>
          <w:p w14:paraId="4BAE804D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53AF438D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p w14:paraId="05BF5716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000C8D" w:rsidRPr="00A8306A" w14:paraId="13449CC6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187CA449" w14:textId="77777777" w:rsidR="00000C8D" w:rsidRPr="00A8306A" w:rsidRDefault="0090497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Position Held</w:t>
            </w:r>
            <w:r w:rsidR="00000C8D"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0B74E54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4A3F0A82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2340"/>
        <w:gridCol w:w="3672"/>
      </w:tblGrid>
      <w:tr w:rsidR="003D55BD" w:rsidRPr="00A8306A" w14:paraId="61C9BC72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F82F381" w14:textId="77777777" w:rsidR="003D55BD" w:rsidRPr="00A8306A" w:rsidRDefault="003D55B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Date Started: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DC48EF5" w14:textId="77777777" w:rsidR="003D55BD" w:rsidRPr="00A8306A" w:rsidRDefault="003D55B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48AD007B" w14:textId="3D157C73" w:rsidR="003D55BD" w:rsidRPr="00A8306A" w:rsidRDefault="006E04AD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>
              <w:rPr>
                <w:rFonts w:ascii="Verdana" w:hAnsi="Verdana"/>
                <w:b w:val="0"/>
                <w:bCs/>
                <w:szCs w:val="22"/>
                <w:lang w:val="en-US"/>
              </w:rPr>
              <w:t>Notice Period or Leaving date if</w:t>
            </w:r>
            <w:r w:rsidR="003B6C71"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you are</w:t>
            </w:r>
            <w:r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no longer employed: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EFC920" w14:textId="77777777" w:rsidR="003D55BD" w:rsidRDefault="003D55BD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4F20875" w14:textId="77777777" w:rsidR="006E04AD" w:rsidRDefault="006E04AD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2C51673" w14:textId="77777777" w:rsidR="006E04AD" w:rsidRDefault="006E04AD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FF8405B" w14:textId="143B51FD" w:rsidR="006E04AD" w:rsidRPr="00A8306A" w:rsidRDefault="006E04AD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134F5601" w14:textId="702125B3" w:rsidR="00000C8D" w:rsidRDefault="00000C8D">
      <w:pPr>
        <w:pStyle w:val="TinyText"/>
        <w:rPr>
          <w:rFonts w:ascii="Verdana" w:hAnsi="Verdana"/>
          <w:sz w:val="22"/>
          <w:szCs w:val="22"/>
        </w:rPr>
      </w:pPr>
    </w:p>
    <w:p w14:paraId="42B041D5" w14:textId="7EDA6151" w:rsidR="006E04AD" w:rsidRDefault="006E04AD">
      <w:pPr>
        <w:pStyle w:val="TinyText"/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page" w:tblpX="3121" w:tblpY="-73"/>
        <w:tblW w:w="0" w:type="auto"/>
        <w:tblLook w:val="0000" w:firstRow="0" w:lastRow="0" w:firstColumn="0" w:lastColumn="0" w:noHBand="0" w:noVBand="0"/>
      </w:tblPr>
      <w:tblGrid>
        <w:gridCol w:w="8354"/>
      </w:tblGrid>
      <w:tr w:rsidR="006E04AD" w:rsidRPr="00A8306A" w14:paraId="39F5D3FD" w14:textId="77777777" w:rsidTr="006E04AD">
        <w:trPr>
          <w:trHeight w:val="386"/>
        </w:trPr>
        <w:tc>
          <w:tcPr>
            <w:tcW w:w="83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24B2D6" w14:textId="77777777" w:rsidR="006E04AD" w:rsidRDefault="006E04AD" w:rsidP="006E04A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7492ACA3" w14:textId="298771C7" w:rsidR="006E04AD" w:rsidRPr="00A8306A" w:rsidRDefault="006E04AD" w:rsidP="006E04A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1AD45192" w14:textId="72F75D29" w:rsidR="006E04AD" w:rsidRPr="00A8306A" w:rsidRDefault="006E04AD">
      <w:pPr>
        <w:pStyle w:val="Tin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Reason for leaving:</w:t>
      </w:r>
    </w:p>
    <w:p w14:paraId="65A3301D" w14:textId="77777777" w:rsidR="00590BBD" w:rsidRPr="00A8306A" w:rsidRDefault="00590BBD">
      <w:pPr>
        <w:pStyle w:val="TinyText"/>
        <w:rPr>
          <w:rFonts w:ascii="Verdana" w:hAnsi="Verdana"/>
          <w:sz w:val="22"/>
          <w:szCs w:val="22"/>
        </w:rPr>
      </w:pPr>
    </w:p>
    <w:p w14:paraId="5F035620" w14:textId="77777777" w:rsidR="009F6A64" w:rsidRPr="00A8306A" w:rsidRDefault="009F6A64" w:rsidP="009F6A64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9F6A64" w:rsidRPr="00A8306A" w14:paraId="4D946AB0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1E0C0123" w14:textId="77777777" w:rsidR="009F6A64" w:rsidRPr="00A8306A" w:rsidRDefault="009F6A64" w:rsidP="00D1157A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  <w:lang w:val="en-US"/>
              </w:rPr>
              <w:t>Brief description of duties:</w:t>
            </w:r>
          </w:p>
        </w:tc>
      </w:tr>
      <w:tr w:rsidR="009F6A64" w:rsidRPr="00A8306A" w14:paraId="5F3EB538" w14:textId="77777777" w:rsidTr="006E04AD">
        <w:trPr>
          <w:trHeight w:val="1659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CDCD02" w14:textId="77777777" w:rsidR="009F6A64" w:rsidRPr="00A8306A" w:rsidRDefault="0015378A" w:rsidP="00D1157A">
            <w:pPr>
              <w:tabs>
                <w:tab w:val="left" w:pos="2520"/>
              </w:tabs>
              <w:ind w:left="-108" w:hanging="180"/>
              <w:rPr>
                <w:rFonts w:ascii="Verdana" w:hAnsi="Verdana"/>
                <w:szCs w:val="22"/>
              </w:rPr>
            </w:pPr>
            <w:r w:rsidRPr="00A8306A">
              <w:rPr>
                <w:rFonts w:ascii="Verdana" w:hAnsi="Verdana"/>
                <w:szCs w:val="22"/>
              </w:rPr>
              <w:t xml:space="preserve">  </w:t>
            </w:r>
          </w:p>
        </w:tc>
      </w:tr>
    </w:tbl>
    <w:p w14:paraId="03BB09FA" w14:textId="77777777" w:rsidR="007945CB" w:rsidRPr="00A8306A" w:rsidRDefault="007945CB">
      <w:pPr>
        <w:tabs>
          <w:tab w:val="left" w:pos="2520"/>
        </w:tabs>
        <w:rPr>
          <w:rFonts w:ascii="Verdana" w:hAnsi="Verdana"/>
          <w:szCs w:val="22"/>
        </w:rPr>
      </w:pPr>
    </w:p>
    <w:p w14:paraId="397A6D20" w14:textId="77777777" w:rsidR="000F162D" w:rsidRPr="00A8306A" w:rsidRDefault="007945CB">
      <w:pPr>
        <w:tabs>
          <w:tab w:val="left" w:pos="2520"/>
        </w:tabs>
        <w:rPr>
          <w:rFonts w:ascii="Verdana" w:hAnsi="Verdana"/>
          <w:b/>
          <w:szCs w:val="22"/>
        </w:rPr>
      </w:pPr>
      <w:r w:rsidRPr="00A8306A">
        <w:rPr>
          <w:rFonts w:ascii="Verdana" w:hAnsi="Verdana"/>
          <w:b/>
          <w:szCs w:val="22"/>
        </w:rPr>
        <w:t>PREVIOUS EMPLOYER</w:t>
      </w:r>
    </w:p>
    <w:p w14:paraId="28B92C09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F54CE2" w:rsidRPr="00A8306A" w14:paraId="3F585A0B" w14:textId="77777777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62DB0CB7" w14:textId="77777777" w:rsidR="00F54CE2" w:rsidRPr="00A8306A" w:rsidRDefault="00F54CE2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83B235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3B833A14" w14:textId="77777777" w:rsidR="00F54CE2" w:rsidRPr="00A8306A" w:rsidRDefault="00F54CE2" w:rsidP="00F54CE2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F54CE2" w:rsidRPr="00A8306A" w14:paraId="04D8DB17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457E230" w14:textId="77777777" w:rsidR="00F54CE2" w:rsidRPr="00A8306A" w:rsidRDefault="00F54CE2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Verdana" w:hAnsi="Verdana"/>
                <w:b w:val="0"/>
                <w:bCs/>
                <w:szCs w:val="22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A8D2BDF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F54CE2" w:rsidRPr="00A8306A" w14:paraId="63395722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0E59A300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CEFFD5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F54CE2" w:rsidRPr="00A8306A" w14:paraId="27B89280" w14:textId="77777777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29D09B81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EA69C6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tbl>
            <w:tblPr>
              <w:tblW w:w="18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</w:tblGrid>
            <w:tr w:rsidR="00243867" w:rsidRPr="00A8306A" w14:paraId="36E11C49" w14:textId="77777777" w:rsidTr="00243867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35E89677" w14:textId="77777777" w:rsidR="00243867" w:rsidRPr="00A8306A" w:rsidRDefault="00243867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</w:pPr>
                  <w:r w:rsidRPr="00A8306A"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  <w:t>Postcode:</w:t>
                  </w:r>
                </w:p>
              </w:tc>
            </w:tr>
          </w:tbl>
          <w:p w14:paraId="7506FA2D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6ED8FF9B" w14:textId="77777777" w:rsidR="00F54CE2" w:rsidRPr="00A8306A" w:rsidRDefault="00F54CE2" w:rsidP="00F54CE2">
      <w:pPr>
        <w:pStyle w:val="TinyText"/>
        <w:rPr>
          <w:rFonts w:ascii="Verdana" w:hAnsi="Verdana"/>
          <w:sz w:val="22"/>
          <w:szCs w:val="22"/>
        </w:rPr>
      </w:pPr>
    </w:p>
    <w:p w14:paraId="15D2C59D" w14:textId="77777777" w:rsidR="00F54CE2" w:rsidRPr="00A8306A" w:rsidRDefault="00F54CE2" w:rsidP="00F54CE2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F54CE2" w:rsidRPr="00A8306A" w14:paraId="1B3AF67B" w14:textId="77777777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51F3C584" w14:textId="77777777" w:rsidR="00F54CE2" w:rsidRPr="00A8306A" w:rsidRDefault="00F54CE2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Position Held: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ED3C9C" w14:textId="77777777" w:rsidR="00F54CE2" w:rsidRPr="00A8306A" w:rsidRDefault="00F54CE2" w:rsidP="00F24F4F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400E7CF0" w14:textId="77777777" w:rsidR="009F6A64" w:rsidRPr="00A8306A" w:rsidRDefault="009F6A64" w:rsidP="009F6A64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1553"/>
        <w:gridCol w:w="4459"/>
      </w:tblGrid>
      <w:tr w:rsidR="009F6A64" w:rsidRPr="00A8306A" w14:paraId="2C9779FC" w14:textId="77777777" w:rsidTr="006E04AD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06DBDC22" w14:textId="5897DB86" w:rsidR="009F6A64" w:rsidRPr="00A8306A" w:rsidRDefault="009F6A64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Date Started</w:t>
            </w:r>
            <w:r w:rsidR="002614D2"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and</w:t>
            </w:r>
            <w:r w:rsidR="003415F9"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Date Left</w:t>
            </w: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B98A8C4" w14:textId="77777777" w:rsidR="009F6A64" w:rsidRPr="00A8306A" w:rsidRDefault="009F6A64" w:rsidP="00D1157A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1553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6A8F4BAE" w14:textId="77777777" w:rsidR="009F6A64" w:rsidRPr="00A8306A" w:rsidRDefault="009F6A64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44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657424E" w14:textId="77777777" w:rsidR="009F6A64" w:rsidRPr="00A8306A" w:rsidRDefault="009F6A64" w:rsidP="00D1157A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4A2F959C" w14:textId="77777777" w:rsidR="009F6A64" w:rsidRPr="00A8306A" w:rsidRDefault="009F6A64" w:rsidP="009F6A64">
      <w:pPr>
        <w:pStyle w:val="TinyText"/>
        <w:rPr>
          <w:rFonts w:ascii="Verdana" w:hAnsi="Verdana"/>
          <w:sz w:val="22"/>
          <w:szCs w:val="22"/>
        </w:rPr>
      </w:pPr>
    </w:p>
    <w:p w14:paraId="60F25CE7" w14:textId="77777777" w:rsidR="00F54CE2" w:rsidRPr="00A8306A" w:rsidRDefault="00F54CE2" w:rsidP="00F54CE2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F54CE2" w:rsidRPr="00A8306A" w14:paraId="37F4D364" w14:textId="77777777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4CE2E841" w14:textId="77777777" w:rsidR="00F54CE2" w:rsidRPr="00A8306A" w:rsidRDefault="00F54CE2" w:rsidP="00F24F4F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  <w:lang w:val="en-US"/>
              </w:rPr>
              <w:lastRenderedPageBreak/>
              <w:t>Brief description of duties:</w:t>
            </w:r>
          </w:p>
        </w:tc>
      </w:tr>
      <w:tr w:rsidR="00F54CE2" w:rsidRPr="00A8306A" w14:paraId="2F540A8E" w14:textId="77777777" w:rsidTr="006E04AD">
        <w:trPr>
          <w:trHeight w:val="1575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5E6BA2" w14:textId="77777777" w:rsidR="00F54CE2" w:rsidRPr="00A8306A" w:rsidRDefault="00F54CE2" w:rsidP="00F24F4F">
            <w:pPr>
              <w:tabs>
                <w:tab w:val="left" w:pos="2520"/>
              </w:tabs>
              <w:ind w:left="-108" w:hanging="180"/>
              <w:rPr>
                <w:rFonts w:ascii="Verdana" w:hAnsi="Verdana"/>
                <w:szCs w:val="22"/>
              </w:rPr>
            </w:pPr>
          </w:p>
        </w:tc>
      </w:tr>
    </w:tbl>
    <w:p w14:paraId="4625C838" w14:textId="77777777" w:rsidR="0069600C" w:rsidRPr="00A8306A" w:rsidRDefault="0069600C">
      <w:pPr>
        <w:tabs>
          <w:tab w:val="left" w:pos="2520"/>
        </w:tabs>
        <w:rPr>
          <w:rFonts w:ascii="Verdana" w:hAnsi="Verdana"/>
          <w:szCs w:val="22"/>
        </w:rPr>
      </w:pPr>
    </w:p>
    <w:p w14:paraId="11088D63" w14:textId="1024D7B9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8640"/>
      </w:tblGrid>
      <w:tr w:rsidR="00A90089" w:rsidRPr="00A8306A" w14:paraId="58DBF50E" w14:textId="77777777" w:rsidTr="00624E8C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14:paraId="08B5FAAA" w14:textId="77777777" w:rsidR="00A90089" w:rsidRPr="00A8306A" w:rsidRDefault="00A90089" w:rsidP="00624E8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Name of Employer: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85DFDBC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954F92C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9540"/>
      </w:tblGrid>
      <w:tr w:rsidR="00A90089" w:rsidRPr="00A8306A" w14:paraId="729C156C" w14:textId="77777777" w:rsidTr="00624E8C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1BE7D3B8" w14:textId="77777777" w:rsidR="00A90089" w:rsidRPr="00A8306A" w:rsidRDefault="00A90089" w:rsidP="00624E8C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Verdana" w:hAnsi="Verdana"/>
                <w:b w:val="0"/>
                <w:bCs/>
                <w:szCs w:val="22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B1FF4E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A90089" w:rsidRPr="00A8306A" w14:paraId="591FD512" w14:textId="77777777" w:rsidTr="00624E8C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68EEB203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301EF1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A90089" w:rsidRPr="00A8306A" w14:paraId="1AC595DE" w14:textId="77777777" w:rsidTr="00624E8C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14:paraId="353E055B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7604A87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tbl>
            <w:tblPr>
              <w:tblW w:w="1800" w:type="dxa"/>
              <w:tblInd w:w="4824" w:type="dxa"/>
              <w:tblLook w:val="0000" w:firstRow="0" w:lastRow="0" w:firstColumn="0" w:lastColumn="0" w:noHBand="0" w:noVBand="0"/>
            </w:tblPr>
            <w:tblGrid>
              <w:gridCol w:w="1800"/>
            </w:tblGrid>
            <w:tr w:rsidR="00A90089" w:rsidRPr="00A8306A" w14:paraId="142DE762" w14:textId="77777777" w:rsidTr="00624E8C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14:paraId="3417E80C" w14:textId="77777777" w:rsidR="00A90089" w:rsidRPr="00A8306A" w:rsidRDefault="00A90089" w:rsidP="00624E8C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</w:pPr>
                  <w:r w:rsidRPr="00A8306A">
                    <w:rPr>
                      <w:rFonts w:ascii="Verdana" w:hAnsi="Verdana"/>
                      <w:b w:val="0"/>
                      <w:bCs/>
                      <w:szCs w:val="22"/>
                      <w:lang w:val="en-US"/>
                    </w:rPr>
                    <w:t>Postcode:</w:t>
                  </w:r>
                </w:p>
              </w:tc>
            </w:tr>
          </w:tbl>
          <w:p w14:paraId="401257F8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29133825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p w14:paraId="615DBCC1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8352"/>
      </w:tblGrid>
      <w:tr w:rsidR="00A90089" w:rsidRPr="00A8306A" w14:paraId="4423FC96" w14:textId="77777777" w:rsidTr="00624E8C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641F25BB" w14:textId="77777777" w:rsidR="00A90089" w:rsidRPr="00A8306A" w:rsidRDefault="00A90089" w:rsidP="00624E8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Position Held: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F76D2C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339DEAE6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2340"/>
        <w:gridCol w:w="1553"/>
        <w:gridCol w:w="4459"/>
      </w:tblGrid>
      <w:tr w:rsidR="00A90089" w:rsidRPr="00A8306A" w14:paraId="065BE982" w14:textId="77777777" w:rsidTr="006E04AD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14:paraId="4C493C51" w14:textId="5E54F5C8" w:rsidR="00A90089" w:rsidRPr="00A8306A" w:rsidRDefault="00A90089" w:rsidP="00624E8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Date Started</w:t>
            </w:r>
            <w:r w:rsidR="002614D2"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and</w:t>
            </w:r>
            <w:r>
              <w:rPr>
                <w:rFonts w:ascii="Verdana" w:hAnsi="Verdana"/>
                <w:b w:val="0"/>
                <w:bCs/>
                <w:szCs w:val="22"/>
                <w:lang w:val="en-US"/>
              </w:rPr>
              <w:t xml:space="preserve"> Date Left</w:t>
            </w: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9BC332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1553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629C31D9" w14:textId="77777777" w:rsidR="00A90089" w:rsidRPr="00A8306A" w:rsidRDefault="00A90089" w:rsidP="00624E8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44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314620" w14:textId="77777777" w:rsidR="00A90089" w:rsidRPr="00A8306A" w:rsidRDefault="00A90089" w:rsidP="00624E8C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F19D654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p w14:paraId="6D400D89" w14:textId="77777777" w:rsidR="00A90089" w:rsidRPr="00A8306A" w:rsidRDefault="00A90089" w:rsidP="00A90089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7632"/>
      </w:tblGrid>
      <w:tr w:rsidR="00A90089" w:rsidRPr="00A8306A" w14:paraId="2FDDF537" w14:textId="77777777" w:rsidTr="00624E8C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14:paraId="4D542360" w14:textId="77777777" w:rsidR="00A90089" w:rsidRPr="00A8306A" w:rsidRDefault="00A90089" w:rsidP="00624E8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  <w:lang w:val="en-US"/>
              </w:rPr>
              <w:t>Brief description of duties:</w:t>
            </w:r>
          </w:p>
        </w:tc>
      </w:tr>
      <w:tr w:rsidR="00A90089" w:rsidRPr="00A8306A" w14:paraId="4E10485F" w14:textId="77777777" w:rsidTr="00624E8C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150290" w14:textId="77777777" w:rsidR="00A90089" w:rsidRPr="00A8306A" w:rsidRDefault="00A90089" w:rsidP="00624E8C">
            <w:pPr>
              <w:tabs>
                <w:tab w:val="left" w:pos="2520"/>
              </w:tabs>
              <w:ind w:left="-108" w:hanging="180"/>
              <w:rPr>
                <w:rFonts w:ascii="Verdana" w:hAnsi="Verdana"/>
                <w:szCs w:val="22"/>
              </w:rPr>
            </w:pPr>
          </w:p>
        </w:tc>
      </w:tr>
    </w:tbl>
    <w:p w14:paraId="707495FE" w14:textId="43AB1D8C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16994978" w14:textId="11A4509F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008A9B5B" w14:textId="09BB2A11" w:rsidR="00A90089" w:rsidRDefault="00A90089" w:rsidP="00A90089">
      <w:pPr>
        <w:tabs>
          <w:tab w:val="left" w:pos="2520"/>
        </w:tabs>
        <w:rPr>
          <w:rFonts w:ascii="Verdana" w:hAnsi="Verdana"/>
          <w:szCs w:val="22"/>
        </w:rPr>
      </w:pPr>
      <w:r w:rsidRPr="00A8306A">
        <w:rPr>
          <w:rFonts w:ascii="Verdana" w:hAnsi="Verdana"/>
          <w:szCs w:val="22"/>
        </w:rPr>
        <w:t>Continue</w:t>
      </w:r>
      <w:r>
        <w:rPr>
          <w:rFonts w:ascii="Verdana" w:hAnsi="Verdana"/>
          <w:szCs w:val="22"/>
        </w:rPr>
        <w:t xml:space="preserve"> previous employer information</w:t>
      </w:r>
      <w:r w:rsidRPr="00A8306A">
        <w:rPr>
          <w:rFonts w:ascii="Verdana" w:hAnsi="Verdana"/>
          <w:szCs w:val="22"/>
        </w:rPr>
        <w:t xml:space="preserve"> on separate sheet if necessary</w:t>
      </w:r>
    </w:p>
    <w:p w14:paraId="67B596F0" w14:textId="3C6C515A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1C598492" w14:textId="1822657B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7A9BEF1B" w14:textId="4B30CD54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2A41E65C" w14:textId="3D2F1EE7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53C168B2" w14:textId="3DDA5A44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7CC5C83A" w14:textId="4A9F5DFE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5EE5BC1A" w14:textId="2E6E21B0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520F3A86" w14:textId="77777777" w:rsidR="006E04AD" w:rsidRDefault="006E04AD">
      <w:pPr>
        <w:tabs>
          <w:tab w:val="left" w:pos="2520"/>
        </w:tabs>
        <w:rPr>
          <w:rFonts w:ascii="Verdana" w:hAnsi="Verdana"/>
          <w:szCs w:val="22"/>
        </w:rPr>
      </w:pPr>
    </w:p>
    <w:p w14:paraId="71EB6D81" w14:textId="6FD4E273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550047E4" w14:textId="06D2E83F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64247A5F" w14:textId="66778545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p w14:paraId="1240A473" w14:textId="54F19755" w:rsidR="00A90089" w:rsidRDefault="00A90089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A8306A" w14:paraId="1B1F8D4E" w14:textId="77777777">
        <w:trPr>
          <w:trHeight w:val="491"/>
        </w:trPr>
        <w:tc>
          <w:tcPr>
            <w:tcW w:w="11088" w:type="dxa"/>
            <w:shd w:val="clear" w:color="auto" w:fill="003366"/>
            <w:vAlign w:val="center"/>
          </w:tcPr>
          <w:p w14:paraId="378241B5" w14:textId="77777777" w:rsidR="00000C8D" w:rsidRPr="00A8306A" w:rsidRDefault="00D77A55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lastRenderedPageBreak/>
              <w:t xml:space="preserve"> </w:t>
            </w:r>
            <w:r w:rsid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INFORMATION IN SUPPORT OF YOUR APPLICATION</w:t>
            </w:r>
          </w:p>
        </w:tc>
      </w:tr>
      <w:tr w:rsidR="00000C8D" w:rsidRPr="00A8306A" w14:paraId="23CD170A" w14:textId="77777777">
        <w:trPr>
          <w:trHeight w:val="1237"/>
        </w:trPr>
        <w:tc>
          <w:tcPr>
            <w:tcW w:w="11088" w:type="dxa"/>
            <w:shd w:val="clear" w:color="auto" w:fill="auto"/>
            <w:vAlign w:val="center"/>
          </w:tcPr>
          <w:p w14:paraId="247CA6EE" w14:textId="77777777" w:rsidR="005B0E38" w:rsidRPr="00A8306A" w:rsidRDefault="005B0E3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Cs w:val="22"/>
                <w:lang w:val="en-US"/>
              </w:rPr>
            </w:pPr>
          </w:p>
          <w:p w14:paraId="5D1CB7C6" w14:textId="77777777" w:rsidR="00000C8D" w:rsidRPr="00A8306A" w:rsidRDefault="00D77A5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>Skills, abilities and experience</w:t>
            </w:r>
          </w:p>
          <w:p w14:paraId="1603B5FA" w14:textId="77777777" w:rsidR="003415F9" w:rsidRDefault="00000C8D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Please use this section to </w:t>
            </w:r>
            <w:r w:rsidR="00D77A55" w:rsidRPr="00A8306A">
              <w:rPr>
                <w:rFonts w:ascii="Verdana" w:hAnsi="Verdana" w:cs="Arial"/>
                <w:szCs w:val="22"/>
                <w:lang w:val="en-US"/>
              </w:rPr>
              <w:t xml:space="preserve">demonstrate </w:t>
            </w:r>
            <w:r w:rsidR="00485E10" w:rsidRPr="00A8306A">
              <w:rPr>
                <w:rFonts w:ascii="Verdana" w:hAnsi="Verdana" w:cs="Arial"/>
                <w:szCs w:val="22"/>
                <w:lang w:val="en-US"/>
              </w:rPr>
              <w:t xml:space="preserve">why you think you would be suitable for the post by reference </w:t>
            </w:r>
            <w:r w:rsidR="00B74687" w:rsidRPr="00A8306A">
              <w:rPr>
                <w:rFonts w:ascii="Verdana" w:hAnsi="Verdana" w:cs="Arial"/>
                <w:szCs w:val="22"/>
                <w:lang w:val="en-US"/>
              </w:rPr>
              <w:t xml:space="preserve">to 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the </w:t>
            </w:r>
            <w:r w:rsidR="008806E7" w:rsidRPr="00A8306A">
              <w:rPr>
                <w:rFonts w:ascii="Verdana" w:hAnsi="Verdana" w:cs="Arial"/>
                <w:szCs w:val="22"/>
                <w:lang w:val="en-US"/>
              </w:rPr>
              <w:t>j</w:t>
            </w:r>
            <w:r w:rsidR="00B31D0D" w:rsidRPr="00A8306A">
              <w:rPr>
                <w:rFonts w:ascii="Verdana" w:hAnsi="Verdana" w:cs="Arial"/>
                <w:szCs w:val="22"/>
                <w:lang w:val="en-US"/>
              </w:rPr>
              <w:t>ob description</w:t>
            </w:r>
            <w:r w:rsidR="00D77A55" w:rsidRPr="00A8306A">
              <w:rPr>
                <w:rFonts w:ascii="Verdana" w:hAnsi="Verdana" w:cs="Arial"/>
                <w:szCs w:val="22"/>
                <w:lang w:val="en-US"/>
              </w:rPr>
              <w:t xml:space="preserve"> </w:t>
            </w:r>
            <w:r w:rsidR="004A540A" w:rsidRPr="00A8306A">
              <w:rPr>
                <w:rFonts w:ascii="Verdana" w:hAnsi="Verdana" w:cs="Arial"/>
                <w:szCs w:val="22"/>
                <w:lang w:val="en-US"/>
              </w:rPr>
              <w:t xml:space="preserve">and </w:t>
            </w:r>
            <w:r w:rsidR="008806E7" w:rsidRPr="00A8306A">
              <w:rPr>
                <w:rFonts w:ascii="Verdana" w:hAnsi="Verdana" w:cs="Arial"/>
                <w:szCs w:val="22"/>
                <w:lang w:val="en-US"/>
              </w:rPr>
              <w:t>person s</w:t>
            </w:r>
            <w:r w:rsidR="00D77A55" w:rsidRPr="00A8306A">
              <w:rPr>
                <w:rFonts w:ascii="Verdana" w:hAnsi="Verdana" w:cs="Arial"/>
                <w:szCs w:val="22"/>
                <w:lang w:val="en-US"/>
              </w:rPr>
              <w:t>pecification</w:t>
            </w:r>
            <w:r w:rsidR="008806E7" w:rsidRPr="00A8306A">
              <w:rPr>
                <w:rFonts w:ascii="Verdana" w:hAnsi="Verdana" w:cs="Arial"/>
                <w:szCs w:val="22"/>
                <w:lang w:val="en-US"/>
              </w:rPr>
              <w:t xml:space="preserve"> (by giving</w:t>
            </w:r>
            <w:r w:rsidR="00263898">
              <w:rPr>
                <w:rFonts w:ascii="Verdana" w:hAnsi="Verdana" w:cs="Arial"/>
                <w:szCs w:val="22"/>
                <w:lang w:val="en-US"/>
              </w:rPr>
              <w:t xml:space="preserve"> relevant</w:t>
            </w:r>
            <w:r w:rsidR="008806E7" w:rsidRPr="00A8306A">
              <w:rPr>
                <w:rFonts w:ascii="Verdana" w:hAnsi="Verdana" w:cs="Arial"/>
                <w:szCs w:val="22"/>
                <w:lang w:val="en-US"/>
              </w:rPr>
              <w:t xml:space="preserve"> examples and case studies</w:t>
            </w:r>
            <w:r w:rsidR="00485E10" w:rsidRPr="00A8306A">
              <w:rPr>
                <w:rFonts w:ascii="Verdana" w:hAnsi="Verdana" w:cs="Arial"/>
                <w:szCs w:val="22"/>
                <w:lang w:val="en-US"/>
              </w:rPr>
              <w:t>)</w:t>
            </w:r>
            <w:r w:rsidR="00D77A55" w:rsidRPr="00A8306A">
              <w:rPr>
                <w:rFonts w:ascii="Verdana" w:hAnsi="Verdana" w:cs="Arial"/>
                <w:szCs w:val="22"/>
                <w:lang w:val="en-US"/>
              </w:rPr>
              <w:t>.   Please include all relevant information, whether obtained through formal employment or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voluntary</w:t>
            </w:r>
            <w:r w:rsidR="00D77A55" w:rsidRPr="00A8306A">
              <w:rPr>
                <w:rFonts w:ascii="Verdana" w:hAnsi="Verdana" w:cs="Arial"/>
                <w:szCs w:val="22"/>
                <w:lang w:val="en-US"/>
              </w:rPr>
              <w:t>/leisure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activities. </w:t>
            </w:r>
            <w:r w:rsidR="00263898">
              <w:rPr>
                <w:rFonts w:ascii="Verdana" w:hAnsi="Verdana" w:cs="Arial"/>
                <w:szCs w:val="22"/>
                <w:lang w:val="en-US"/>
              </w:rPr>
              <w:t>Please attach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and label any additional sheets used.</w:t>
            </w:r>
            <w:r w:rsidR="00263898">
              <w:rPr>
                <w:rFonts w:ascii="Verdana" w:hAnsi="Verdana" w:cs="Arial"/>
                <w:szCs w:val="22"/>
                <w:lang w:val="en-US"/>
              </w:rPr>
              <w:t xml:space="preserve"> </w:t>
            </w:r>
          </w:p>
          <w:p w14:paraId="021431E2" w14:textId="4FBC4FEF" w:rsidR="00000C8D" w:rsidRPr="00C400A5" w:rsidRDefault="0026389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</w:pPr>
            <w:r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 xml:space="preserve">Please </w:t>
            </w:r>
            <w:r w:rsidR="003415F9"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note that there is</w:t>
            </w:r>
            <w:r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 xml:space="preserve"> a </w:t>
            </w:r>
            <w:r w:rsidR="003415F9"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7</w:t>
            </w:r>
            <w:r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00</w:t>
            </w:r>
            <w:r w:rsidR="003415F9"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-</w:t>
            </w:r>
            <w:r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 xml:space="preserve"> word </w:t>
            </w:r>
            <w:r w:rsidR="00B41491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limit for this section</w:t>
            </w:r>
            <w:r w:rsidRPr="00C400A5">
              <w:rPr>
                <w:rFonts w:ascii="Verdana" w:hAnsi="Verdana" w:cs="Arial"/>
                <w:b/>
                <w:bCs/>
                <w:szCs w:val="22"/>
                <w:u w:val="single"/>
                <w:lang w:val="en-US"/>
              </w:rPr>
              <w:t>.</w:t>
            </w:r>
          </w:p>
          <w:p w14:paraId="31C3136D" w14:textId="2768FF3B" w:rsidR="003415F9" w:rsidRPr="00A8306A" w:rsidRDefault="003415F9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</w:p>
        </w:tc>
      </w:tr>
      <w:tr w:rsidR="00000C8D" w:rsidRPr="00A8306A" w14:paraId="3B2F29F0" w14:textId="77777777" w:rsidTr="00A8306A">
        <w:tblPrEx>
          <w:shd w:val="clear" w:color="auto" w:fill="auto"/>
        </w:tblPrEx>
        <w:trPr>
          <w:trHeight w:val="7246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D1DC89" w14:textId="77777777" w:rsidR="0015378A" w:rsidRDefault="0015378A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BE4CAF5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6B679041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86B3E3A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B50FC2B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1D5DAD21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CBB0554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72C89F8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7609668A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E90F8B7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DFB9027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4020A01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87925B2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6453EC3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6C60B4B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505C294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14C1A15F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1574338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63BFD24A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34521A6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69D06614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75AE16C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548E745D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8AEAAC0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B5A7666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DC36C70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7E00F911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8D49E02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4AB658C6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761588D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41DB255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2F11EDF9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729F6306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4DE8914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1810B23E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E9C9EA5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497FDFB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AFE1C74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3E9C2256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EEC4C0A" w14:textId="77777777" w:rsidR="002F2737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0DF99754" w14:textId="77777777" w:rsidR="002F2737" w:rsidRPr="00A8306A" w:rsidRDefault="002F2737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19D16B17" w14:textId="77777777">
        <w:tblPrEx>
          <w:shd w:val="clear" w:color="auto" w:fill="auto"/>
        </w:tblPrEx>
        <w:trPr>
          <w:trHeight w:val="335"/>
        </w:trPr>
        <w:tc>
          <w:tcPr>
            <w:tcW w:w="11088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1B68AD6A" w14:textId="77777777" w:rsidR="00000C8D" w:rsidRPr="00A8306A" w:rsidRDefault="00000C8D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  <w:proofErr w:type="gramStart"/>
            <w:r w:rsidRPr="00A8306A">
              <w:rPr>
                <w:rFonts w:ascii="Verdana" w:hAnsi="Verdana" w:cs="Arial"/>
                <w:szCs w:val="22"/>
                <w:lang w:val="en-US"/>
              </w:rPr>
              <w:t>Continue on</w:t>
            </w:r>
            <w:proofErr w:type="gramEnd"/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a separate sheet if necessary</w:t>
            </w:r>
          </w:p>
        </w:tc>
      </w:tr>
    </w:tbl>
    <w:p w14:paraId="120611F2" w14:textId="77777777" w:rsidR="000F0A1C" w:rsidRPr="00A8306A" w:rsidRDefault="000F0A1C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000C8D" w:rsidRPr="00A8306A" w14:paraId="142CFBFB" w14:textId="77777777" w:rsidTr="002F2737">
        <w:trPr>
          <w:trHeight w:val="491"/>
        </w:trPr>
        <w:tc>
          <w:tcPr>
            <w:tcW w:w="11088" w:type="dxa"/>
            <w:shd w:val="clear" w:color="auto" w:fill="003366"/>
            <w:vAlign w:val="center"/>
          </w:tcPr>
          <w:p w14:paraId="0DEB3A6C" w14:textId="77777777" w:rsidR="00000C8D" w:rsidRPr="00A8306A" w:rsidRDefault="00A8306A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 w:cs="Arial"/>
                <w:bCs w:val="0"/>
                <w:color w:val="FFFFFF"/>
                <w:sz w:val="22"/>
                <w:szCs w:val="22"/>
              </w:rPr>
            </w:pPr>
            <w:bookmarkStart w:id="0" w:name="_Hlk500775307"/>
            <w:r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lastRenderedPageBreak/>
              <w:t>CONVICTIONS/DISQUALIFICATIONS</w:t>
            </w:r>
          </w:p>
        </w:tc>
      </w:tr>
      <w:bookmarkEnd w:id="0"/>
      <w:tr w:rsidR="00000C8D" w:rsidRPr="00A8306A" w14:paraId="542896D2" w14:textId="77777777" w:rsidTr="002F2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96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6D7B" w14:textId="77777777" w:rsidR="002F2737" w:rsidRPr="002F2737" w:rsidRDefault="002F2737" w:rsidP="002F2737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  <w:lang w:val="en-US"/>
              </w:rPr>
            </w:pPr>
            <w:r w:rsidRPr="002F2737">
              <w:rPr>
                <w:rFonts w:ascii="Verdana" w:hAnsi="Verdana" w:cs="Arial"/>
                <w:szCs w:val="22"/>
                <w:lang w:val="en-US"/>
              </w:rPr>
              <w:t>Please provide details below of any convictions which are not spent under the terms of the Rehabilitation of Offenders Act 1974:</w:t>
            </w:r>
          </w:p>
          <w:p w14:paraId="48432D2B" w14:textId="63744F51" w:rsidR="00000C8D" w:rsidRPr="00A8306A" w:rsidRDefault="00000C8D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</w:p>
        </w:tc>
      </w:tr>
    </w:tbl>
    <w:p w14:paraId="342EEC14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p w14:paraId="61FB3B87" w14:textId="134A7D3F" w:rsidR="00000C8D" w:rsidRDefault="00000C8D">
      <w:pPr>
        <w:pStyle w:val="TinyText"/>
        <w:rPr>
          <w:rFonts w:ascii="Verdana" w:hAnsi="Verdana"/>
          <w:sz w:val="22"/>
          <w:szCs w:val="22"/>
        </w:rPr>
      </w:pPr>
    </w:p>
    <w:p w14:paraId="7AB6E9C9" w14:textId="77777777" w:rsidR="00A90089" w:rsidRPr="00A8306A" w:rsidRDefault="00A90089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501C98" w:rsidRPr="00A8306A" w14:paraId="4EA4B3A2" w14:textId="77777777" w:rsidTr="003B6C71">
        <w:trPr>
          <w:trHeight w:val="491"/>
        </w:trPr>
        <w:tc>
          <w:tcPr>
            <w:tcW w:w="11088" w:type="dxa"/>
            <w:shd w:val="clear" w:color="auto" w:fill="003366"/>
            <w:vAlign w:val="center"/>
          </w:tcPr>
          <w:p w14:paraId="7E278EF8" w14:textId="77777777" w:rsidR="00501C98" w:rsidRPr="00A8306A" w:rsidRDefault="00501C98" w:rsidP="00501C98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 w:cs="Arial"/>
                <w:bCs w:val="0"/>
                <w:color w:val="FFFFFF"/>
                <w:sz w:val="22"/>
                <w:szCs w:val="22"/>
              </w:rPr>
            </w:pPr>
            <w:r w:rsidRPr="00A8306A">
              <w:rPr>
                <w:rFonts w:ascii="Verdana" w:hAnsi="Verdana" w:cs="Arial"/>
                <w:bCs w:val="0"/>
                <w:color w:val="FFFFFF"/>
                <w:sz w:val="22"/>
                <w:szCs w:val="22"/>
              </w:rPr>
              <w:t xml:space="preserve"> </w:t>
            </w:r>
            <w:r w:rsidR="00A8306A" w:rsidRPr="00A8306A">
              <w:rPr>
                <w:rFonts w:ascii="Verdana" w:hAnsi="Verdana" w:cs="Arial"/>
                <w:bCs w:val="0"/>
                <w:color w:val="FFFFFF"/>
                <w:sz w:val="22"/>
                <w:szCs w:val="22"/>
              </w:rPr>
              <w:t>REASONABLE ADJUSTMENTS/ARRANGEMENTS FOR INTERVIEW</w:t>
            </w:r>
          </w:p>
        </w:tc>
      </w:tr>
      <w:tr w:rsidR="00000C8D" w:rsidRPr="00A8306A" w14:paraId="53703E99" w14:textId="77777777" w:rsidTr="003B6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12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7CC3" w14:textId="6928BD7D" w:rsidR="00000C8D" w:rsidRPr="00A8306A" w:rsidRDefault="00D87F34">
            <w:pPr>
              <w:autoSpaceDE w:val="0"/>
              <w:autoSpaceDN w:val="0"/>
              <w:adjustRightInd w:val="0"/>
              <w:rPr>
                <w:rFonts w:ascii="Verdana" w:hAnsi="Verdana" w:cs="Arial"/>
                <w:szCs w:val="22"/>
              </w:rPr>
            </w:pPr>
            <w:r w:rsidRPr="00A8306A">
              <w:rPr>
                <w:rFonts w:ascii="Verdana" w:hAnsi="Verdana" w:cs="Arial"/>
                <w:szCs w:val="22"/>
                <w:lang w:val="en-US"/>
              </w:rPr>
              <w:t>Please contact us</w:t>
            </w:r>
            <w:r w:rsidR="006E04AD">
              <w:rPr>
                <w:rFonts w:ascii="Verdana" w:hAnsi="Verdana" w:cs="Arial"/>
                <w:szCs w:val="22"/>
                <w:lang w:val="en-US"/>
              </w:rPr>
              <w:t xml:space="preserve"> to let us know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if you need the application form in an alternative format or if you need any adjustments for the interview.</w:t>
            </w:r>
          </w:p>
        </w:tc>
      </w:tr>
    </w:tbl>
    <w:p w14:paraId="141E53CB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p w14:paraId="5F9BBFF1" w14:textId="77777777" w:rsidR="00000C8D" w:rsidRPr="002F2737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11163" w:type="dxa"/>
        <w:shd w:val="clear" w:color="auto" w:fill="003366"/>
        <w:tblLook w:val="0000" w:firstRow="0" w:lastRow="0" w:firstColumn="0" w:lastColumn="0" w:noHBand="0" w:noVBand="0"/>
      </w:tblPr>
      <w:tblGrid>
        <w:gridCol w:w="11163"/>
      </w:tblGrid>
      <w:tr w:rsidR="00000C8D" w:rsidRPr="00A8306A" w14:paraId="2F4FADCB" w14:textId="77777777" w:rsidTr="00A90089">
        <w:trPr>
          <w:trHeight w:val="551"/>
        </w:trPr>
        <w:tc>
          <w:tcPr>
            <w:tcW w:w="11163" w:type="dxa"/>
            <w:shd w:val="clear" w:color="auto" w:fill="003366"/>
            <w:vAlign w:val="center"/>
          </w:tcPr>
          <w:p w14:paraId="4820D9C8" w14:textId="54270EF5" w:rsidR="005B0E38" w:rsidRPr="00A8306A" w:rsidRDefault="00A8306A" w:rsidP="005B0E38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DECLARATION</w:t>
            </w:r>
          </w:p>
        </w:tc>
      </w:tr>
    </w:tbl>
    <w:p w14:paraId="1ECB0569" w14:textId="77777777" w:rsidR="00000C8D" w:rsidRPr="00A8306A" w:rsidRDefault="00000C8D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00C8D" w:rsidRPr="00A8306A" w14:paraId="2B65F73E" w14:textId="77777777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5D9D" w14:textId="77777777" w:rsidR="00000C8D" w:rsidRPr="00A8306A" w:rsidRDefault="00000C8D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rFonts w:ascii="Verdana" w:hAnsi="Verdana"/>
                <w:kern w:val="0"/>
                <w:sz w:val="22"/>
                <w:szCs w:val="22"/>
                <w:lang w:val="en-US"/>
              </w:rPr>
            </w:pPr>
            <w:r w:rsidRPr="00A8306A">
              <w:rPr>
                <w:rFonts w:ascii="Verdana" w:hAnsi="Verdana"/>
                <w:kern w:val="0"/>
                <w:sz w:val="22"/>
                <w:szCs w:val="22"/>
                <w:lang w:val="en-US"/>
              </w:rPr>
              <w:t>Statement to be Signed by the Applicant</w:t>
            </w:r>
          </w:p>
          <w:p w14:paraId="7C635362" w14:textId="77777777" w:rsidR="005B0E38" w:rsidRPr="00A8306A" w:rsidRDefault="005B0E38" w:rsidP="005B0E38">
            <w:pPr>
              <w:pStyle w:val="NormalIndent"/>
              <w:rPr>
                <w:rFonts w:ascii="Verdana" w:hAnsi="Verdana"/>
                <w:szCs w:val="22"/>
                <w:lang w:val="en-US"/>
              </w:rPr>
            </w:pPr>
          </w:p>
          <w:p w14:paraId="0982C07B" w14:textId="77777777" w:rsidR="00000C8D" w:rsidRPr="00A8306A" w:rsidRDefault="00000C8D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14:paraId="781ED51E" w14:textId="77777777" w:rsidR="00940E76" w:rsidRPr="00A8306A" w:rsidRDefault="00940E76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szCs w:val="22"/>
                <w:lang w:val="en-US"/>
              </w:rPr>
            </w:pPr>
          </w:p>
          <w:p w14:paraId="51E2E711" w14:textId="04F79208" w:rsidR="00000C8D" w:rsidRPr="00A8306A" w:rsidRDefault="005A15A7">
            <w:pPr>
              <w:pStyle w:val="Heading2"/>
              <w:tabs>
                <w:tab w:val="clear" w:pos="1440"/>
                <w:tab w:val="clear" w:pos="4680"/>
              </w:tabs>
              <w:autoSpaceDE w:val="0"/>
              <w:autoSpaceDN w:val="0"/>
              <w:adjustRightInd w:val="0"/>
              <w:spacing w:after="120"/>
              <w:rPr>
                <w:rFonts w:ascii="Verdana" w:hAnsi="Verdana"/>
                <w:kern w:val="0"/>
                <w:szCs w:val="22"/>
                <w:lang w:val="en-US"/>
              </w:rPr>
            </w:pPr>
            <w:r w:rsidRPr="00A8306A">
              <w:rPr>
                <w:rFonts w:ascii="Verdana" w:hAnsi="Verdana"/>
                <w:kern w:val="0"/>
                <w:szCs w:val="22"/>
                <w:lang w:val="en-US"/>
              </w:rPr>
              <w:t>I agree that the Inner Temple</w:t>
            </w:r>
            <w:r w:rsidR="00940E76" w:rsidRPr="00A8306A">
              <w:rPr>
                <w:rFonts w:ascii="Verdana" w:hAnsi="Verdana"/>
                <w:kern w:val="0"/>
                <w:szCs w:val="22"/>
                <w:lang w:val="en-US"/>
              </w:rPr>
              <w:t xml:space="preserve"> can create and maintain computer and paper records of my personal data and that this will be processed and stored in accordance with the Data Protection Act 1998.</w:t>
            </w:r>
            <w:r w:rsidR="005B1B3E">
              <w:rPr>
                <w:rFonts w:ascii="Verdana" w:hAnsi="Verdana"/>
                <w:kern w:val="0"/>
                <w:szCs w:val="22"/>
                <w:lang w:val="en-US"/>
              </w:rPr>
              <w:t xml:space="preserve">  </w:t>
            </w:r>
          </w:p>
          <w:p w14:paraId="08C76B18" w14:textId="77777777" w:rsidR="00940E76" w:rsidRPr="00A8306A" w:rsidRDefault="00940E76" w:rsidP="00940E76">
            <w:pPr>
              <w:rPr>
                <w:rFonts w:ascii="Verdana" w:hAnsi="Verdana"/>
                <w:szCs w:val="22"/>
                <w:lang w:val="en-US"/>
              </w:rPr>
            </w:pPr>
          </w:p>
          <w:p w14:paraId="65642B1E" w14:textId="77777777" w:rsidR="00940E76" w:rsidRPr="00A8306A" w:rsidRDefault="00000C8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I </w:t>
            </w:r>
            <w:r w:rsidR="00940E76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confirm that all the </w:t>
            </w:r>
            <w:r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>information given b</w:t>
            </w:r>
            <w:r w:rsidR="00B74687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y me on this form is correct </w:t>
            </w:r>
            <w:r w:rsidR="00940E76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and accurate and I understand that if </w:t>
            </w:r>
            <w:r w:rsidR="00B74687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any </w:t>
            </w:r>
            <w:r w:rsidR="00940E76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>of the information I have provided is later found to be false or misleading</w:t>
            </w:r>
            <w:r w:rsidR="00B74687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>,</w:t>
            </w:r>
            <w:r w:rsidR="00940E76" w:rsidRPr="00A8306A">
              <w:rPr>
                <w:rFonts w:ascii="Verdana" w:hAnsi="Verdana" w:cs="Arial"/>
                <w:b/>
                <w:bCs/>
                <w:szCs w:val="22"/>
                <w:lang w:val="en-US"/>
              </w:rPr>
              <w:t xml:space="preserve"> any offer of employment may be withdrawn or employment terminated. </w:t>
            </w:r>
          </w:p>
          <w:p w14:paraId="4ED70EF7" w14:textId="77777777" w:rsidR="00000C8D" w:rsidRPr="00A8306A" w:rsidRDefault="00000C8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Cs w:val="22"/>
              </w:rPr>
            </w:pPr>
          </w:p>
        </w:tc>
      </w:tr>
    </w:tbl>
    <w:p w14:paraId="01CAD361" w14:textId="77777777" w:rsidR="00000C8D" w:rsidRPr="00A8306A" w:rsidRDefault="00000C8D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="00000C8D" w:rsidRPr="00A8306A" w14:paraId="6EF23581" w14:textId="77777777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D1BD926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 w:val="0"/>
                <w:bCs/>
                <w:szCs w:val="22"/>
                <w:lang w:val="en-US"/>
              </w:rPr>
            </w:pPr>
            <w:r w:rsidRPr="00A8306A">
              <w:rPr>
                <w:rFonts w:ascii="Verdana" w:hAnsi="Verdana"/>
                <w:b w:val="0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0666765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439936FA" w14:textId="77777777" w:rsidR="00000C8D" w:rsidRPr="00A8306A" w:rsidRDefault="00000C8D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Cs w:val="22"/>
              </w:rPr>
            </w:pPr>
            <w:r w:rsidRPr="00A8306A">
              <w:rPr>
                <w:rFonts w:ascii="Verdana" w:hAnsi="Verdana"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FBE03C" w14:textId="77777777" w:rsidR="00000C8D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  <w:p w14:paraId="67DEF1E1" w14:textId="3A9AE2CF" w:rsidR="00A90089" w:rsidRPr="00A8306A" w:rsidRDefault="00A90089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  <w:tr w:rsidR="00000C8D" w:rsidRPr="00A8306A" w14:paraId="3DFF528A" w14:textId="77777777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CFB7DDD" w14:textId="77777777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18659F" w14:textId="77777777" w:rsidR="00000C8D" w:rsidRPr="00A8306A" w:rsidRDefault="00000C8D">
            <w:pPr>
              <w:tabs>
                <w:tab w:val="left" w:pos="2520"/>
              </w:tabs>
              <w:rPr>
                <w:rFonts w:ascii="Verdana" w:hAnsi="Verdana"/>
                <w:szCs w:val="22"/>
              </w:rPr>
            </w:pPr>
          </w:p>
        </w:tc>
      </w:tr>
    </w:tbl>
    <w:p w14:paraId="070E4071" w14:textId="77777777" w:rsidR="00000C8D" w:rsidRPr="00A8306A" w:rsidRDefault="00000C8D">
      <w:pPr>
        <w:tabs>
          <w:tab w:val="left" w:pos="2520"/>
        </w:tabs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000C8D" w:rsidRPr="00A8306A" w14:paraId="61F90E04" w14:textId="77777777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ED64" w14:textId="5529B655" w:rsidR="00000C8D" w:rsidRPr="00A8306A" w:rsidRDefault="00000C8D">
            <w:pPr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szCs w:val="22"/>
                <w:lang w:val="en-US"/>
              </w:rPr>
            </w:pP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Candidates selected for interview will normally be notified within </w:t>
            </w:r>
            <w:r w:rsidR="002F2737">
              <w:rPr>
                <w:rFonts w:ascii="Verdana" w:hAnsi="Verdana" w:cs="Arial"/>
                <w:szCs w:val="22"/>
                <w:lang w:val="en-US"/>
              </w:rPr>
              <w:t>two</w:t>
            </w:r>
            <w:r w:rsidRPr="00A8306A">
              <w:rPr>
                <w:rFonts w:ascii="Verdana" w:hAnsi="Verdana" w:cs="Arial"/>
                <w:szCs w:val="22"/>
                <w:lang w:val="en-US"/>
              </w:rPr>
              <w:t xml:space="preserve"> weeks of the closing date.</w:t>
            </w:r>
          </w:p>
          <w:p w14:paraId="2C01F3F7" w14:textId="7C541A1F" w:rsidR="00000C8D" w:rsidRPr="00A8306A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Verdana" w:hAnsi="Verdana" w:cs="Arial"/>
                <w:bCs/>
                <w:szCs w:val="22"/>
                <w:lang w:val="en-US"/>
              </w:rPr>
            </w:pPr>
          </w:p>
        </w:tc>
      </w:tr>
    </w:tbl>
    <w:p w14:paraId="2A9B8DA4" w14:textId="77777777" w:rsidR="007945CB" w:rsidRDefault="007945CB" w:rsidP="00FD2950">
      <w:pPr>
        <w:pStyle w:val="TinyText"/>
        <w:rPr>
          <w:rFonts w:ascii="Verdana" w:hAnsi="Verdana"/>
          <w:sz w:val="22"/>
          <w:szCs w:val="22"/>
        </w:rPr>
      </w:pPr>
    </w:p>
    <w:tbl>
      <w:tblPr>
        <w:tblW w:w="11088" w:type="dxa"/>
        <w:shd w:val="clear" w:color="auto" w:fill="003366"/>
        <w:tblLook w:val="0000" w:firstRow="0" w:lastRow="0" w:firstColumn="0" w:lastColumn="0" w:noHBand="0" w:noVBand="0"/>
      </w:tblPr>
      <w:tblGrid>
        <w:gridCol w:w="11088"/>
      </w:tblGrid>
      <w:tr w:rsidR="00FD2950" w:rsidRPr="00A8306A" w14:paraId="0038B56C" w14:textId="77777777" w:rsidTr="00A2523B">
        <w:trPr>
          <w:trHeight w:val="491"/>
        </w:trPr>
        <w:tc>
          <w:tcPr>
            <w:tcW w:w="11088" w:type="dxa"/>
            <w:shd w:val="clear" w:color="auto" w:fill="003366"/>
            <w:vAlign w:val="center"/>
          </w:tcPr>
          <w:p w14:paraId="2C958C6B" w14:textId="77777777" w:rsidR="00FD2950" w:rsidRPr="00A8306A" w:rsidRDefault="00FD2950" w:rsidP="00FD2950">
            <w:pPr>
              <w:pStyle w:val="Heading3"/>
              <w:numPr>
                <w:ilvl w:val="0"/>
                <w:numId w:val="10"/>
              </w:numPr>
              <w:jc w:val="left"/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FFFFFF"/>
                <w:sz w:val="22"/>
                <w:szCs w:val="22"/>
                <w:lang w:val="en-US"/>
              </w:rPr>
              <w:t>SUBMITTING YOUR APPLICATION</w:t>
            </w:r>
          </w:p>
        </w:tc>
      </w:tr>
    </w:tbl>
    <w:p w14:paraId="1A94ADD4" w14:textId="77777777" w:rsidR="00FD2950" w:rsidRDefault="00FD2950" w:rsidP="00FD2950">
      <w:pPr>
        <w:pStyle w:val="TinyText"/>
        <w:rPr>
          <w:rFonts w:ascii="Verdana" w:hAnsi="Verdana"/>
          <w:sz w:val="22"/>
          <w:szCs w:val="22"/>
        </w:rPr>
      </w:pPr>
    </w:p>
    <w:p w14:paraId="6F728013" w14:textId="77777777" w:rsidR="002F2737" w:rsidRPr="00A8306A" w:rsidRDefault="002F2737" w:rsidP="002F2737">
      <w:pPr>
        <w:autoSpaceDE w:val="0"/>
        <w:autoSpaceDN w:val="0"/>
        <w:adjustRightInd w:val="0"/>
        <w:rPr>
          <w:rFonts w:ascii="Verdana" w:hAnsi="Verdana" w:cs="Arial"/>
          <w:szCs w:val="22"/>
        </w:rPr>
      </w:pPr>
      <w:r w:rsidRPr="00A8306A">
        <w:rPr>
          <w:rFonts w:ascii="Verdana" w:hAnsi="Verdana" w:cs="Arial"/>
          <w:szCs w:val="22"/>
          <w:lang w:val="en-US"/>
        </w:rPr>
        <w:t xml:space="preserve">Please </w:t>
      </w:r>
      <w:r>
        <w:rPr>
          <w:rFonts w:ascii="Verdana" w:hAnsi="Verdana" w:cs="Arial"/>
          <w:szCs w:val="22"/>
          <w:lang w:val="en-US"/>
        </w:rPr>
        <w:t xml:space="preserve">email your completed application form to: </w:t>
      </w:r>
      <w:hyperlink r:id="rId9" w:history="1">
        <w:r w:rsidRPr="006F7D1E">
          <w:rPr>
            <w:rStyle w:val="Hyperlink"/>
            <w:rFonts w:ascii="Verdana" w:hAnsi="Verdana"/>
          </w:rPr>
          <w:t>r</w:t>
        </w:r>
        <w:r w:rsidRPr="006F7D1E">
          <w:rPr>
            <w:rStyle w:val="Hyperlink"/>
          </w:rPr>
          <w:t>ecruitment</w:t>
        </w:r>
        <w:r w:rsidRPr="006F7D1E">
          <w:rPr>
            <w:rStyle w:val="Hyperlink"/>
            <w:rFonts w:ascii="Verdana" w:hAnsi="Verdana"/>
          </w:rPr>
          <w:t>@innertemple.org.uk</w:t>
        </w:r>
      </w:hyperlink>
    </w:p>
    <w:p w14:paraId="316218C0" w14:textId="77777777" w:rsidR="00FD2950" w:rsidRDefault="00FD2950" w:rsidP="00FD2950">
      <w:pPr>
        <w:pStyle w:val="TinyText"/>
        <w:rPr>
          <w:rFonts w:ascii="Verdana" w:hAnsi="Verdana"/>
          <w:sz w:val="22"/>
          <w:szCs w:val="22"/>
        </w:rPr>
      </w:pPr>
    </w:p>
    <w:sectPr w:rsidR="00FD2950" w:rsidSect="00A8306A">
      <w:headerReference w:type="default" r:id="rId10"/>
      <w:headerReference w:type="first" r:id="rId11"/>
      <w:pgSz w:w="11906" w:h="16838"/>
      <w:pgMar w:top="397" w:right="244" w:bottom="539" w:left="539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F6EF" w14:textId="77777777" w:rsidR="00BA1C2B" w:rsidRDefault="00BA1C2B">
      <w:r>
        <w:separator/>
      </w:r>
    </w:p>
  </w:endnote>
  <w:endnote w:type="continuationSeparator" w:id="0">
    <w:p w14:paraId="477D2D47" w14:textId="77777777" w:rsidR="00BA1C2B" w:rsidRDefault="00BA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8D27CBB7-3BA6-455E-A586-B25CB94A7858}"/>
    <w:embedBold r:id="rId2" w:fontKey="{FB9A35FF-7C00-44DD-A33F-0CED7455DB6D}"/>
    <w:embedItalic r:id="rId3" w:fontKey="{E62C0ED8-DE8E-4583-A40A-ECB78086C88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4B9A" w14:textId="77777777" w:rsidR="00BA1C2B" w:rsidRDefault="00BA1C2B">
      <w:r>
        <w:separator/>
      </w:r>
    </w:p>
  </w:footnote>
  <w:footnote w:type="continuationSeparator" w:id="0">
    <w:p w14:paraId="5EA69EED" w14:textId="77777777" w:rsidR="00BA1C2B" w:rsidRDefault="00BA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A2BD" w14:textId="77777777" w:rsidR="00A8306A" w:rsidRDefault="00A8306A" w:rsidP="00A8306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EBCA" w14:textId="3F7BF6CC" w:rsidR="00A8306A" w:rsidRDefault="001852E5" w:rsidP="00A8306A">
    <w:pPr>
      <w:pStyle w:val="Header"/>
      <w:jc w:val="center"/>
    </w:pPr>
    <w:r>
      <w:rPr>
        <w:rFonts w:ascii="Verdana" w:hAnsi="Verdana"/>
        <w:noProof/>
        <w:sz w:val="36"/>
        <w:szCs w:val="36"/>
      </w:rPr>
      <w:drawing>
        <wp:inline distT="0" distB="0" distL="0" distR="0" wp14:anchorId="51EA75B2" wp14:editId="4A51CEEB">
          <wp:extent cx="1504950" cy="1323975"/>
          <wp:effectExtent l="0" t="0" r="0" b="0"/>
          <wp:docPr id="1" name="Picture 1" descr="Inner Temple_Logo_Primary_Small_On Whi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er Temple_Logo_Primary_Small_On Whi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44B9F"/>
    <w:multiLevelType w:val="hybridMultilevel"/>
    <w:tmpl w:val="C81A38FC"/>
    <w:lvl w:ilvl="0" w:tplc="0E0C65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84B1D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22BEC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079322">
    <w:abstractNumId w:val="7"/>
  </w:num>
  <w:num w:numId="2" w16cid:durableId="1465080189">
    <w:abstractNumId w:val="4"/>
  </w:num>
  <w:num w:numId="3" w16cid:durableId="102872600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619676155">
    <w:abstractNumId w:val="2"/>
  </w:num>
  <w:num w:numId="5" w16cid:durableId="1550416329">
    <w:abstractNumId w:val="1"/>
  </w:num>
  <w:num w:numId="6" w16cid:durableId="272439648">
    <w:abstractNumId w:val="9"/>
  </w:num>
  <w:num w:numId="7" w16cid:durableId="877623426">
    <w:abstractNumId w:val="0"/>
  </w:num>
  <w:num w:numId="8" w16cid:durableId="1388801250">
    <w:abstractNumId w:val="5"/>
  </w:num>
  <w:num w:numId="9" w16cid:durableId="385420818">
    <w:abstractNumId w:val="6"/>
  </w:num>
  <w:num w:numId="10" w16cid:durableId="103527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8D"/>
    <w:rsid w:val="00000C8D"/>
    <w:rsid w:val="000050A1"/>
    <w:rsid w:val="00015F44"/>
    <w:rsid w:val="0006166D"/>
    <w:rsid w:val="0006331C"/>
    <w:rsid w:val="00067C62"/>
    <w:rsid w:val="00083365"/>
    <w:rsid w:val="00085246"/>
    <w:rsid w:val="000879BE"/>
    <w:rsid w:val="00093D06"/>
    <w:rsid w:val="00094CFA"/>
    <w:rsid w:val="000C5539"/>
    <w:rsid w:val="000D3DD0"/>
    <w:rsid w:val="000D7B71"/>
    <w:rsid w:val="000E7671"/>
    <w:rsid w:val="000F0A1C"/>
    <w:rsid w:val="000F162D"/>
    <w:rsid w:val="000F5D11"/>
    <w:rsid w:val="000F6851"/>
    <w:rsid w:val="00102D60"/>
    <w:rsid w:val="0010381A"/>
    <w:rsid w:val="001069BC"/>
    <w:rsid w:val="00130BF6"/>
    <w:rsid w:val="0015378A"/>
    <w:rsid w:val="001668DA"/>
    <w:rsid w:val="00180929"/>
    <w:rsid w:val="0018106C"/>
    <w:rsid w:val="001852E5"/>
    <w:rsid w:val="001A4E53"/>
    <w:rsid w:val="001A74B7"/>
    <w:rsid w:val="001B1564"/>
    <w:rsid w:val="001D22F8"/>
    <w:rsid w:val="001E0F87"/>
    <w:rsid w:val="001E26C2"/>
    <w:rsid w:val="001E7770"/>
    <w:rsid w:val="001F6F3A"/>
    <w:rsid w:val="00203FA6"/>
    <w:rsid w:val="00204E3B"/>
    <w:rsid w:val="00223F80"/>
    <w:rsid w:val="00243867"/>
    <w:rsid w:val="00255E83"/>
    <w:rsid w:val="002607AD"/>
    <w:rsid w:val="002614D2"/>
    <w:rsid w:val="00263898"/>
    <w:rsid w:val="00265071"/>
    <w:rsid w:val="002F2737"/>
    <w:rsid w:val="00301B7E"/>
    <w:rsid w:val="003415F9"/>
    <w:rsid w:val="003619EA"/>
    <w:rsid w:val="003669A7"/>
    <w:rsid w:val="0038339A"/>
    <w:rsid w:val="00391F1D"/>
    <w:rsid w:val="003A39AD"/>
    <w:rsid w:val="003B6C71"/>
    <w:rsid w:val="003C39BC"/>
    <w:rsid w:val="003D1C40"/>
    <w:rsid w:val="003D55BD"/>
    <w:rsid w:val="003F1597"/>
    <w:rsid w:val="004073B2"/>
    <w:rsid w:val="00414F00"/>
    <w:rsid w:val="004244C2"/>
    <w:rsid w:val="00470C05"/>
    <w:rsid w:val="004754B7"/>
    <w:rsid w:val="00485E10"/>
    <w:rsid w:val="004A099C"/>
    <w:rsid w:val="004A540A"/>
    <w:rsid w:val="004B1CCA"/>
    <w:rsid w:val="00501C98"/>
    <w:rsid w:val="00516F47"/>
    <w:rsid w:val="00517182"/>
    <w:rsid w:val="0052224E"/>
    <w:rsid w:val="00524A39"/>
    <w:rsid w:val="0053769D"/>
    <w:rsid w:val="005401B3"/>
    <w:rsid w:val="00561F6C"/>
    <w:rsid w:val="005802A1"/>
    <w:rsid w:val="00590A29"/>
    <w:rsid w:val="00590BBD"/>
    <w:rsid w:val="00595CDB"/>
    <w:rsid w:val="005A15A7"/>
    <w:rsid w:val="005A348D"/>
    <w:rsid w:val="005B0E38"/>
    <w:rsid w:val="005B1B3E"/>
    <w:rsid w:val="005B5A7A"/>
    <w:rsid w:val="005C196B"/>
    <w:rsid w:val="005C44C7"/>
    <w:rsid w:val="005D67D1"/>
    <w:rsid w:val="00611C63"/>
    <w:rsid w:val="00616483"/>
    <w:rsid w:val="00642C7D"/>
    <w:rsid w:val="00675D52"/>
    <w:rsid w:val="00681958"/>
    <w:rsid w:val="0069600C"/>
    <w:rsid w:val="006A2BAD"/>
    <w:rsid w:val="006E04AD"/>
    <w:rsid w:val="006F4A0B"/>
    <w:rsid w:val="0070145B"/>
    <w:rsid w:val="0071093C"/>
    <w:rsid w:val="00776A16"/>
    <w:rsid w:val="007945CB"/>
    <w:rsid w:val="007B6CB7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30A80"/>
    <w:rsid w:val="008340BA"/>
    <w:rsid w:val="00840216"/>
    <w:rsid w:val="00843C1E"/>
    <w:rsid w:val="00844B58"/>
    <w:rsid w:val="0085345A"/>
    <w:rsid w:val="008559E5"/>
    <w:rsid w:val="00862244"/>
    <w:rsid w:val="008806E7"/>
    <w:rsid w:val="008871F4"/>
    <w:rsid w:val="008B67D5"/>
    <w:rsid w:val="008C0A2F"/>
    <w:rsid w:val="008C0C58"/>
    <w:rsid w:val="008C1D76"/>
    <w:rsid w:val="008E14BC"/>
    <w:rsid w:val="008F60C2"/>
    <w:rsid w:val="00904971"/>
    <w:rsid w:val="00911AEC"/>
    <w:rsid w:val="00931305"/>
    <w:rsid w:val="00933D7D"/>
    <w:rsid w:val="00940E76"/>
    <w:rsid w:val="00944A7B"/>
    <w:rsid w:val="009579FE"/>
    <w:rsid w:val="00970B97"/>
    <w:rsid w:val="009B55C1"/>
    <w:rsid w:val="009D3066"/>
    <w:rsid w:val="009F6A64"/>
    <w:rsid w:val="00A059C1"/>
    <w:rsid w:val="00A15EF9"/>
    <w:rsid w:val="00A416D0"/>
    <w:rsid w:val="00A62F23"/>
    <w:rsid w:val="00A8306A"/>
    <w:rsid w:val="00A90089"/>
    <w:rsid w:val="00A9108A"/>
    <w:rsid w:val="00A93D8A"/>
    <w:rsid w:val="00AB0A08"/>
    <w:rsid w:val="00AB1E5F"/>
    <w:rsid w:val="00AC7A33"/>
    <w:rsid w:val="00AD365F"/>
    <w:rsid w:val="00AE3568"/>
    <w:rsid w:val="00AE3AE1"/>
    <w:rsid w:val="00AF1E70"/>
    <w:rsid w:val="00B02D89"/>
    <w:rsid w:val="00B20930"/>
    <w:rsid w:val="00B2454F"/>
    <w:rsid w:val="00B30F2A"/>
    <w:rsid w:val="00B31D0D"/>
    <w:rsid w:val="00B41491"/>
    <w:rsid w:val="00B45728"/>
    <w:rsid w:val="00B74687"/>
    <w:rsid w:val="00B974D9"/>
    <w:rsid w:val="00BA1C2B"/>
    <w:rsid w:val="00BD17EB"/>
    <w:rsid w:val="00C34A58"/>
    <w:rsid w:val="00C400A5"/>
    <w:rsid w:val="00C434E9"/>
    <w:rsid w:val="00C835E4"/>
    <w:rsid w:val="00C844CB"/>
    <w:rsid w:val="00C955EA"/>
    <w:rsid w:val="00CB294D"/>
    <w:rsid w:val="00CC46E6"/>
    <w:rsid w:val="00D106EA"/>
    <w:rsid w:val="00D1157A"/>
    <w:rsid w:val="00D34875"/>
    <w:rsid w:val="00D444DD"/>
    <w:rsid w:val="00D536E4"/>
    <w:rsid w:val="00D554A8"/>
    <w:rsid w:val="00D720BC"/>
    <w:rsid w:val="00D77A55"/>
    <w:rsid w:val="00D87F34"/>
    <w:rsid w:val="00DA23B5"/>
    <w:rsid w:val="00DA50E2"/>
    <w:rsid w:val="00DB64C2"/>
    <w:rsid w:val="00DC2761"/>
    <w:rsid w:val="00DC689D"/>
    <w:rsid w:val="00DE62F6"/>
    <w:rsid w:val="00DF1A5A"/>
    <w:rsid w:val="00DF6F18"/>
    <w:rsid w:val="00E03CAD"/>
    <w:rsid w:val="00E03E74"/>
    <w:rsid w:val="00E10BCE"/>
    <w:rsid w:val="00E31ED7"/>
    <w:rsid w:val="00E415E6"/>
    <w:rsid w:val="00E52C15"/>
    <w:rsid w:val="00E773D5"/>
    <w:rsid w:val="00EE0B03"/>
    <w:rsid w:val="00EF69B0"/>
    <w:rsid w:val="00EF7384"/>
    <w:rsid w:val="00F05A0E"/>
    <w:rsid w:val="00F22A93"/>
    <w:rsid w:val="00F24F4F"/>
    <w:rsid w:val="00F25288"/>
    <w:rsid w:val="00F54CE2"/>
    <w:rsid w:val="00FD2846"/>
    <w:rsid w:val="00FD2950"/>
    <w:rsid w:val="00FD2C4C"/>
    <w:rsid w:val="00FD3C9B"/>
    <w:rsid w:val="00FE2883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E7FC761"/>
  <w15:chartTrackingRefBased/>
  <w15:docId w15:val="{F9D3899A-44F9-4364-86F0-BEA308A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A1C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D2950"/>
    <w:rPr>
      <w:rFonts w:ascii="Arial" w:hAnsi="Arial"/>
      <w:b/>
      <w:bCs/>
      <w:sz w:val="3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D295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F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ba.homeoff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innertemple.org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96CE-0174-4E0F-99F6-B07D5CC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2</TotalTime>
  <Pages>6</Pages>
  <Words>522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3886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http://www.ukba.homeoffice.gov.uk/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Maxine Cummins</cp:lastModifiedBy>
  <cp:revision>2</cp:revision>
  <cp:lastPrinted>2011-05-23T13:58:00Z</cp:lastPrinted>
  <dcterms:created xsi:type="dcterms:W3CDTF">2025-04-04T11:31:00Z</dcterms:created>
  <dcterms:modified xsi:type="dcterms:W3CDTF">2025-04-04T11:31:00Z</dcterms:modified>
</cp:coreProperties>
</file>