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BA" w:rsidRDefault="00A528BA" w:rsidP="00A528BA">
      <w:pPr>
        <w:rPr>
          <w:rFonts w:ascii="Arial" w:hAnsi="Arial" w:cs="Arial"/>
          <w:b/>
          <w:sz w:val="20"/>
          <w:szCs w:val="20"/>
        </w:rPr>
      </w:pPr>
    </w:p>
    <w:p w:rsidR="008837AF" w:rsidRDefault="008837AF" w:rsidP="008837AF">
      <w:pPr>
        <w:pStyle w:val="Title"/>
        <w:jc w:val="center"/>
        <w:rPr>
          <w:rFonts w:ascii="Helvetica Neue" w:hAnsi="Helvetica Neue"/>
          <w:b/>
        </w:rPr>
      </w:pPr>
    </w:p>
    <w:p w:rsidR="00C33E9E" w:rsidRDefault="00C33E9E" w:rsidP="008837AF">
      <w:pPr>
        <w:pStyle w:val="Title"/>
        <w:jc w:val="center"/>
        <w:rPr>
          <w:rFonts w:ascii="Helvetica Neue" w:hAnsi="Helvetica Neue"/>
          <w:b/>
        </w:rPr>
      </w:pPr>
    </w:p>
    <w:p w:rsidR="00C33E9E" w:rsidRDefault="00C33E9E" w:rsidP="008837AF">
      <w:pPr>
        <w:pStyle w:val="Title"/>
        <w:jc w:val="center"/>
        <w:rPr>
          <w:rFonts w:ascii="Helvetica Neue" w:hAnsi="Helvetica Neue"/>
          <w:b/>
        </w:rPr>
      </w:pPr>
    </w:p>
    <w:p w:rsidR="00C33E9E" w:rsidRDefault="00C33E9E" w:rsidP="008837AF">
      <w:pPr>
        <w:pStyle w:val="Title"/>
        <w:jc w:val="center"/>
        <w:rPr>
          <w:rFonts w:ascii="Helvetica Neue" w:hAnsi="Helvetica Neue"/>
          <w:b/>
        </w:rPr>
      </w:pPr>
    </w:p>
    <w:p w:rsidR="00C33E9E" w:rsidRDefault="00C33E9E" w:rsidP="008837AF">
      <w:pPr>
        <w:pStyle w:val="Title"/>
        <w:jc w:val="center"/>
        <w:rPr>
          <w:rFonts w:ascii="Helvetica Neue" w:hAnsi="Helvetica Neue"/>
          <w:b/>
        </w:rPr>
      </w:pPr>
    </w:p>
    <w:p w:rsidR="007C2B24" w:rsidRPr="008837AF" w:rsidRDefault="008B1EB0" w:rsidP="008837AF">
      <w:pPr>
        <w:pStyle w:val="Title"/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International Biology Olympiad (IBO) 2017 - United Kingdom</w:t>
      </w:r>
    </w:p>
    <w:p w:rsidR="009424D3" w:rsidRDefault="009424D3" w:rsidP="008837AF">
      <w:pPr>
        <w:pStyle w:val="Heading1"/>
        <w:jc w:val="center"/>
        <w:rPr>
          <w:rFonts w:ascii="Helvetica Neue" w:hAnsi="Helvetica Neue"/>
          <w:sz w:val="40"/>
          <w:szCs w:val="40"/>
        </w:rPr>
      </w:pPr>
      <w:bookmarkStart w:id="0" w:name="_Toc456578190"/>
      <w:bookmarkStart w:id="1" w:name="_Toc456595530"/>
      <w:bookmarkStart w:id="2" w:name="_Toc458433802"/>
      <w:bookmarkStart w:id="3" w:name="_Toc480295309"/>
      <w:bookmarkStart w:id="4" w:name="_Toc455567847"/>
      <w:r>
        <w:rPr>
          <w:rFonts w:ascii="Helvetica Neue" w:hAnsi="Helvetica Neue"/>
          <w:sz w:val="40"/>
          <w:szCs w:val="40"/>
        </w:rPr>
        <w:t>Organised by</w:t>
      </w:r>
      <w:bookmarkEnd w:id="0"/>
      <w:bookmarkEnd w:id="1"/>
      <w:bookmarkEnd w:id="2"/>
      <w:bookmarkEnd w:id="3"/>
    </w:p>
    <w:p w:rsidR="00692072" w:rsidRPr="004A6680" w:rsidRDefault="004A6680" w:rsidP="008837AF">
      <w:pPr>
        <w:pStyle w:val="Heading1"/>
        <w:jc w:val="center"/>
        <w:rPr>
          <w:rFonts w:ascii="Helvetica Neue" w:hAnsi="Helvetica Neue"/>
          <w:sz w:val="40"/>
          <w:szCs w:val="40"/>
        </w:rPr>
      </w:pPr>
      <w:bookmarkStart w:id="5" w:name="_Toc456578191"/>
      <w:bookmarkStart w:id="6" w:name="_Toc456595531"/>
      <w:bookmarkStart w:id="7" w:name="_Toc458433803"/>
      <w:bookmarkStart w:id="8" w:name="_Toc480295310"/>
      <w:r w:rsidRPr="004A6680">
        <w:rPr>
          <w:rFonts w:ascii="Helvetica Neue" w:hAnsi="Helvetica Neue"/>
          <w:sz w:val="40"/>
          <w:szCs w:val="40"/>
        </w:rPr>
        <w:t>Royal Society of Bi</w:t>
      </w:r>
      <w:r w:rsidR="008B1EB0">
        <w:rPr>
          <w:rFonts w:ascii="Helvetica Neue" w:hAnsi="Helvetica Neue"/>
          <w:sz w:val="40"/>
          <w:szCs w:val="40"/>
        </w:rPr>
        <w:t xml:space="preserve">ology, UK Biology Competitions </w:t>
      </w:r>
      <w:r w:rsidR="00213556">
        <w:rPr>
          <w:rFonts w:ascii="Helvetica Neue" w:hAnsi="Helvetica Neue"/>
          <w:sz w:val="40"/>
          <w:szCs w:val="40"/>
        </w:rPr>
        <w:t xml:space="preserve">and the University of </w:t>
      </w:r>
      <w:bookmarkEnd w:id="4"/>
      <w:r w:rsidR="008B1EB0">
        <w:rPr>
          <w:rFonts w:ascii="Helvetica Neue" w:hAnsi="Helvetica Neue"/>
          <w:sz w:val="40"/>
          <w:szCs w:val="40"/>
        </w:rPr>
        <w:t>Warwick (School of Life Sciences and Warwick Conferences)</w:t>
      </w:r>
      <w:bookmarkEnd w:id="5"/>
      <w:bookmarkEnd w:id="6"/>
      <w:bookmarkEnd w:id="7"/>
      <w:bookmarkEnd w:id="8"/>
    </w:p>
    <w:p w:rsidR="008837AF" w:rsidRDefault="008837AF" w:rsidP="008837AF">
      <w:pPr>
        <w:pStyle w:val="Heading1"/>
        <w:jc w:val="center"/>
        <w:rPr>
          <w:rFonts w:ascii="Helvetica Neue" w:hAnsi="Helvetica Neue"/>
          <w:sz w:val="32"/>
          <w:szCs w:val="32"/>
        </w:rPr>
      </w:pPr>
      <w:bookmarkStart w:id="9" w:name="_Toc455567848"/>
      <w:bookmarkStart w:id="10" w:name="_Toc456578192"/>
      <w:bookmarkStart w:id="11" w:name="_Toc456595532"/>
      <w:bookmarkStart w:id="12" w:name="_Toc458433804"/>
      <w:bookmarkStart w:id="13" w:name="_Toc480295311"/>
      <w:r w:rsidRPr="004A6680">
        <w:rPr>
          <w:rFonts w:ascii="Helvetica Neue" w:hAnsi="Helvetica Neue"/>
          <w:sz w:val="32"/>
          <w:szCs w:val="32"/>
        </w:rPr>
        <w:t xml:space="preserve">July </w:t>
      </w:r>
      <w:r w:rsidR="008B1EB0">
        <w:rPr>
          <w:rFonts w:ascii="Helvetica Neue" w:hAnsi="Helvetica Neue"/>
          <w:sz w:val="32"/>
          <w:szCs w:val="32"/>
        </w:rPr>
        <w:t>23 – 30 2017</w:t>
      </w:r>
      <w:r w:rsidR="0074102E" w:rsidRPr="004A6680">
        <w:rPr>
          <w:rFonts w:ascii="Helvetica Neue" w:hAnsi="Helvetica Neue"/>
          <w:sz w:val="32"/>
          <w:szCs w:val="32"/>
        </w:rPr>
        <w:t xml:space="preserve"> </w:t>
      </w:r>
      <w:r w:rsidRPr="004A6680">
        <w:rPr>
          <w:rFonts w:ascii="Helvetica Neue" w:hAnsi="Helvetica Neue"/>
          <w:sz w:val="32"/>
          <w:szCs w:val="32"/>
        </w:rPr>
        <w:t xml:space="preserve">– University of </w:t>
      </w:r>
      <w:bookmarkEnd w:id="9"/>
      <w:r w:rsidR="008B1EB0">
        <w:rPr>
          <w:rFonts w:ascii="Helvetica Neue" w:hAnsi="Helvetica Neue"/>
          <w:sz w:val="32"/>
          <w:szCs w:val="32"/>
        </w:rPr>
        <w:t>Warwick</w:t>
      </w:r>
      <w:bookmarkEnd w:id="10"/>
      <w:bookmarkEnd w:id="11"/>
      <w:bookmarkEnd w:id="12"/>
      <w:bookmarkEnd w:id="13"/>
    </w:p>
    <w:p w:rsidR="008B1EB0" w:rsidRPr="008B1EB0" w:rsidRDefault="008B1EB0" w:rsidP="008B1EB0">
      <w:pPr>
        <w:jc w:val="center"/>
        <w:rPr>
          <w:rFonts w:ascii="Helvetica Neue" w:hAnsi="Helvetica Neue"/>
          <w:b/>
          <w:color w:val="365F91" w:themeColor="accent1" w:themeShade="BF"/>
          <w:sz w:val="32"/>
          <w:szCs w:val="32"/>
        </w:rPr>
      </w:pPr>
      <w:r w:rsidRPr="008B1EB0">
        <w:rPr>
          <w:rFonts w:ascii="Helvetica Neue" w:hAnsi="Helvetica Neue"/>
          <w:b/>
          <w:color w:val="365F91" w:themeColor="accent1" w:themeShade="BF"/>
          <w:sz w:val="32"/>
          <w:szCs w:val="32"/>
        </w:rPr>
        <w:t>1</w:t>
      </w:r>
      <w:r w:rsidR="008F0907">
        <w:rPr>
          <w:rFonts w:ascii="Helvetica Neue" w:hAnsi="Helvetica Neue"/>
          <w:b/>
          <w:color w:val="365F91" w:themeColor="accent1" w:themeShade="BF"/>
          <w:sz w:val="32"/>
          <w:szCs w:val="32"/>
        </w:rPr>
        <w:t>8</w:t>
      </w:r>
      <w:r w:rsidRPr="008B1EB0">
        <w:rPr>
          <w:rFonts w:ascii="Helvetica Neue" w:hAnsi="Helvetica Neue"/>
          <w:b/>
          <w:color w:val="365F91" w:themeColor="accent1" w:themeShade="BF"/>
          <w:sz w:val="32"/>
          <w:szCs w:val="32"/>
        </w:rPr>
        <w:t xml:space="preserve"> – 2</w:t>
      </w:r>
      <w:r w:rsidR="00FF7DE5">
        <w:rPr>
          <w:rFonts w:ascii="Helvetica Neue" w:hAnsi="Helvetica Neue"/>
          <w:b/>
          <w:color w:val="365F91" w:themeColor="accent1" w:themeShade="BF"/>
          <w:sz w:val="32"/>
          <w:szCs w:val="32"/>
        </w:rPr>
        <w:t>2</w:t>
      </w:r>
      <w:r w:rsidRPr="008B1EB0">
        <w:rPr>
          <w:rFonts w:ascii="Helvetica Neue" w:hAnsi="Helvetica Neue"/>
          <w:b/>
          <w:color w:val="365F91" w:themeColor="accent1" w:themeShade="BF"/>
          <w:sz w:val="32"/>
          <w:szCs w:val="32"/>
        </w:rPr>
        <w:t xml:space="preserve"> July 2017: University of Warwick (Sub-jury)</w:t>
      </w:r>
    </w:p>
    <w:p w:rsidR="009424D3" w:rsidRDefault="009424D3">
      <w:pPr>
        <w:spacing w:after="0" w:line="240" w:lineRule="auto"/>
      </w:pPr>
    </w:p>
    <w:p w:rsidR="009424D3" w:rsidRDefault="009424D3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203F9A" wp14:editId="4934CB04">
                <wp:simplePos x="0" y="0"/>
                <wp:positionH relativeFrom="column">
                  <wp:posOffset>5467350</wp:posOffset>
                </wp:positionH>
                <wp:positionV relativeFrom="paragraph">
                  <wp:posOffset>20320</wp:posOffset>
                </wp:positionV>
                <wp:extent cx="1341120" cy="11525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A8A" w:rsidRDefault="00AC7A8A" w:rsidP="00D71CDA">
                            <w:pPr>
                              <w:spacing w:after="0"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@IBO2017_UK</w:t>
                            </w:r>
                          </w:p>
                          <w:p w:rsidR="00AC7A8A" w:rsidRPr="00D71CDA" w:rsidRDefault="00AC7A8A" w:rsidP="00D71CDA">
                            <w:pPr>
                              <w:spacing w:after="0"/>
                              <w:rPr>
                                <w:rStyle w:val="IntenseEmphasis"/>
                              </w:rPr>
                            </w:pPr>
                            <w:r w:rsidRPr="00D71CDA">
                              <w:rPr>
                                <w:rStyle w:val="IntenseEmphasis"/>
                              </w:rPr>
                              <w:t>@</w:t>
                            </w:r>
                            <w:proofErr w:type="spellStart"/>
                            <w:r w:rsidRPr="00D71CDA">
                              <w:rPr>
                                <w:rStyle w:val="IntenseEmphasis"/>
                              </w:rPr>
                              <w:t>RoyalSocBio</w:t>
                            </w:r>
                            <w:proofErr w:type="spellEnd"/>
                          </w:p>
                          <w:p w:rsidR="00AC7A8A" w:rsidRDefault="00AC7A8A" w:rsidP="00D71CDA">
                            <w:pPr>
                              <w:spacing w:after="0"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Style w:val="IntenseEmphasis"/>
                              </w:rPr>
                              <w:t>WarwickUni</w:t>
                            </w:r>
                            <w:proofErr w:type="spellEnd"/>
                          </w:p>
                          <w:p w:rsidR="00AC7A8A" w:rsidRDefault="00AC7A8A" w:rsidP="00D71CDA">
                            <w:pPr>
                              <w:spacing w:after="0"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Style w:val="IntenseEmphasis"/>
                              </w:rPr>
                              <w:t>WarwickConf</w:t>
                            </w:r>
                            <w:proofErr w:type="spellEnd"/>
                          </w:p>
                          <w:p w:rsidR="00AC7A8A" w:rsidRPr="00D71CDA" w:rsidRDefault="00AC7A8A" w:rsidP="00D71CDA">
                            <w:pPr>
                              <w:spacing w:after="0"/>
                              <w:rPr>
                                <w:rStyle w:val="IntenseEmphasis"/>
                              </w:rPr>
                            </w:pPr>
                            <w:r w:rsidRPr="00D71CDA">
                              <w:rPr>
                                <w:rStyle w:val="IntenseEmphasis"/>
                              </w:rPr>
                              <w:t>#</w:t>
                            </w:r>
                            <w:r>
                              <w:rPr>
                                <w:rStyle w:val="IntenseEmphasis"/>
                              </w:rPr>
                              <w:t>IBO2017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03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5pt;margin-top:1.6pt;width:105.6pt;height:9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" strokecolor="white [3212]">
                <v:textbox>
                  <w:txbxContent>
                    <w:p w:rsidR="00AC7A8A" w:rsidRDefault="00AC7A8A" w:rsidP="00D71CDA">
                      <w:pPr>
                        <w:spacing w:after="0"/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@IBO2017_UK</w:t>
                      </w:r>
                    </w:p>
                    <w:p w:rsidR="00AC7A8A" w:rsidRPr="00D71CDA" w:rsidRDefault="00AC7A8A" w:rsidP="00D71CDA">
                      <w:pPr>
                        <w:spacing w:after="0"/>
                        <w:rPr>
                          <w:rStyle w:val="IntenseEmphasis"/>
                        </w:rPr>
                      </w:pPr>
                      <w:r w:rsidRPr="00D71CDA">
                        <w:rPr>
                          <w:rStyle w:val="IntenseEmphasis"/>
                        </w:rPr>
                        <w:t>@</w:t>
                      </w:r>
                      <w:proofErr w:type="spellStart"/>
                      <w:r w:rsidRPr="00D71CDA">
                        <w:rPr>
                          <w:rStyle w:val="IntenseEmphasis"/>
                        </w:rPr>
                        <w:t>RoyalSocBio</w:t>
                      </w:r>
                      <w:proofErr w:type="spellEnd"/>
                    </w:p>
                    <w:p w:rsidR="00AC7A8A" w:rsidRDefault="00AC7A8A" w:rsidP="00D71CDA">
                      <w:pPr>
                        <w:spacing w:after="0"/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@</w:t>
                      </w:r>
                      <w:proofErr w:type="spellStart"/>
                      <w:r>
                        <w:rPr>
                          <w:rStyle w:val="IntenseEmphasis"/>
                        </w:rPr>
                        <w:t>WarwickUni</w:t>
                      </w:r>
                      <w:proofErr w:type="spellEnd"/>
                    </w:p>
                    <w:p w:rsidR="00AC7A8A" w:rsidRDefault="00AC7A8A" w:rsidP="00D71CDA">
                      <w:pPr>
                        <w:spacing w:after="0"/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@</w:t>
                      </w:r>
                      <w:proofErr w:type="spellStart"/>
                      <w:r>
                        <w:rPr>
                          <w:rStyle w:val="IntenseEmphasis"/>
                        </w:rPr>
                        <w:t>WarwickConf</w:t>
                      </w:r>
                      <w:proofErr w:type="spellEnd"/>
                    </w:p>
                    <w:p w:rsidR="00AC7A8A" w:rsidRPr="00D71CDA" w:rsidRDefault="00AC7A8A" w:rsidP="00D71CDA">
                      <w:pPr>
                        <w:spacing w:after="0"/>
                        <w:rPr>
                          <w:rStyle w:val="IntenseEmphasis"/>
                        </w:rPr>
                      </w:pPr>
                      <w:r w:rsidRPr="00D71CDA">
                        <w:rPr>
                          <w:rStyle w:val="IntenseEmphasis"/>
                        </w:rPr>
                        <w:t>#</w:t>
                      </w:r>
                      <w:r>
                        <w:rPr>
                          <w:rStyle w:val="IntenseEmphasis"/>
                        </w:rPr>
                        <w:t>IBO2017</w:t>
                      </w:r>
                    </w:p>
                  </w:txbxContent>
                </v:textbox>
              </v:shape>
            </w:pict>
          </mc:Fallback>
        </mc:AlternateContent>
      </w:r>
    </w:p>
    <w:p w:rsidR="0074102E" w:rsidRDefault="00D71CDA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095D2AA7" wp14:editId="563A061C">
            <wp:simplePos x="0" y="0"/>
            <wp:positionH relativeFrom="column">
              <wp:posOffset>4802505</wp:posOffset>
            </wp:positionH>
            <wp:positionV relativeFrom="paragraph">
              <wp:posOffset>191770</wp:posOffset>
            </wp:positionV>
            <wp:extent cx="565150" cy="459105"/>
            <wp:effectExtent l="0" t="0" r="6350" b="0"/>
            <wp:wrapTight wrapText="bothSides">
              <wp:wrapPolygon edited="0">
                <wp:start x="10921" y="0"/>
                <wp:lineTo x="0" y="0"/>
                <wp:lineTo x="0" y="20614"/>
                <wp:lineTo x="1456" y="20614"/>
                <wp:lineTo x="11649" y="20614"/>
                <wp:lineTo x="12378" y="20614"/>
                <wp:lineTo x="18202" y="15237"/>
                <wp:lineTo x="18202" y="14340"/>
                <wp:lineTo x="21115" y="3585"/>
                <wp:lineTo x="21115" y="0"/>
                <wp:lineTo x="10921" y="0"/>
              </wp:wrapPolygon>
            </wp:wrapTight>
            <wp:docPr id="28" name="Picture 28" descr="https://upload.wikimedia.org/wikipedia/en/thumb/9/9f/Twitter_bird_logo_2012.svg/945px-Twitter_bird_logo_201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en/thumb/9/9f/Twitter_bird_logo_2012.svg/945px-Twitter_bird_logo_2012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2E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-20101911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F424E" w:rsidRDefault="00D81AFF" w:rsidP="008F12D6">
          <w:pPr>
            <w:pStyle w:val="TOCHeading"/>
            <w:jc w:val="center"/>
            <w:rPr>
              <w:noProof/>
            </w:rPr>
          </w:pPr>
          <w:r w:rsidRPr="00D81AFF">
            <w:rPr>
              <w:rFonts w:ascii="Helvetica Neue" w:hAnsi="Helvetica Neue"/>
            </w:rP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8F424E" w:rsidRDefault="00AD6507">
          <w:pPr>
            <w:pStyle w:val="TOC1"/>
            <w:tabs>
              <w:tab w:val="right" w:leader="dot" w:pos="10450"/>
            </w:tabs>
            <w:rPr>
              <w:rFonts w:eastAsiaTheme="minorEastAsia"/>
              <w:noProof/>
              <w:lang w:eastAsia="en-GB"/>
            </w:rPr>
          </w:pPr>
          <w:hyperlink w:anchor="_Toc480295312" w:history="1">
            <w:r w:rsidR="008F424E" w:rsidRPr="0078780A">
              <w:rPr>
                <w:rStyle w:val="Hyperlink"/>
                <w:rFonts w:ascii="Helvetica Neue" w:hAnsi="Helvetica Neue"/>
                <w:noProof/>
              </w:rPr>
              <w:t>Key information</w:t>
            </w:r>
            <w:r w:rsidR="008F424E">
              <w:rPr>
                <w:noProof/>
                <w:webHidden/>
              </w:rPr>
              <w:tab/>
            </w:r>
            <w:r w:rsidR="008F424E">
              <w:rPr>
                <w:noProof/>
                <w:webHidden/>
              </w:rPr>
              <w:fldChar w:fldCharType="begin"/>
            </w:r>
            <w:r w:rsidR="008F424E">
              <w:rPr>
                <w:noProof/>
                <w:webHidden/>
              </w:rPr>
              <w:instrText xml:space="preserve"> PAGEREF _Toc480295312 \h </w:instrText>
            </w:r>
            <w:r w:rsidR="008F424E">
              <w:rPr>
                <w:noProof/>
                <w:webHidden/>
              </w:rPr>
            </w:r>
            <w:r w:rsidR="008F424E">
              <w:rPr>
                <w:noProof/>
                <w:webHidden/>
              </w:rPr>
              <w:fldChar w:fldCharType="separate"/>
            </w:r>
            <w:r w:rsidR="008F424E">
              <w:rPr>
                <w:noProof/>
                <w:webHidden/>
              </w:rPr>
              <w:t>4</w:t>
            </w:r>
            <w:r w:rsidR="008F424E">
              <w:rPr>
                <w:noProof/>
                <w:webHidden/>
              </w:rPr>
              <w:fldChar w:fldCharType="end"/>
            </w:r>
          </w:hyperlink>
        </w:p>
        <w:p w:rsidR="008F424E" w:rsidRDefault="00AD6507">
          <w:pPr>
            <w:pStyle w:val="TOC1"/>
            <w:tabs>
              <w:tab w:val="right" w:leader="dot" w:pos="10450"/>
            </w:tabs>
            <w:rPr>
              <w:rFonts w:eastAsiaTheme="minorEastAsia"/>
              <w:noProof/>
              <w:lang w:eastAsia="en-GB"/>
            </w:rPr>
          </w:pPr>
          <w:hyperlink w:anchor="_Toc480295313" w:history="1">
            <w:r w:rsidR="008F424E" w:rsidRPr="0078780A">
              <w:rPr>
                <w:rStyle w:val="Hyperlink"/>
                <w:rFonts w:ascii="Helvetica Neue" w:hAnsi="Helvetica Neue"/>
                <w:noProof/>
              </w:rPr>
              <w:t>Key Information: Organisation chart</w:t>
            </w:r>
            <w:r w:rsidR="008F424E">
              <w:rPr>
                <w:noProof/>
                <w:webHidden/>
              </w:rPr>
              <w:tab/>
            </w:r>
            <w:r w:rsidR="008F424E">
              <w:rPr>
                <w:noProof/>
                <w:webHidden/>
              </w:rPr>
              <w:fldChar w:fldCharType="begin"/>
            </w:r>
            <w:r w:rsidR="008F424E">
              <w:rPr>
                <w:noProof/>
                <w:webHidden/>
              </w:rPr>
              <w:instrText xml:space="preserve"> PAGEREF _Toc480295313 \h </w:instrText>
            </w:r>
            <w:r w:rsidR="008F424E">
              <w:rPr>
                <w:noProof/>
                <w:webHidden/>
              </w:rPr>
            </w:r>
            <w:r w:rsidR="008F424E">
              <w:rPr>
                <w:noProof/>
                <w:webHidden/>
              </w:rPr>
              <w:fldChar w:fldCharType="separate"/>
            </w:r>
            <w:r w:rsidR="008F424E">
              <w:rPr>
                <w:noProof/>
                <w:webHidden/>
              </w:rPr>
              <w:t>5</w:t>
            </w:r>
            <w:r w:rsidR="008F424E">
              <w:rPr>
                <w:noProof/>
                <w:webHidden/>
              </w:rPr>
              <w:fldChar w:fldCharType="end"/>
            </w:r>
          </w:hyperlink>
        </w:p>
        <w:p w:rsidR="008F424E" w:rsidRDefault="00AD6507">
          <w:pPr>
            <w:pStyle w:val="TOC1"/>
            <w:tabs>
              <w:tab w:val="right" w:leader="dot" w:pos="10450"/>
            </w:tabs>
            <w:rPr>
              <w:rFonts w:eastAsiaTheme="minorEastAsia"/>
              <w:noProof/>
              <w:lang w:eastAsia="en-GB"/>
            </w:rPr>
          </w:pPr>
          <w:hyperlink w:anchor="_Toc480295315" w:history="1">
            <w:r w:rsidR="008F424E" w:rsidRPr="0078780A">
              <w:rPr>
                <w:rStyle w:val="Hyperlink"/>
                <w:rFonts w:ascii="Helvetica Neue" w:hAnsi="Helvetica Neue"/>
                <w:noProof/>
              </w:rPr>
              <w:t>Key Information: Programme at a glance</w:t>
            </w:r>
            <w:r w:rsidR="008F424E">
              <w:rPr>
                <w:noProof/>
                <w:webHidden/>
              </w:rPr>
              <w:tab/>
            </w:r>
            <w:r w:rsidR="008F424E">
              <w:rPr>
                <w:noProof/>
                <w:webHidden/>
              </w:rPr>
              <w:fldChar w:fldCharType="begin"/>
            </w:r>
            <w:r w:rsidR="008F424E">
              <w:rPr>
                <w:noProof/>
                <w:webHidden/>
              </w:rPr>
              <w:instrText xml:space="preserve"> PAGEREF _Toc480295315 \h </w:instrText>
            </w:r>
            <w:r w:rsidR="008F424E">
              <w:rPr>
                <w:noProof/>
                <w:webHidden/>
              </w:rPr>
            </w:r>
            <w:r w:rsidR="008F424E">
              <w:rPr>
                <w:noProof/>
                <w:webHidden/>
              </w:rPr>
              <w:fldChar w:fldCharType="separate"/>
            </w:r>
            <w:r w:rsidR="008F424E">
              <w:rPr>
                <w:noProof/>
                <w:webHidden/>
              </w:rPr>
              <w:t>6</w:t>
            </w:r>
            <w:r w:rsidR="008F424E">
              <w:rPr>
                <w:noProof/>
                <w:webHidden/>
              </w:rPr>
              <w:fldChar w:fldCharType="end"/>
            </w:r>
          </w:hyperlink>
        </w:p>
        <w:p w:rsidR="008F424E" w:rsidRDefault="00AD6507">
          <w:pPr>
            <w:pStyle w:val="TOC1"/>
            <w:tabs>
              <w:tab w:val="right" w:leader="dot" w:pos="10450"/>
            </w:tabs>
            <w:rPr>
              <w:rFonts w:eastAsiaTheme="minorEastAsia"/>
              <w:noProof/>
              <w:lang w:eastAsia="en-GB"/>
            </w:rPr>
          </w:pPr>
          <w:hyperlink w:anchor="_Toc480295316" w:history="1">
            <w:r w:rsidR="008F424E" w:rsidRPr="0078780A">
              <w:rPr>
                <w:rStyle w:val="Hyperlink"/>
                <w:rFonts w:ascii="Helvetica Neue" w:hAnsi="Helvetica Neue"/>
                <w:noProof/>
              </w:rPr>
              <w:t>Key Information: Sponsors</w:t>
            </w:r>
            <w:r w:rsidR="008F424E">
              <w:rPr>
                <w:noProof/>
                <w:webHidden/>
              </w:rPr>
              <w:tab/>
            </w:r>
            <w:r w:rsidR="008F424E">
              <w:rPr>
                <w:noProof/>
                <w:webHidden/>
              </w:rPr>
              <w:fldChar w:fldCharType="begin"/>
            </w:r>
            <w:r w:rsidR="008F424E">
              <w:rPr>
                <w:noProof/>
                <w:webHidden/>
              </w:rPr>
              <w:instrText xml:space="preserve"> PAGEREF _Toc480295316 \h </w:instrText>
            </w:r>
            <w:r w:rsidR="008F424E">
              <w:rPr>
                <w:noProof/>
                <w:webHidden/>
              </w:rPr>
            </w:r>
            <w:r w:rsidR="008F424E">
              <w:rPr>
                <w:noProof/>
                <w:webHidden/>
              </w:rPr>
              <w:fldChar w:fldCharType="separate"/>
            </w:r>
            <w:r w:rsidR="008F424E">
              <w:rPr>
                <w:noProof/>
                <w:webHidden/>
              </w:rPr>
              <w:t>7</w:t>
            </w:r>
            <w:r w:rsidR="008F424E">
              <w:rPr>
                <w:noProof/>
                <w:webHidden/>
              </w:rPr>
              <w:fldChar w:fldCharType="end"/>
            </w:r>
          </w:hyperlink>
        </w:p>
        <w:p w:rsidR="008F424E" w:rsidRDefault="00AD6507">
          <w:pPr>
            <w:pStyle w:val="TOC1"/>
            <w:tabs>
              <w:tab w:val="right" w:leader="dot" w:pos="10450"/>
            </w:tabs>
            <w:rPr>
              <w:rFonts w:eastAsiaTheme="minorEastAsia"/>
              <w:noProof/>
              <w:lang w:eastAsia="en-GB"/>
            </w:rPr>
          </w:pPr>
          <w:hyperlink w:anchor="_Toc480295317" w:history="1">
            <w:r w:rsidR="008F424E" w:rsidRPr="0078780A">
              <w:rPr>
                <w:rStyle w:val="Hyperlink"/>
                <w:rFonts w:ascii="Helvetica Neue" w:hAnsi="Helvetica Neue"/>
                <w:noProof/>
              </w:rPr>
              <w:t>Detailed Programme – Sub Jury and Preparation</w:t>
            </w:r>
            <w:r w:rsidR="008F424E">
              <w:rPr>
                <w:noProof/>
                <w:webHidden/>
              </w:rPr>
              <w:tab/>
            </w:r>
            <w:r w:rsidR="008F424E">
              <w:rPr>
                <w:noProof/>
                <w:webHidden/>
              </w:rPr>
              <w:fldChar w:fldCharType="begin"/>
            </w:r>
            <w:r w:rsidR="008F424E">
              <w:rPr>
                <w:noProof/>
                <w:webHidden/>
              </w:rPr>
              <w:instrText xml:space="preserve"> PAGEREF _Toc480295317 \h </w:instrText>
            </w:r>
            <w:r w:rsidR="008F424E">
              <w:rPr>
                <w:noProof/>
                <w:webHidden/>
              </w:rPr>
            </w:r>
            <w:r w:rsidR="008F424E">
              <w:rPr>
                <w:noProof/>
                <w:webHidden/>
              </w:rPr>
              <w:fldChar w:fldCharType="separate"/>
            </w:r>
            <w:r w:rsidR="008F424E">
              <w:rPr>
                <w:noProof/>
                <w:webHidden/>
              </w:rPr>
              <w:t>8</w:t>
            </w:r>
            <w:r w:rsidR="008F424E">
              <w:rPr>
                <w:noProof/>
                <w:webHidden/>
              </w:rPr>
              <w:fldChar w:fldCharType="end"/>
            </w:r>
          </w:hyperlink>
        </w:p>
        <w:p w:rsidR="008F424E" w:rsidRDefault="00AD6507">
          <w:pPr>
            <w:pStyle w:val="TOC1"/>
            <w:tabs>
              <w:tab w:val="right" w:leader="dot" w:pos="10450"/>
            </w:tabs>
            <w:rPr>
              <w:rFonts w:eastAsiaTheme="minorEastAsia"/>
              <w:noProof/>
              <w:lang w:eastAsia="en-GB"/>
            </w:rPr>
          </w:pPr>
          <w:hyperlink w:anchor="_Toc480295318" w:history="1">
            <w:r w:rsidR="008F424E" w:rsidRPr="0078780A">
              <w:rPr>
                <w:rStyle w:val="Hyperlink"/>
                <w:rFonts w:ascii="Helvetica Neue" w:hAnsi="Helvetica Neue"/>
                <w:noProof/>
              </w:rPr>
              <w:t>Detailed Programme – Guide Training</w:t>
            </w:r>
            <w:r w:rsidR="008F424E">
              <w:rPr>
                <w:noProof/>
                <w:webHidden/>
              </w:rPr>
              <w:tab/>
            </w:r>
            <w:r w:rsidR="008F424E">
              <w:rPr>
                <w:noProof/>
                <w:webHidden/>
              </w:rPr>
              <w:fldChar w:fldCharType="begin"/>
            </w:r>
            <w:r w:rsidR="008F424E">
              <w:rPr>
                <w:noProof/>
                <w:webHidden/>
              </w:rPr>
              <w:instrText xml:space="preserve"> PAGEREF _Toc480295318 \h </w:instrText>
            </w:r>
            <w:r w:rsidR="008F424E">
              <w:rPr>
                <w:noProof/>
                <w:webHidden/>
              </w:rPr>
            </w:r>
            <w:r w:rsidR="008F424E">
              <w:rPr>
                <w:noProof/>
                <w:webHidden/>
              </w:rPr>
              <w:fldChar w:fldCharType="separate"/>
            </w:r>
            <w:r w:rsidR="008F424E">
              <w:rPr>
                <w:noProof/>
                <w:webHidden/>
              </w:rPr>
              <w:t>9</w:t>
            </w:r>
            <w:r w:rsidR="008F424E">
              <w:rPr>
                <w:noProof/>
                <w:webHidden/>
              </w:rPr>
              <w:fldChar w:fldCharType="end"/>
            </w:r>
          </w:hyperlink>
        </w:p>
        <w:p w:rsidR="008F424E" w:rsidRDefault="00AD6507">
          <w:pPr>
            <w:pStyle w:val="TOC1"/>
            <w:tabs>
              <w:tab w:val="right" w:leader="dot" w:pos="10450"/>
            </w:tabs>
            <w:rPr>
              <w:rFonts w:eastAsiaTheme="minorEastAsia"/>
              <w:noProof/>
              <w:lang w:eastAsia="en-GB"/>
            </w:rPr>
          </w:pPr>
          <w:hyperlink w:anchor="_Toc480295319" w:history="1">
            <w:r w:rsidR="008F424E" w:rsidRPr="0078780A">
              <w:rPr>
                <w:rStyle w:val="Hyperlink"/>
                <w:rFonts w:ascii="Helvetica Neue" w:hAnsi="Helvetica Neue"/>
                <w:noProof/>
              </w:rPr>
              <w:t>Detailed Programme – Students</w:t>
            </w:r>
            <w:r w:rsidR="008F424E">
              <w:rPr>
                <w:noProof/>
                <w:webHidden/>
              </w:rPr>
              <w:tab/>
            </w:r>
            <w:r w:rsidR="008F424E">
              <w:rPr>
                <w:noProof/>
                <w:webHidden/>
              </w:rPr>
              <w:fldChar w:fldCharType="begin"/>
            </w:r>
            <w:r w:rsidR="008F424E">
              <w:rPr>
                <w:noProof/>
                <w:webHidden/>
              </w:rPr>
              <w:instrText xml:space="preserve"> PAGEREF _Toc480295319 \h </w:instrText>
            </w:r>
            <w:r w:rsidR="008F424E">
              <w:rPr>
                <w:noProof/>
                <w:webHidden/>
              </w:rPr>
            </w:r>
            <w:r w:rsidR="008F424E">
              <w:rPr>
                <w:noProof/>
                <w:webHidden/>
              </w:rPr>
              <w:fldChar w:fldCharType="separate"/>
            </w:r>
            <w:r w:rsidR="008F424E">
              <w:rPr>
                <w:noProof/>
                <w:webHidden/>
              </w:rPr>
              <w:t>10</w:t>
            </w:r>
            <w:r w:rsidR="008F424E">
              <w:rPr>
                <w:noProof/>
                <w:webHidden/>
              </w:rPr>
              <w:fldChar w:fldCharType="end"/>
            </w:r>
          </w:hyperlink>
        </w:p>
        <w:p w:rsidR="008F424E" w:rsidRDefault="00AD6507">
          <w:pPr>
            <w:pStyle w:val="TOC1"/>
            <w:tabs>
              <w:tab w:val="right" w:leader="dot" w:pos="10450"/>
            </w:tabs>
            <w:rPr>
              <w:rFonts w:eastAsiaTheme="minorEastAsia"/>
              <w:noProof/>
              <w:lang w:eastAsia="en-GB"/>
            </w:rPr>
          </w:pPr>
          <w:hyperlink w:anchor="_Toc480295320" w:history="1">
            <w:r w:rsidR="008F424E" w:rsidRPr="0078780A">
              <w:rPr>
                <w:rStyle w:val="Hyperlink"/>
                <w:rFonts w:ascii="Helvetica Neue" w:hAnsi="Helvetica Neue"/>
                <w:noProof/>
              </w:rPr>
              <w:t>Detailed Programme – Jury</w:t>
            </w:r>
            <w:r w:rsidR="008F424E">
              <w:rPr>
                <w:noProof/>
                <w:webHidden/>
              </w:rPr>
              <w:tab/>
            </w:r>
            <w:r w:rsidR="008F424E">
              <w:rPr>
                <w:noProof/>
                <w:webHidden/>
              </w:rPr>
              <w:fldChar w:fldCharType="begin"/>
            </w:r>
            <w:r w:rsidR="008F424E">
              <w:rPr>
                <w:noProof/>
                <w:webHidden/>
              </w:rPr>
              <w:instrText xml:space="preserve"> PAGEREF _Toc480295320 \h </w:instrText>
            </w:r>
            <w:r w:rsidR="008F424E">
              <w:rPr>
                <w:noProof/>
                <w:webHidden/>
              </w:rPr>
            </w:r>
            <w:r w:rsidR="008F424E">
              <w:rPr>
                <w:noProof/>
                <w:webHidden/>
              </w:rPr>
              <w:fldChar w:fldCharType="separate"/>
            </w:r>
            <w:r w:rsidR="008F424E">
              <w:rPr>
                <w:noProof/>
                <w:webHidden/>
              </w:rPr>
              <w:t>11</w:t>
            </w:r>
            <w:r w:rsidR="008F424E">
              <w:rPr>
                <w:noProof/>
                <w:webHidden/>
              </w:rPr>
              <w:fldChar w:fldCharType="end"/>
            </w:r>
          </w:hyperlink>
        </w:p>
        <w:p w:rsidR="00D81AFF" w:rsidRDefault="00D81AFF">
          <w:r>
            <w:rPr>
              <w:b/>
              <w:bCs/>
              <w:noProof/>
            </w:rPr>
            <w:fldChar w:fldCharType="end"/>
          </w:r>
        </w:p>
      </w:sdtContent>
    </w:sdt>
    <w:p w:rsidR="004619BE" w:rsidRDefault="00115913" w:rsidP="00115913">
      <w:pPr>
        <w:spacing w:after="0" w:line="240" w:lineRule="auto"/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br w:type="page"/>
      </w:r>
    </w:p>
    <w:p w:rsidR="00115913" w:rsidRPr="00D81AFF" w:rsidRDefault="009424D3" w:rsidP="00D81AFF">
      <w:pPr>
        <w:pStyle w:val="Heading1"/>
        <w:jc w:val="center"/>
        <w:rPr>
          <w:rFonts w:ascii="Helvetica Neue" w:hAnsi="Helvetica Neue"/>
        </w:rPr>
      </w:pPr>
      <w:bookmarkStart w:id="14" w:name="_Toc480295312"/>
      <w:r>
        <w:rPr>
          <w:rFonts w:ascii="Helvetica Neue" w:hAnsi="Helvetica Neue"/>
        </w:rPr>
        <w:lastRenderedPageBreak/>
        <w:t>Key information</w:t>
      </w:r>
      <w:bookmarkEnd w:id="14"/>
    </w:p>
    <w:p w:rsidR="00115913" w:rsidRDefault="00115913" w:rsidP="00115913">
      <w:pPr>
        <w:spacing w:after="0" w:line="240" w:lineRule="auto"/>
        <w:rPr>
          <w:rFonts w:ascii="Helvetica Neue" w:hAnsi="Helvetica Neue"/>
        </w:rPr>
      </w:pPr>
    </w:p>
    <w:p w:rsidR="00115913" w:rsidRDefault="00115913" w:rsidP="00115913">
      <w:pPr>
        <w:spacing w:after="0" w:line="240" w:lineRule="auto"/>
        <w:rPr>
          <w:rFonts w:ascii="Helvetica Neue" w:eastAsiaTheme="majorEastAsia" w:hAnsi="Helvetica Neue" w:cstheme="majorBidi"/>
          <w:b/>
          <w:bCs/>
          <w:color w:val="365F91" w:themeColor="accent1" w:themeShade="BF"/>
          <w:sz w:val="28"/>
          <w:szCs w:val="28"/>
        </w:rPr>
      </w:pPr>
    </w:p>
    <w:p w:rsidR="009424D3" w:rsidRPr="00687613" w:rsidRDefault="009424D3" w:rsidP="009424D3">
      <w:pPr>
        <w:spacing w:after="0" w:line="240" w:lineRule="auto"/>
        <w:jc w:val="center"/>
        <w:rPr>
          <w:rFonts w:ascii="Helvetica Neue" w:hAnsi="Helvetica Neue"/>
          <w:b/>
          <w:color w:val="92D050"/>
          <w:sz w:val="28"/>
          <w:szCs w:val="28"/>
        </w:rPr>
      </w:pPr>
      <w:r w:rsidRPr="00687613">
        <w:rPr>
          <w:rFonts w:ascii="Helvetica Neue" w:hAnsi="Helvetica Neue"/>
          <w:b/>
          <w:color w:val="92D050"/>
          <w:sz w:val="28"/>
          <w:szCs w:val="28"/>
        </w:rPr>
        <w:t>Dates:</w:t>
      </w:r>
    </w:p>
    <w:p w:rsidR="009424D3" w:rsidRPr="00687613" w:rsidRDefault="009424D3" w:rsidP="009424D3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</w:p>
    <w:p w:rsidR="009424D3" w:rsidRPr="00687613" w:rsidRDefault="009424D3" w:rsidP="009424D3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>1</w:t>
      </w:r>
      <w:r w:rsidR="00FF7DE5">
        <w:rPr>
          <w:rFonts w:ascii="Helvetica Neue" w:hAnsi="Helvetica Neue"/>
          <w:b/>
          <w:sz w:val="24"/>
          <w:szCs w:val="24"/>
        </w:rPr>
        <w:t>8</w:t>
      </w:r>
      <w:r w:rsidRPr="00687613">
        <w:rPr>
          <w:rFonts w:ascii="Helvetica Neue" w:hAnsi="Helvetica Neue"/>
          <w:b/>
          <w:sz w:val="24"/>
          <w:szCs w:val="24"/>
        </w:rPr>
        <w:t xml:space="preserve"> – 22 July 2017 – Sub-jury</w:t>
      </w:r>
    </w:p>
    <w:p w:rsidR="00115913" w:rsidRPr="00687613" w:rsidRDefault="009424D3" w:rsidP="009424D3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>23 – 30 July 2017 – IBO week</w:t>
      </w:r>
    </w:p>
    <w:p w:rsidR="00115913" w:rsidRPr="00687613" w:rsidRDefault="00115913" w:rsidP="009424D3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:rsidR="009424D3" w:rsidRPr="00687613" w:rsidRDefault="009424D3" w:rsidP="009424D3">
      <w:pPr>
        <w:spacing w:after="0" w:line="240" w:lineRule="auto"/>
        <w:jc w:val="center"/>
        <w:rPr>
          <w:rFonts w:ascii="Helvetica Neue" w:hAnsi="Helvetica Neue"/>
          <w:b/>
          <w:color w:val="92D050"/>
          <w:sz w:val="28"/>
          <w:szCs w:val="28"/>
        </w:rPr>
      </w:pPr>
      <w:r w:rsidRPr="00687613">
        <w:rPr>
          <w:rFonts w:ascii="Helvetica Neue" w:hAnsi="Helvetica Neue"/>
          <w:b/>
          <w:color w:val="92D050"/>
          <w:sz w:val="28"/>
          <w:szCs w:val="28"/>
        </w:rPr>
        <w:t>Location:</w:t>
      </w:r>
    </w:p>
    <w:p w:rsidR="009424D3" w:rsidRPr="00687613" w:rsidRDefault="009424D3" w:rsidP="009424D3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</w:p>
    <w:p w:rsidR="00115913" w:rsidRPr="00687613" w:rsidRDefault="00115913" w:rsidP="009424D3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 xml:space="preserve">University of </w:t>
      </w:r>
      <w:r w:rsidR="009424D3" w:rsidRPr="00687613">
        <w:rPr>
          <w:rFonts w:ascii="Helvetica Neue" w:hAnsi="Helvetica Neue"/>
          <w:b/>
          <w:sz w:val="24"/>
          <w:szCs w:val="24"/>
        </w:rPr>
        <w:t>Warwick</w:t>
      </w:r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 xml:space="preserve">Coventry </w:t>
      </w:r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>CV4 7AL</w:t>
      </w:r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>United Kingdom</w:t>
      </w:r>
    </w:p>
    <w:p w:rsidR="00115913" w:rsidRPr="00687613" w:rsidRDefault="00115913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color w:val="92D050"/>
          <w:sz w:val="28"/>
          <w:szCs w:val="28"/>
        </w:rPr>
      </w:pPr>
      <w:r w:rsidRPr="00687613">
        <w:rPr>
          <w:rFonts w:ascii="Helvetica Neue" w:hAnsi="Helvetica Neue"/>
          <w:b/>
          <w:color w:val="92D050"/>
          <w:sz w:val="28"/>
          <w:szCs w:val="28"/>
        </w:rPr>
        <w:t>Contact details:</w:t>
      </w:r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 xml:space="preserve">Email: </w:t>
      </w:r>
      <w:hyperlink r:id="rId9" w:history="1">
        <w:r w:rsidRPr="00687613">
          <w:rPr>
            <w:rStyle w:val="Hyperlink"/>
            <w:rFonts w:ascii="Helvetica Neue" w:hAnsi="Helvetica Neue"/>
            <w:b/>
            <w:sz w:val="24"/>
            <w:szCs w:val="24"/>
          </w:rPr>
          <w:t>ibo2017@rsb.org.uk</w:t>
        </w:r>
      </w:hyperlink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</w:p>
    <w:p w:rsidR="008E2949" w:rsidRPr="00687613" w:rsidRDefault="00CB0142" w:rsidP="00687613">
      <w:pPr>
        <w:spacing w:after="0" w:line="240" w:lineRule="auto"/>
        <w:jc w:val="center"/>
        <w:rPr>
          <w:rFonts w:ascii="Helvetica Neue" w:hAnsi="Helvetica Neue"/>
          <w:b/>
          <w:color w:val="92D050"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IBO 2017 Office</w:t>
      </w:r>
      <w:r w:rsidR="008E2949" w:rsidRPr="00687613">
        <w:rPr>
          <w:rFonts w:ascii="Helvetica Neue" w:hAnsi="Helvetica Neue"/>
          <w:b/>
          <w:sz w:val="24"/>
          <w:szCs w:val="24"/>
        </w:rPr>
        <w:t>:</w:t>
      </w:r>
      <w:r w:rsidR="00687613" w:rsidRPr="00687613">
        <w:rPr>
          <w:rFonts w:ascii="Helvetica Neue" w:hAnsi="Helvetica Neue"/>
          <w:b/>
          <w:color w:val="92D050"/>
          <w:sz w:val="24"/>
          <w:szCs w:val="24"/>
        </w:rPr>
        <w:t xml:space="preserve"> </w:t>
      </w:r>
      <w:r w:rsidR="008E2949" w:rsidRPr="00687613">
        <w:rPr>
          <w:rFonts w:ascii="Helvetica Neue" w:hAnsi="Helvetica Neue"/>
          <w:b/>
          <w:sz w:val="24"/>
          <w:szCs w:val="24"/>
        </w:rPr>
        <w:t>Royal Society of Biology</w:t>
      </w:r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>Charles Darwin House</w:t>
      </w:r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>12 Roger Street</w:t>
      </w:r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>London</w:t>
      </w:r>
    </w:p>
    <w:p w:rsidR="008E2949" w:rsidRPr="00687613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>WC1N 2JU</w:t>
      </w:r>
    </w:p>
    <w:p w:rsidR="008E2949" w:rsidRDefault="008E2949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>United Kingdom</w:t>
      </w:r>
    </w:p>
    <w:p w:rsidR="00687613" w:rsidRDefault="00687613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</w:p>
    <w:p w:rsidR="00687613" w:rsidRPr="00687613" w:rsidRDefault="00687613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Phone number: 020 7685 2400</w:t>
      </w:r>
    </w:p>
    <w:p w:rsidR="00687613" w:rsidRPr="00687613" w:rsidRDefault="00687613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</w:p>
    <w:p w:rsidR="00687613" w:rsidRPr="00687613" w:rsidRDefault="00687613" w:rsidP="008E2949">
      <w:pPr>
        <w:spacing w:after="0" w:line="240" w:lineRule="auto"/>
        <w:jc w:val="center"/>
        <w:rPr>
          <w:rFonts w:ascii="Helvetica Neue" w:hAnsi="Helvetica Neue"/>
          <w:b/>
          <w:color w:val="92D050"/>
          <w:sz w:val="28"/>
          <w:szCs w:val="28"/>
        </w:rPr>
      </w:pPr>
      <w:r w:rsidRPr="00687613">
        <w:rPr>
          <w:rFonts w:ascii="Helvetica Neue" w:hAnsi="Helvetica Neue"/>
          <w:b/>
          <w:color w:val="92D050"/>
          <w:sz w:val="28"/>
          <w:szCs w:val="28"/>
        </w:rPr>
        <w:t>Media and online content:</w:t>
      </w:r>
    </w:p>
    <w:p w:rsidR="00687613" w:rsidRPr="00687613" w:rsidRDefault="00687613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</w:p>
    <w:p w:rsidR="00687613" w:rsidRPr="00687613" w:rsidRDefault="00687613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 xml:space="preserve">Website: </w:t>
      </w:r>
      <w:hyperlink r:id="rId10" w:history="1">
        <w:r w:rsidRPr="00687613">
          <w:rPr>
            <w:rStyle w:val="Hyperlink"/>
            <w:rFonts w:ascii="Helvetica Neue" w:hAnsi="Helvetica Neue"/>
            <w:b/>
            <w:sz w:val="24"/>
            <w:szCs w:val="24"/>
          </w:rPr>
          <w:t>www.ibo2017.org</w:t>
        </w:r>
      </w:hyperlink>
    </w:p>
    <w:p w:rsidR="00687613" w:rsidRPr="00687613" w:rsidRDefault="00687613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 xml:space="preserve">Facebook: </w:t>
      </w:r>
      <w:hyperlink r:id="rId11" w:history="1">
        <w:r w:rsidRPr="00687613">
          <w:rPr>
            <w:rStyle w:val="Hyperlink"/>
            <w:rFonts w:ascii="Helvetica Neue" w:hAnsi="Helvetica Neue"/>
            <w:b/>
            <w:sz w:val="24"/>
            <w:szCs w:val="24"/>
          </w:rPr>
          <w:t>www.facebook.com/IBO2017UK</w:t>
        </w:r>
      </w:hyperlink>
    </w:p>
    <w:p w:rsidR="00687613" w:rsidRPr="00687613" w:rsidRDefault="00687613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 w:rsidRPr="00687613">
        <w:rPr>
          <w:rFonts w:ascii="Helvetica Neue" w:hAnsi="Helvetica Neue"/>
          <w:b/>
          <w:sz w:val="24"/>
          <w:szCs w:val="24"/>
        </w:rPr>
        <w:t xml:space="preserve">Twitter: </w:t>
      </w:r>
      <w:hyperlink r:id="rId12" w:history="1">
        <w:r w:rsidRPr="00687613">
          <w:rPr>
            <w:rStyle w:val="Hyperlink"/>
            <w:rFonts w:ascii="Helvetica Neue" w:hAnsi="Helvetica Neue"/>
            <w:b/>
            <w:sz w:val="24"/>
            <w:szCs w:val="24"/>
          </w:rPr>
          <w:t>www.twitter.com/IBO2017_UK</w:t>
        </w:r>
      </w:hyperlink>
      <w:r w:rsidRPr="00687613">
        <w:rPr>
          <w:rFonts w:ascii="Helvetica Neue" w:hAnsi="Helvetica Neue"/>
          <w:b/>
          <w:sz w:val="24"/>
          <w:szCs w:val="24"/>
        </w:rPr>
        <w:t xml:space="preserve"> </w:t>
      </w:r>
    </w:p>
    <w:p w:rsidR="00687613" w:rsidRDefault="00687613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</w:p>
    <w:p w:rsidR="00364326" w:rsidRPr="00687613" w:rsidRDefault="00364326" w:rsidP="008E2949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</w:p>
    <w:p w:rsidR="00687613" w:rsidRDefault="00687613" w:rsidP="008E2949">
      <w:pPr>
        <w:spacing w:after="0" w:line="240" w:lineRule="auto"/>
        <w:jc w:val="center"/>
        <w:rPr>
          <w:rFonts w:ascii="Helvetica Neue" w:hAnsi="Helvetica Neue"/>
          <w:b/>
        </w:rPr>
      </w:pPr>
    </w:p>
    <w:p w:rsidR="008D31EC" w:rsidRDefault="008D31EC" w:rsidP="00B57596">
      <w:pPr>
        <w:pStyle w:val="Heading1"/>
        <w:rPr>
          <w:rFonts w:ascii="Helvetica Neue" w:hAnsi="Helvetica Neue"/>
        </w:rPr>
        <w:sectPr w:rsidR="008D31EC" w:rsidSect="004A6E3B">
          <w:headerReference w:type="even" r:id="rId13"/>
          <w:headerReference w:type="default" r:id="rId14"/>
          <w:footerReference w:type="default" r:id="rId15"/>
          <w:headerReference w:type="first" r:id="rId16"/>
          <w:pgSz w:w="11900" w:h="16840"/>
          <w:pgMar w:top="720" w:right="720" w:bottom="720" w:left="720" w:header="426" w:footer="717" w:gutter="0"/>
          <w:cols w:space="708"/>
          <w:titlePg/>
          <w:docGrid w:linePitch="326"/>
        </w:sectPr>
      </w:pPr>
      <w:bookmarkStart w:id="15" w:name="_Toc456595535"/>
    </w:p>
    <w:p w:rsidR="008D31EC" w:rsidRDefault="008D31EC" w:rsidP="00B57596">
      <w:pPr>
        <w:pStyle w:val="Heading1"/>
        <w:spacing w:before="0"/>
        <w:jc w:val="center"/>
        <w:rPr>
          <w:rFonts w:ascii="Helvetica Neue" w:hAnsi="Helvetica Neue"/>
          <w:noProof/>
          <w:lang w:eastAsia="en-GB"/>
        </w:rPr>
      </w:pPr>
      <w:bookmarkStart w:id="16" w:name="_Toc480295313"/>
      <w:r w:rsidRPr="008D31EC">
        <w:rPr>
          <w:rFonts w:ascii="Helvetica Neue" w:hAnsi="Helvetica Neue"/>
        </w:rPr>
        <w:lastRenderedPageBreak/>
        <w:t>Key Information: Organisation chart</w:t>
      </w:r>
      <w:bookmarkEnd w:id="16"/>
    </w:p>
    <w:p w:rsidR="00FD1CA9" w:rsidRPr="00FD1CA9" w:rsidRDefault="001B6303" w:rsidP="00FD1CA9">
      <w:pPr>
        <w:pStyle w:val="Heading1"/>
        <w:spacing w:before="0" w:after="240"/>
        <w:jc w:val="center"/>
        <w:rPr>
          <w:rFonts w:ascii="Helvetica Neue" w:hAnsi="Helvetica Neue"/>
        </w:rPr>
      </w:pPr>
      <w:bookmarkStart w:id="17" w:name="_Toc458433807"/>
      <w:bookmarkStart w:id="18" w:name="_Toc480295314"/>
      <w:r>
        <w:rPr>
          <w:rFonts w:ascii="Helvetica Neue" w:hAnsi="Helvetica Neue"/>
          <w:noProof/>
          <w:lang w:eastAsia="en-GB"/>
        </w:rPr>
        <w:drawing>
          <wp:inline distT="0" distB="0" distL="0" distR="0" wp14:anchorId="63A5AAE9" wp14:editId="659A98C4">
            <wp:extent cx="8734567" cy="5036024"/>
            <wp:effectExtent l="38100" t="19050" r="9525" b="0"/>
            <wp:docPr id="31" name="Di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bookmarkEnd w:id="15"/>
      <w:bookmarkEnd w:id="17"/>
      <w:bookmarkEnd w:id="18"/>
      <w:r w:rsidR="00FD1CA9" w:rsidRPr="00FD1CA9">
        <w:rPr>
          <w:rFonts w:ascii="Helvetica Neue" w:hAnsi="Helvetica Neue"/>
        </w:rPr>
        <w:t xml:space="preserve"> </w:t>
      </w:r>
    </w:p>
    <w:p w:rsidR="008D31EC" w:rsidRDefault="008D31EC" w:rsidP="009008A1">
      <w:pPr>
        <w:pStyle w:val="Heading1"/>
        <w:rPr>
          <w:rFonts w:ascii="Helvetica Neue" w:hAnsi="Helvetica Neue"/>
        </w:rPr>
        <w:sectPr w:rsidR="008D31EC" w:rsidSect="00724BD2">
          <w:pgSz w:w="16840" w:h="11900" w:orient="landscape"/>
          <w:pgMar w:top="244" w:right="720" w:bottom="720" w:left="720" w:header="425" w:footer="714" w:gutter="0"/>
          <w:cols w:space="708"/>
          <w:titlePg/>
          <w:docGrid w:linePitch="326"/>
        </w:sectPr>
      </w:pPr>
    </w:p>
    <w:p w:rsidR="001F7683" w:rsidRPr="00567B98" w:rsidRDefault="001F7683" w:rsidP="00567B98"/>
    <w:p w:rsidR="009008A1" w:rsidRDefault="009008A1" w:rsidP="00F11293">
      <w:pPr>
        <w:pStyle w:val="Heading1"/>
        <w:jc w:val="center"/>
        <w:rPr>
          <w:rFonts w:ascii="Helvetica Neue" w:hAnsi="Helvetica Neue"/>
        </w:rPr>
      </w:pPr>
      <w:bookmarkStart w:id="19" w:name="_Toc480295315"/>
      <w:r>
        <w:rPr>
          <w:rFonts w:ascii="Helvetica Neue" w:hAnsi="Helvetica Neue"/>
        </w:rPr>
        <w:t>Key Information: Programme at a glance</w:t>
      </w:r>
      <w:bookmarkEnd w:id="19"/>
      <w:r>
        <w:rPr>
          <w:rFonts w:ascii="Helvetica Neue" w:hAnsi="Helvetica Neue"/>
        </w:rPr>
        <w:t xml:space="preserve"> </w:t>
      </w:r>
    </w:p>
    <w:tbl>
      <w:tblPr>
        <w:tblpPr w:leftFromText="180" w:rightFromText="180" w:vertAnchor="text" w:horzAnchor="margin" w:tblpY="390"/>
        <w:tblW w:w="10881" w:type="dxa"/>
        <w:tblLook w:val="04A0" w:firstRow="1" w:lastRow="0" w:firstColumn="1" w:lastColumn="0" w:noHBand="0" w:noVBand="1"/>
      </w:tblPr>
      <w:tblGrid>
        <w:gridCol w:w="1168"/>
        <w:gridCol w:w="4616"/>
        <w:gridCol w:w="1168"/>
        <w:gridCol w:w="3929"/>
      </w:tblGrid>
      <w:tr w:rsidR="009008A1" w:rsidRPr="00FD1CA9" w:rsidTr="009008A1">
        <w:trPr>
          <w:trHeight w:val="271"/>
        </w:trPr>
        <w:tc>
          <w:tcPr>
            <w:tcW w:w="5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IBO 2017 - Competitors' Schedule</w:t>
            </w:r>
          </w:p>
        </w:tc>
        <w:tc>
          <w:tcPr>
            <w:tcW w:w="5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IBO 2017 - Jury Schedule</w:t>
            </w:r>
          </w:p>
        </w:tc>
      </w:tr>
      <w:tr w:rsidR="009008A1" w:rsidRPr="00FD1CA9" w:rsidTr="009008A1">
        <w:trPr>
          <w:trHeight w:val="248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Activity</w:t>
            </w:r>
          </w:p>
        </w:tc>
      </w:tr>
      <w:tr w:rsidR="009008A1" w:rsidRPr="00FD1CA9" w:rsidTr="009008A1">
        <w:trPr>
          <w:trHeight w:val="154"/>
        </w:trPr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Sunday 23rd July </w:t>
            </w:r>
          </w:p>
        </w:tc>
      </w:tr>
      <w:tr w:rsidR="009008A1" w:rsidRPr="00FD1CA9" w:rsidTr="009008A1">
        <w:trPr>
          <w:trHeight w:val="185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Arrival and registration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Arrival and registration</w:t>
            </w:r>
          </w:p>
        </w:tc>
      </w:tr>
      <w:tr w:rsidR="009008A1" w:rsidRPr="00FD1CA9" w:rsidTr="009008A1">
        <w:trPr>
          <w:trHeight w:val="169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CFE9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Evening</w:t>
            </w: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CFE9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Joint Social: Opening Ceremony</w:t>
            </w:r>
          </w:p>
        </w:tc>
      </w:tr>
      <w:tr w:rsidR="009008A1" w:rsidRPr="00FD1CA9" w:rsidTr="009008A1">
        <w:trPr>
          <w:trHeight w:val="192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CFE9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Buffet Dinner</w:t>
            </w:r>
          </w:p>
        </w:tc>
      </w:tr>
      <w:tr w:rsidR="009008A1" w:rsidRPr="00FD1CA9" w:rsidTr="009008A1">
        <w:trPr>
          <w:trHeight w:val="143"/>
        </w:trPr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Monday 24th July</w:t>
            </w:r>
          </w:p>
        </w:tc>
      </w:tr>
      <w:tr w:rsidR="009008A1" w:rsidRPr="00FD1CA9" w:rsidTr="009008A1">
        <w:trPr>
          <w:trHeight w:val="187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Morning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3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Discussion and translation of practical tasks</w:t>
            </w:r>
          </w:p>
        </w:tc>
      </w:tr>
      <w:tr w:rsidR="009008A1" w:rsidRPr="00FD1CA9" w:rsidTr="009008A1">
        <w:trPr>
          <w:trHeight w:val="205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Device Hand-In</w:t>
            </w: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237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364326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 xml:space="preserve">Lab </w:t>
            </w: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familisation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138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Afternoon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171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364326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Sports afternoon</w:t>
            </w: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188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Evening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247"/>
        </w:trPr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Tuesday 25th July</w:t>
            </w:r>
          </w:p>
        </w:tc>
      </w:tr>
      <w:tr w:rsidR="009008A1" w:rsidRPr="00FD1CA9" w:rsidTr="009008A1">
        <w:trPr>
          <w:trHeight w:val="224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Morning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 xml:space="preserve">Breakfast 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3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Discussion and translation of theory tasks</w:t>
            </w:r>
          </w:p>
        </w:tc>
      </w:tr>
      <w:tr w:rsidR="009008A1" w:rsidRPr="00FD1CA9" w:rsidTr="009008A1">
        <w:trPr>
          <w:trHeight w:val="242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Practical Exams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133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Afternoon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250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Practical Exams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227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Evening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Free time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172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205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364326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 xml:space="preserve">Institute of </w:t>
            </w: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Zombiology</w:t>
            </w:r>
            <w:proofErr w:type="spellEnd"/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213"/>
        </w:trPr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Wednesday 26th July</w:t>
            </w:r>
          </w:p>
        </w:tc>
      </w:tr>
      <w:tr w:rsidR="009008A1" w:rsidRPr="00FD1CA9" w:rsidTr="009008A1">
        <w:trPr>
          <w:trHeight w:val="241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Morning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3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Discussion and translation of theory tasks</w:t>
            </w:r>
          </w:p>
        </w:tc>
      </w:tr>
      <w:tr w:rsidR="009008A1" w:rsidRPr="00FD1CA9" w:rsidTr="009008A1">
        <w:trPr>
          <w:trHeight w:val="258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Excursion to Warwick Castle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249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Evening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Dinner, revision &amp; free time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170"/>
        </w:trPr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Thursday 27th July</w:t>
            </w:r>
          </w:p>
        </w:tc>
      </w:tr>
      <w:tr w:rsidR="009008A1" w:rsidRPr="00FD1CA9" w:rsidTr="009008A1">
        <w:trPr>
          <w:trHeight w:val="157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Morning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Morning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</w:tr>
      <w:tr w:rsidR="009008A1" w:rsidRPr="00FD1CA9" w:rsidTr="009008A1">
        <w:trPr>
          <w:trHeight w:val="170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Theory Exams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3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Excursion</w:t>
            </w:r>
          </w:p>
        </w:tc>
      </w:tr>
      <w:tr w:rsidR="009008A1" w:rsidRPr="00FD1CA9" w:rsidTr="009008A1">
        <w:trPr>
          <w:trHeight w:val="203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Afternoon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008A1" w:rsidRPr="00FD1CA9" w:rsidTr="009008A1">
        <w:trPr>
          <w:trHeight w:val="235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Theory Exams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Afternoon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Reports from IBO 2016 and future hosts</w:t>
            </w:r>
          </w:p>
        </w:tc>
      </w:tr>
      <w:tr w:rsidR="009008A1" w:rsidRPr="00FD1CA9" w:rsidTr="009008A1">
        <w:trPr>
          <w:trHeight w:val="26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CFE9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Evening</w:t>
            </w: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CFE9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Joint Social: Cultural Night</w:t>
            </w:r>
          </w:p>
        </w:tc>
      </w:tr>
      <w:tr w:rsidR="009008A1" w:rsidRPr="00FD1CA9" w:rsidTr="009008A1">
        <w:trPr>
          <w:trHeight w:val="216"/>
        </w:trPr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Friday 28th July</w:t>
            </w:r>
          </w:p>
        </w:tc>
      </w:tr>
      <w:tr w:rsidR="009008A1" w:rsidRPr="00FD1CA9" w:rsidTr="009008A1">
        <w:trPr>
          <w:trHeight w:val="278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Morning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Morning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</w:tr>
      <w:tr w:rsidR="009008A1" w:rsidRPr="00FD1CA9" w:rsidTr="009008A1">
        <w:trPr>
          <w:trHeight w:val="151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Excursion to Coventry Cathedral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Education Session</w:t>
            </w:r>
          </w:p>
        </w:tc>
      </w:tr>
      <w:tr w:rsidR="009008A1" w:rsidRPr="00FD1CA9" w:rsidTr="009008A1">
        <w:trPr>
          <w:trHeight w:val="168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Afternoon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Afternoon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</w:tr>
      <w:tr w:rsidR="009008A1" w:rsidRPr="00FD1CA9" w:rsidTr="009008A1">
        <w:trPr>
          <w:trHeight w:val="201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Excursion to Coventry Transport Museum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Review Papers</w:t>
            </w:r>
          </w:p>
        </w:tc>
      </w:tr>
      <w:tr w:rsidR="009008A1" w:rsidRPr="00FD1CA9" w:rsidTr="009008A1">
        <w:trPr>
          <w:trHeight w:val="232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Evening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Evening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</w:tr>
      <w:tr w:rsidR="009008A1" w:rsidRPr="00FD1CA9" w:rsidTr="009008A1">
        <w:trPr>
          <w:trHeight w:val="255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7D2543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Simon Watt’s Ugly Animal Roadshow</w:t>
            </w:r>
          </w:p>
        </w:tc>
        <w:tc>
          <w:tcPr>
            <w:tcW w:w="116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7D2543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Simon Watt’s Ugly Animal Roadshow</w:t>
            </w:r>
          </w:p>
        </w:tc>
      </w:tr>
      <w:tr w:rsidR="009008A1" w:rsidRPr="00FD1CA9" w:rsidTr="009008A1">
        <w:trPr>
          <w:trHeight w:val="248"/>
        </w:trPr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Saturday 29th July</w:t>
            </w:r>
          </w:p>
        </w:tc>
      </w:tr>
      <w:tr w:rsidR="009008A1" w:rsidRPr="00FD1CA9" w:rsidTr="009008A1">
        <w:trPr>
          <w:trHeight w:val="135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Morning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Morning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</w:tr>
      <w:tr w:rsidR="009008A1" w:rsidRPr="00FD1CA9" w:rsidTr="009008A1">
        <w:trPr>
          <w:trHeight w:val="162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Free time/sports centre/swimming</w:t>
            </w:r>
            <w:r w:rsidR="00364326"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/workshop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General Assembly</w:t>
            </w:r>
          </w:p>
        </w:tc>
      </w:tr>
      <w:tr w:rsidR="009008A1" w:rsidRPr="00FD1CA9" w:rsidTr="009008A1">
        <w:trPr>
          <w:trHeight w:val="181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1DFD6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Afternoon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8E59A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Afternoon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</w:tr>
      <w:tr w:rsidR="009008A1" w:rsidRPr="00FD1CA9" w:rsidTr="009008A1">
        <w:trPr>
          <w:trHeight w:val="212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Free time</w:t>
            </w: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Free time</w:t>
            </w:r>
          </w:p>
        </w:tc>
      </w:tr>
      <w:tr w:rsidR="009008A1" w:rsidRPr="00FD1CA9" w:rsidTr="009008A1">
        <w:trPr>
          <w:trHeight w:val="244"/>
        </w:trPr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CFE9"/>
            <w:noWrap/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Evening</w:t>
            </w: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CFE9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Joint Social: Awards Dinner</w:t>
            </w:r>
          </w:p>
        </w:tc>
      </w:tr>
      <w:tr w:rsidR="009008A1" w:rsidRPr="00FD1CA9" w:rsidTr="009008A1">
        <w:trPr>
          <w:trHeight w:val="155"/>
        </w:trPr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CFE9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Party</w:t>
            </w:r>
          </w:p>
        </w:tc>
      </w:tr>
      <w:tr w:rsidR="009008A1" w:rsidRPr="00FD1CA9" w:rsidTr="009008A1">
        <w:trPr>
          <w:trHeight w:val="259"/>
        </w:trPr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Sunday 30th July</w:t>
            </w:r>
          </w:p>
        </w:tc>
      </w:tr>
      <w:tr w:rsidR="009008A1" w:rsidRPr="00FD1CA9" w:rsidTr="009008A1">
        <w:trPr>
          <w:trHeight w:val="147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Morning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Morning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</w:tr>
      <w:tr w:rsidR="009008A1" w:rsidRPr="00FD1CA9" w:rsidTr="009008A1">
        <w:trPr>
          <w:trHeight w:val="174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FD6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Departures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E59A"/>
            <w:noWrap/>
            <w:vAlign w:val="bottom"/>
            <w:hideMark/>
          </w:tcPr>
          <w:p w:rsidR="009008A1" w:rsidRPr="005912DF" w:rsidRDefault="009008A1" w:rsidP="009008A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Departures</w:t>
            </w:r>
          </w:p>
        </w:tc>
      </w:tr>
    </w:tbl>
    <w:p w:rsidR="009008A1" w:rsidRDefault="009008A1" w:rsidP="00F11293">
      <w:pPr>
        <w:pStyle w:val="Heading1"/>
        <w:jc w:val="center"/>
        <w:rPr>
          <w:rFonts w:ascii="Helvetica Neue" w:hAnsi="Helvetica Neue"/>
        </w:rPr>
      </w:pPr>
    </w:p>
    <w:p w:rsidR="00AE2E9D" w:rsidRDefault="00AE2E9D" w:rsidP="00F11293">
      <w:pPr>
        <w:pStyle w:val="Heading1"/>
        <w:jc w:val="center"/>
        <w:rPr>
          <w:rFonts w:ascii="Helvetica Neue" w:hAnsi="Helvetica Neue"/>
        </w:rPr>
      </w:pPr>
      <w:bookmarkStart w:id="20" w:name="_Toc480295316"/>
      <w:r>
        <w:rPr>
          <w:rFonts w:ascii="Helvetica Neue" w:hAnsi="Helvetica Neue"/>
        </w:rPr>
        <w:t>Key Information: Sponsors</w:t>
      </w:r>
      <w:bookmarkEnd w:id="20"/>
    </w:p>
    <w:p w:rsidR="00AE2E9D" w:rsidRDefault="00AE2E9D" w:rsidP="00AE2E9D"/>
    <w:p w:rsidR="00AE2E9D" w:rsidRPr="00AE2E9D" w:rsidRDefault="00AE2E9D" w:rsidP="00AE2E9D">
      <w:r>
        <w:rPr>
          <w:noProof/>
          <w:lang w:eastAsia="en-GB"/>
        </w:rPr>
        <w:drawing>
          <wp:inline distT="0" distB="0" distL="0" distR="0" wp14:anchorId="7C778041" wp14:editId="0F80405E">
            <wp:extent cx="6381750" cy="6781800"/>
            <wp:effectExtent l="0" t="38100" r="19050" b="0"/>
            <wp:docPr id="292" name="Diagram 29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CD4E05" w:rsidRPr="00FC635F" w:rsidRDefault="00416A07" w:rsidP="00CD4E05">
      <w:pPr>
        <w:rPr>
          <w:rFonts w:ascii="Helvetica Neue" w:hAnsi="Helvetica Neue"/>
          <w:b/>
          <w:sz w:val="24"/>
          <w:szCs w:val="24"/>
        </w:rPr>
      </w:pPr>
      <w:r w:rsidRPr="00416A07">
        <w:rPr>
          <w:rFonts w:ascii="Helvetica Neue" w:hAnsi="Helvetica Neue"/>
          <w:b/>
          <w:sz w:val="24"/>
          <w:szCs w:val="24"/>
        </w:rPr>
        <w:t xml:space="preserve">Full logos saved here: </w:t>
      </w:r>
      <w:r w:rsidR="0018446D" w:rsidRPr="0018446D">
        <w:rPr>
          <w:rFonts w:ascii="Helvetica Neue" w:hAnsi="Helvetica Neue"/>
          <w:sz w:val="24"/>
          <w:szCs w:val="24"/>
        </w:rPr>
        <w:t>S:\Education\Society of Biology\Competitions\UKBC\IBO 2017\Sponsor logos</w:t>
      </w:r>
    </w:p>
    <w:p w:rsidR="00FC635F" w:rsidRDefault="00FC635F" w:rsidP="00F11293">
      <w:pPr>
        <w:pStyle w:val="Heading1"/>
        <w:jc w:val="center"/>
        <w:rPr>
          <w:rFonts w:ascii="Helvetica Neue" w:hAnsi="Helvetica Neue"/>
        </w:rPr>
      </w:pPr>
    </w:p>
    <w:p w:rsidR="004A6680" w:rsidRDefault="00F11293" w:rsidP="005E4CB4">
      <w:pPr>
        <w:pStyle w:val="Heading1"/>
        <w:spacing w:before="0"/>
        <w:jc w:val="center"/>
        <w:rPr>
          <w:rFonts w:ascii="Helvetica Neue" w:hAnsi="Helvetica Neue"/>
        </w:rPr>
      </w:pPr>
      <w:bookmarkStart w:id="21" w:name="_Toc480295317"/>
      <w:r>
        <w:rPr>
          <w:rFonts w:ascii="Helvetica Neue" w:hAnsi="Helvetica Neue"/>
        </w:rPr>
        <w:t xml:space="preserve">Detailed Programme – </w:t>
      </w:r>
      <w:r w:rsidR="00B96286">
        <w:rPr>
          <w:rFonts w:ascii="Helvetica Neue" w:hAnsi="Helvetica Neue"/>
        </w:rPr>
        <w:t>Sub Jury and Preparation</w:t>
      </w:r>
      <w:bookmarkEnd w:id="21"/>
    </w:p>
    <w:p w:rsidR="0091224E" w:rsidRDefault="00CD60B7" w:rsidP="00CD60B7">
      <w:pPr>
        <w:jc w:val="center"/>
        <w:rPr>
          <w:rFonts w:ascii="Helvetica Neue" w:hAnsi="Helvetica Neue"/>
          <w:b/>
          <w:color w:val="1F497D" w:themeColor="text2"/>
          <w:sz w:val="28"/>
          <w:szCs w:val="28"/>
        </w:rPr>
      </w:pPr>
      <w:r w:rsidRPr="00CD60B7">
        <w:rPr>
          <w:rFonts w:ascii="Helvetica Neue" w:hAnsi="Helvetica Neue"/>
          <w:b/>
          <w:color w:val="1F497D" w:themeColor="text2"/>
          <w:sz w:val="28"/>
          <w:szCs w:val="28"/>
        </w:rPr>
        <w:t>18</w:t>
      </w:r>
      <w:r w:rsidRPr="00CD60B7">
        <w:rPr>
          <w:rFonts w:ascii="Helvetica Neue" w:hAnsi="Helvetica Neue"/>
          <w:b/>
          <w:color w:val="1F497D" w:themeColor="text2"/>
          <w:sz w:val="28"/>
          <w:szCs w:val="28"/>
          <w:vertAlign w:val="superscript"/>
        </w:rPr>
        <w:t>th</w:t>
      </w:r>
      <w:r w:rsidR="008F424E">
        <w:rPr>
          <w:rFonts w:ascii="Helvetica Neue" w:hAnsi="Helvetica Neue"/>
          <w:b/>
          <w:color w:val="1F497D" w:themeColor="text2"/>
          <w:sz w:val="28"/>
          <w:szCs w:val="28"/>
        </w:rPr>
        <w:t xml:space="preserve"> </w:t>
      </w:r>
      <w:r w:rsidR="008F424E" w:rsidRPr="008F424E">
        <w:rPr>
          <w:rFonts w:ascii="Helvetica Neue" w:hAnsi="Helvetica Neue"/>
          <w:b/>
          <w:color w:val="1F497D" w:themeColor="text2"/>
          <w:sz w:val="28"/>
          <w:szCs w:val="28"/>
        </w:rPr>
        <w:t>July</w:t>
      </w:r>
      <w:r w:rsidR="008F424E">
        <w:rPr>
          <w:rFonts w:ascii="Helvetica Neue" w:hAnsi="Helvetica Neue"/>
          <w:b/>
          <w:color w:val="1F497D" w:themeColor="text2"/>
          <w:sz w:val="28"/>
          <w:szCs w:val="28"/>
        </w:rPr>
        <w:t xml:space="preserve"> – 21</w:t>
      </w:r>
      <w:r w:rsidR="008F424E" w:rsidRPr="008F424E">
        <w:rPr>
          <w:rFonts w:ascii="Helvetica Neue" w:hAnsi="Helvetica Neue"/>
          <w:b/>
          <w:color w:val="1F497D" w:themeColor="text2"/>
          <w:sz w:val="28"/>
          <w:szCs w:val="28"/>
          <w:vertAlign w:val="superscript"/>
        </w:rPr>
        <w:t>st</w:t>
      </w:r>
      <w:r w:rsidR="008F424E">
        <w:rPr>
          <w:rFonts w:ascii="Helvetica Neue" w:hAnsi="Helvetica Neue"/>
          <w:b/>
          <w:color w:val="1F497D" w:themeColor="text2"/>
          <w:sz w:val="28"/>
          <w:szCs w:val="28"/>
        </w:rPr>
        <w:t xml:space="preserve"> </w:t>
      </w:r>
      <w:r w:rsidRPr="00CD60B7">
        <w:rPr>
          <w:rFonts w:ascii="Helvetica Neue" w:hAnsi="Helvetica Neue"/>
          <w:b/>
          <w:color w:val="1F497D" w:themeColor="text2"/>
          <w:sz w:val="28"/>
          <w:szCs w:val="28"/>
        </w:rPr>
        <w:t>July</w:t>
      </w:r>
    </w:p>
    <w:tbl>
      <w:tblPr>
        <w:tblW w:w="10676" w:type="dxa"/>
        <w:jc w:val="center"/>
        <w:tblLook w:val="04A0" w:firstRow="1" w:lastRow="0" w:firstColumn="1" w:lastColumn="0" w:noHBand="0" w:noVBand="1"/>
      </w:tblPr>
      <w:tblGrid>
        <w:gridCol w:w="1419"/>
        <w:gridCol w:w="2855"/>
        <w:gridCol w:w="4339"/>
        <w:gridCol w:w="2063"/>
      </w:tblGrid>
      <w:tr w:rsidR="00B96286" w:rsidRPr="005A6BAD" w:rsidTr="00B96286">
        <w:trPr>
          <w:trHeight w:val="196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364326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>Time</w:t>
            </w: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364326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>Activity</w:t>
            </w:r>
          </w:p>
        </w:tc>
        <w:tc>
          <w:tcPr>
            <w:tcW w:w="4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364326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6286" w:rsidRPr="005912DF" w:rsidRDefault="00B96286" w:rsidP="00364326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>On site</w:t>
            </w:r>
          </w:p>
        </w:tc>
      </w:tr>
      <w:tr w:rsidR="00B96286" w:rsidRPr="005A6BAD" w:rsidTr="00AC7A8A">
        <w:trPr>
          <w:trHeight w:val="215"/>
          <w:jc w:val="center"/>
        </w:trPr>
        <w:tc>
          <w:tcPr>
            <w:tcW w:w="106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364326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>Tuesday 18</w:t>
            </w: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July </w:t>
            </w:r>
          </w:p>
        </w:tc>
      </w:tr>
      <w:tr w:rsidR="005A629F" w:rsidRPr="005A6BAD" w:rsidTr="005A629F">
        <w:trPr>
          <w:trHeight w:val="1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9F" w:rsidRPr="005912DF" w:rsidRDefault="005A629F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12:00 – 18:00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9F" w:rsidRPr="005912DF" w:rsidRDefault="005A629F" w:rsidP="001700D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Arrival and registration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9F" w:rsidRPr="005912DF" w:rsidRDefault="005A629F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A629F" w:rsidRPr="005912DF" w:rsidRDefault="005A629F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Rachel, Izzy, Andy, Matt, Josh and </w:t>
            </w: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subjury</w:t>
            </w:r>
            <w:proofErr w:type="spellEnd"/>
          </w:p>
        </w:tc>
      </w:tr>
      <w:tr w:rsidR="005A629F" w:rsidRPr="005A6BAD" w:rsidTr="005A629F">
        <w:trPr>
          <w:trHeight w:val="1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9F" w:rsidRPr="005912DF" w:rsidRDefault="005A629F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9F" w:rsidRPr="005912DF" w:rsidRDefault="005A629F" w:rsidP="005A629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Planning meeting with Jane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29F" w:rsidRPr="005912DF" w:rsidRDefault="005A629F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29F" w:rsidRPr="005912DF" w:rsidRDefault="005A629F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B96286" w:rsidRPr="005A6BAD" w:rsidTr="00B96286">
        <w:trPr>
          <w:trHeight w:val="136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1700D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18:30 – 21:00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Buffet Dinner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Rootes</w:t>
            </w:r>
            <w:proofErr w:type="spellEnd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Restaurant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6286" w:rsidRPr="005912DF" w:rsidRDefault="00B96286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Andy, Matt, Josh and sub-jury </w:t>
            </w:r>
          </w:p>
        </w:tc>
      </w:tr>
      <w:tr w:rsidR="00B96286" w:rsidRPr="005A6BAD" w:rsidTr="00B96286">
        <w:trPr>
          <w:trHeight w:val="155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1700D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21:00 – 00:00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Free time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Nothing booked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286" w:rsidRPr="005912DF" w:rsidRDefault="00B96286" w:rsidP="0036432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RPr="005A6BAD" w:rsidTr="00AC7A8A">
        <w:trPr>
          <w:trHeight w:val="176"/>
          <w:jc w:val="center"/>
        </w:trPr>
        <w:tc>
          <w:tcPr>
            <w:tcW w:w="10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>Wednesday 19</w:t>
            </w: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July</w:t>
            </w:r>
          </w:p>
        </w:tc>
      </w:tr>
      <w:tr w:rsidR="00B96286" w:rsidRPr="005A6BAD" w:rsidTr="00B96286">
        <w:trPr>
          <w:trHeight w:val="21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08:00 – 08:30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Breakfast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Rootes</w:t>
            </w:r>
            <w:proofErr w:type="spellEnd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Restaurant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RPr="005A6BAD" w:rsidTr="00B96286">
        <w:trPr>
          <w:trHeight w:val="136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09:00 – 12:00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B96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Introduction to practical papers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BR1 and BR2, School of Life Sciences, Gibbet Hill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RPr="005A6BAD" w:rsidTr="00B96286">
        <w:trPr>
          <w:trHeight w:val="1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12:00 – 13:00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Lunch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RPr="005A6BAD" w:rsidTr="00B96286">
        <w:trPr>
          <w:trHeight w:val="1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13:00 – 18:00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Review of papers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BR1 and BR2, School of Life Sciences, Gibbet Hill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Tr="00B96286">
        <w:trPr>
          <w:trHeight w:val="1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18:30 – 21:00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Dinner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Rootes</w:t>
            </w:r>
            <w:proofErr w:type="spellEnd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Restaurant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Tr="00B96286">
        <w:trPr>
          <w:trHeight w:val="1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21:00 – 00:00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Free time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Nothing booked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RPr="005A6BAD" w:rsidTr="00AC7A8A">
        <w:trPr>
          <w:trHeight w:val="176"/>
          <w:jc w:val="center"/>
        </w:trPr>
        <w:tc>
          <w:tcPr>
            <w:tcW w:w="10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1700DB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>Thursday 20</w:t>
            </w: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July</w:t>
            </w:r>
          </w:p>
        </w:tc>
      </w:tr>
      <w:tr w:rsidR="00B96286" w:rsidRPr="005A6BAD" w:rsidTr="00B96286">
        <w:trPr>
          <w:trHeight w:val="21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1700D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08:00 – 08:30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Breakfast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Rootes</w:t>
            </w:r>
            <w:proofErr w:type="spellEnd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Restaurant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RPr="005A6BAD" w:rsidTr="00B96286">
        <w:trPr>
          <w:trHeight w:val="136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09:00 – 12:00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Review of papers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BR1 and BR2, School of Life Sciences, Gibbet Hill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RPr="005A6BAD" w:rsidTr="00B96286">
        <w:trPr>
          <w:trHeight w:val="1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12:00 – 13:00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Lunch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RPr="005A6BAD" w:rsidTr="00B96286">
        <w:trPr>
          <w:trHeight w:val="1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13:00 – 18:00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Review of papers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BR1 and BR2, School of Life Sciences, Gibbet Hill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RPr="005A6BAD" w:rsidTr="00B96286">
        <w:trPr>
          <w:trHeight w:val="1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1700D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18:30 – 21:00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Dinner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Rootes</w:t>
            </w:r>
            <w:proofErr w:type="spellEnd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Restaurant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RPr="005A6BAD" w:rsidTr="00B96286">
        <w:trPr>
          <w:trHeight w:val="1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1700D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21:00 – 00:00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Free time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Nothing booked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Andy, Matt, Josh and sub-jury</w:t>
            </w:r>
          </w:p>
        </w:tc>
      </w:tr>
      <w:tr w:rsidR="00B96286" w:rsidRPr="005A6BAD" w:rsidTr="00AC7A8A">
        <w:trPr>
          <w:trHeight w:val="176"/>
          <w:jc w:val="center"/>
        </w:trPr>
        <w:tc>
          <w:tcPr>
            <w:tcW w:w="10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B96286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>Friday 21</w:t>
            </w: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July</w:t>
            </w:r>
          </w:p>
        </w:tc>
      </w:tr>
      <w:tr w:rsidR="00B96286" w:rsidRPr="005A6BAD" w:rsidTr="00D5739B">
        <w:trPr>
          <w:trHeight w:val="21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08:00 – 08:30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Breakfast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Rootes</w:t>
            </w:r>
            <w:proofErr w:type="spellEnd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Restaurant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D5739B" w:rsidRPr="005A6BAD" w:rsidTr="00D5739B">
        <w:trPr>
          <w:trHeight w:val="282"/>
          <w:jc w:val="center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09:00 – 12:00</w:t>
            </w:r>
          </w:p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Review of papers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</w:p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BR1 and BR2, School of Life Sciences, Gibbet Hill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Rachel, Izzy, Becky Andy, Matt, Josh and </w:t>
            </w: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subjury</w:t>
            </w:r>
            <w:proofErr w:type="spellEnd"/>
          </w:p>
        </w:tc>
      </w:tr>
      <w:tr w:rsidR="00D5739B" w:rsidRPr="005A6BAD" w:rsidTr="00D5739B">
        <w:trPr>
          <w:trHeight w:val="282"/>
          <w:jc w:val="center"/>
        </w:trPr>
        <w:tc>
          <w:tcPr>
            <w:tcW w:w="14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Rachel, Izzy and Becky arrive on site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9B" w:rsidRPr="005912DF" w:rsidRDefault="005A629F" w:rsidP="005A629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Check in</w:t>
            </w:r>
            <w:r w:rsidR="00D5739B"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and </w:t>
            </w: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meet with Jane Gray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B96286" w:rsidRPr="005A6BAD" w:rsidTr="00D5739B">
        <w:trPr>
          <w:trHeight w:val="1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12:00 – 13:00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Lunch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86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Rachel, Izzy, Becky Andy, Matt, Josh and </w:t>
            </w: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subjury</w:t>
            </w:r>
            <w:proofErr w:type="spellEnd"/>
          </w:p>
        </w:tc>
      </w:tr>
      <w:tr w:rsidR="00D5739B" w:rsidRPr="005A6BAD" w:rsidTr="00D5739B">
        <w:trPr>
          <w:trHeight w:val="19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13:00 – 18:00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9B" w:rsidRPr="005912DF" w:rsidRDefault="00D5739B" w:rsidP="00B96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Finalisation of papers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BR1 and BR2, School of Life Sciences, Gibbet Hill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Rachel, Izzy, Becky Andy, Matt, Josh and </w:t>
            </w: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subjury</w:t>
            </w:r>
            <w:proofErr w:type="spellEnd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and guides</w:t>
            </w:r>
          </w:p>
        </w:tc>
      </w:tr>
      <w:tr w:rsidR="00D5739B" w:rsidRPr="005A6BAD" w:rsidTr="00D5739B">
        <w:trPr>
          <w:trHeight w:val="190"/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9B" w:rsidRPr="005912DF" w:rsidRDefault="00D5739B" w:rsidP="00B96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Guides arrive on site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39B" w:rsidRPr="005912DF" w:rsidRDefault="00D5739B" w:rsidP="00B96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Register and check rooming</w:t>
            </w:r>
          </w:p>
          <w:p w:rsidR="00D5739B" w:rsidRPr="005912DF" w:rsidRDefault="00D5739B" w:rsidP="00B96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Ice-breaker activity</w:t>
            </w: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739B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B96286" w:rsidTr="00B96286">
        <w:trPr>
          <w:trHeight w:val="1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18:30 – 21:00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Dinner</w:t>
            </w:r>
            <w:r w:rsidR="00D5739B"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– could use some of this time to start briefing the guides on timetable for Saturday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Rootes</w:t>
            </w:r>
            <w:proofErr w:type="spellEnd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Restaurant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86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Rachel, Izzy, Becky Andy, Matt, Josh and </w:t>
            </w: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subjury</w:t>
            </w:r>
            <w:proofErr w:type="spellEnd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and guides</w:t>
            </w:r>
          </w:p>
        </w:tc>
      </w:tr>
      <w:tr w:rsidR="00B96286" w:rsidTr="00B96286">
        <w:trPr>
          <w:trHeight w:val="1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21:00 – 00:00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Free time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286" w:rsidRPr="005912DF" w:rsidRDefault="00B96286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Nothing booked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286" w:rsidRPr="005912DF" w:rsidRDefault="00D5739B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Rachel, Izzy, Becky Andy, Matt, Josh and </w:t>
            </w: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>subjury</w:t>
            </w:r>
            <w:proofErr w:type="spellEnd"/>
            <w:r w:rsidRPr="005912DF">
              <w:rPr>
                <w:rFonts w:ascii="Helvetica Neue" w:eastAsia="Times New Roman" w:hAnsi="Helvetica Neue" w:cs="Times New Roman"/>
                <w:color w:val="000000"/>
                <w:sz w:val="18"/>
                <w:szCs w:val="18"/>
                <w:lang w:eastAsia="en-GB"/>
              </w:rPr>
              <w:t xml:space="preserve"> and guides</w:t>
            </w:r>
          </w:p>
        </w:tc>
      </w:tr>
    </w:tbl>
    <w:p w:rsidR="00646F4C" w:rsidRDefault="00646F4C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812FF7" w:rsidRDefault="00812FF7">
      <w:pPr>
        <w:spacing w:after="0" w:line="240" w:lineRule="auto"/>
        <w:rPr>
          <w:rFonts w:ascii="Helvetica Neue" w:hAnsi="Helvetica Neue"/>
        </w:rPr>
      </w:pPr>
    </w:p>
    <w:p w:rsidR="00812FF7" w:rsidRPr="008F424E" w:rsidRDefault="008F424E" w:rsidP="008F424E">
      <w:pPr>
        <w:pStyle w:val="Heading1"/>
        <w:jc w:val="center"/>
        <w:rPr>
          <w:rFonts w:ascii="Helvetica Neue" w:hAnsi="Helvetica Neue"/>
        </w:rPr>
      </w:pPr>
      <w:bookmarkStart w:id="22" w:name="_Toc480295318"/>
      <w:r w:rsidRPr="008F424E">
        <w:rPr>
          <w:rFonts w:ascii="Helvetica Neue" w:hAnsi="Helvetica Neue"/>
        </w:rPr>
        <w:lastRenderedPageBreak/>
        <w:t>Detailed Programme – Guide Training</w:t>
      </w:r>
      <w:bookmarkEnd w:id="22"/>
    </w:p>
    <w:p w:rsidR="008F424E" w:rsidRPr="008F424E" w:rsidRDefault="008F424E" w:rsidP="008F424E">
      <w:pPr>
        <w:jc w:val="center"/>
        <w:rPr>
          <w:rFonts w:ascii="Helvetica Neue" w:hAnsi="Helvetica Neue"/>
          <w:b/>
          <w:color w:val="1F497D" w:themeColor="text2"/>
          <w:sz w:val="28"/>
          <w:szCs w:val="28"/>
        </w:rPr>
      </w:pPr>
      <w:r w:rsidRPr="008F424E">
        <w:rPr>
          <w:rFonts w:ascii="Helvetica Neue" w:hAnsi="Helvetica Neue"/>
          <w:b/>
          <w:color w:val="1F497D" w:themeColor="text2"/>
          <w:sz w:val="28"/>
          <w:szCs w:val="28"/>
        </w:rPr>
        <w:t>22</w:t>
      </w:r>
      <w:r w:rsidRPr="008F424E">
        <w:rPr>
          <w:rFonts w:ascii="Helvetica Neue" w:hAnsi="Helvetica Neue"/>
          <w:b/>
          <w:color w:val="1F497D" w:themeColor="text2"/>
          <w:sz w:val="28"/>
          <w:szCs w:val="28"/>
          <w:vertAlign w:val="superscript"/>
        </w:rPr>
        <w:t>nd</w:t>
      </w:r>
      <w:r w:rsidRPr="008F424E">
        <w:rPr>
          <w:rFonts w:ascii="Helvetica Neue" w:hAnsi="Helvetica Neue"/>
          <w:b/>
          <w:color w:val="1F497D" w:themeColor="text2"/>
          <w:sz w:val="28"/>
          <w:szCs w:val="28"/>
        </w:rPr>
        <w:t xml:space="preserve"> July 2017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6424"/>
        <w:gridCol w:w="2132"/>
      </w:tblGrid>
      <w:tr w:rsidR="00812FF7" w:rsidRPr="00D5739B" w:rsidTr="008F424E">
        <w:trPr>
          <w:trHeight w:val="228"/>
          <w:jc w:val="center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:rsidR="00812FF7" w:rsidRPr="005912DF" w:rsidRDefault="00812FF7" w:rsidP="00AC7A8A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6424" w:type="dxa"/>
            <w:shd w:val="clear" w:color="auto" w:fill="auto"/>
            <w:noWrap/>
            <w:vAlign w:val="bottom"/>
            <w:hideMark/>
          </w:tcPr>
          <w:p w:rsidR="00812FF7" w:rsidRPr="005912DF" w:rsidRDefault="00812FF7" w:rsidP="00AC7A8A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812FF7" w:rsidRPr="005912DF" w:rsidRDefault="00812FF7" w:rsidP="00AC7A8A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Room</w:t>
            </w:r>
          </w:p>
        </w:tc>
      </w:tr>
      <w:tr w:rsidR="00812FF7" w:rsidRPr="00D5739B" w:rsidTr="008F424E">
        <w:trPr>
          <w:trHeight w:val="194"/>
          <w:jc w:val="center"/>
        </w:trPr>
        <w:tc>
          <w:tcPr>
            <w:tcW w:w="1692" w:type="dxa"/>
            <w:shd w:val="clear" w:color="auto" w:fill="auto"/>
            <w:noWrap/>
            <w:vAlign w:val="bottom"/>
          </w:tcPr>
          <w:p w:rsidR="00812FF7" w:rsidRPr="005912DF" w:rsidRDefault="008F424E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08:00 – 08:30</w:t>
            </w:r>
          </w:p>
        </w:tc>
        <w:tc>
          <w:tcPr>
            <w:tcW w:w="6424" w:type="dxa"/>
            <w:shd w:val="clear" w:color="auto" w:fill="auto"/>
            <w:noWrap/>
            <w:vAlign w:val="bottom"/>
          </w:tcPr>
          <w:p w:rsidR="00812FF7" w:rsidRPr="005912DF" w:rsidRDefault="008F424E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812FF7" w:rsidRPr="005912DF" w:rsidRDefault="008F424E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5912DF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812FF7" w:rsidRPr="00D5739B" w:rsidTr="008F424E">
        <w:trPr>
          <w:trHeight w:val="194"/>
          <w:jc w:val="center"/>
        </w:trPr>
        <w:tc>
          <w:tcPr>
            <w:tcW w:w="1692" w:type="dxa"/>
            <w:shd w:val="clear" w:color="auto" w:fill="auto"/>
            <w:noWrap/>
            <w:vAlign w:val="bottom"/>
          </w:tcPr>
          <w:p w:rsidR="00812FF7" w:rsidRPr="005912DF" w:rsidRDefault="005912DF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09:00 – 10:00</w:t>
            </w:r>
          </w:p>
        </w:tc>
        <w:tc>
          <w:tcPr>
            <w:tcW w:w="6424" w:type="dxa"/>
            <w:shd w:val="clear" w:color="auto" w:fill="auto"/>
            <w:noWrap/>
            <w:vAlign w:val="bottom"/>
          </w:tcPr>
          <w:p w:rsidR="005912DF" w:rsidRPr="005912DF" w:rsidRDefault="005912DF" w:rsidP="005912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Guide welcome briefing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812FF7" w:rsidRPr="005912DF" w:rsidRDefault="005912DF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812FF7" w:rsidRPr="00D5739B" w:rsidTr="008F424E">
        <w:trPr>
          <w:trHeight w:val="158"/>
          <w:jc w:val="center"/>
        </w:trPr>
        <w:tc>
          <w:tcPr>
            <w:tcW w:w="1692" w:type="dxa"/>
            <w:shd w:val="clear" w:color="auto" w:fill="auto"/>
            <w:noWrap/>
            <w:vAlign w:val="bottom"/>
          </w:tcPr>
          <w:p w:rsidR="00812FF7" w:rsidRPr="005912DF" w:rsidRDefault="005912DF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10:00 – 11:00</w:t>
            </w:r>
          </w:p>
        </w:tc>
        <w:tc>
          <w:tcPr>
            <w:tcW w:w="6424" w:type="dxa"/>
            <w:shd w:val="clear" w:color="auto" w:fill="auto"/>
            <w:noWrap/>
            <w:vAlign w:val="bottom"/>
          </w:tcPr>
          <w:p w:rsidR="00812FF7" w:rsidRPr="005912DF" w:rsidRDefault="005912DF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Safeguarding briefing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812FF7" w:rsidRPr="005912DF" w:rsidRDefault="005912DF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812FF7" w:rsidRPr="00D5739B" w:rsidTr="008F424E">
        <w:trPr>
          <w:trHeight w:val="180"/>
          <w:jc w:val="center"/>
        </w:trPr>
        <w:tc>
          <w:tcPr>
            <w:tcW w:w="1692" w:type="dxa"/>
            <w:shd w:val="clear" w:color="auto" w:fill="auto"/>
            <w:noWrap/>
            <w:vAlign w:val="bottom"/>
          </w:tcPr>
          <w:p w:rsidR="00812FF7" w:rsidRPr="005912DF" w:rsidRDefault="005912DF" w:rsidP="005912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11:00 – 12:30</w:t>
            </w:r>
          </w:p>
        </w:tc>
        <w:tc>
          <w:tcPr>
            <w:tcW w:w="6424" w:type="dxa"/>
            <w:shd w:val="clear" w:color="auto" w:fill="auto"/>
            <w:noWrap/>
            <w:vAlign w:val="bottom"/>
          </w:tcPr>
          <w:p w:rsidR="00812FF7" w:rsidRPr="005912DF" w:rsidRDefault="005912DF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Task allocation and campus tour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812FF7" w:rsidRPr="005912DF" w:rsidRDefault="005912DF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5912DF" w:rsidRPr="00D5739B" w:rsidTr="008F424E">
        <w:trPr>
          <w:trHeight w:val="180"/>
          <w:jc w:val="center"/>
        </w:trPr>
        <w:tc>
          <w:tcPr>
            <w:tcW w:w="1692" w:type="dxa"/>
            <w:shd w:val="clear" w:color="auto" w:fill="auto"/>
            <w:noWrap/>
            <w:vAlign w:val="bottom"/>
          </w:tcPr>
          <w:p w:rsidR="005912DF" w:rsidRDefault="005912DF" w:rsidP="005912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12:30 – 13:30</w:t>
            </w:r>
          </w:p>
        </w:tc>
        <w:tc>
          <w:tcPr>
            <w:tcW w:w="6424" w:type="dxa"/>
            <w:shd w:val="clear" w:color="auto" w:fill="auto"/>
            <w:noWrap/>
            <w:vAlign w:val="bottom"/>
          </w:tcPr>
          <w:p w:rsidR="005912DF" w:rsidRDefault="005912DF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5912DF" w:rsidRDefault="005912DF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D7611E" w:rsidRPr="00D5739B" w:rsidTr="008F424E">
        <w:trPr>
          <w:trHeight w:val="180"/>
          <w:jc w:val="center"/>
        </w:trPr>
        <w:tc>
          <w:tcPr>
            <w:tcW w:w="1692" w:type="dxa"/>
            <w:shd w:val="clear" w:color="auto" w:fill="auto"/>
            <w:noWrap/>
            <w:vAlign w:val="bottom"/>
          </w:tcPr>
          <w:p w:rsidR="00D7611E" w:rsidRDefault="00D7611E" w:rsidP="005912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13:30 – 18:30</w:t>
            </w:r>
          </w:p>
        </w:tc>
        <w:tc>
          <w:tcPr>
            <w:tcW w:w="6424" w:type="dxa"/>
            <w:shd w:val="clear" w:color="auto" w:fill="auto"/>
            <w:noWrap/>
            <w:vAlign w:val="bottom"/>
          </w:tcPr>
          <w:p w:rsidR="00D7611E" w:rsidRPr="00D7611E" w:rsidRDefault="00D7611E" w:rsidP="00D7611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Tasks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D7611E" w:rsidRDefault="00D7611E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D7611E" w:rsidRPr="00D5739B" w:rsidTr="008F424E">
        <w:trPr>
          <w:trHeight w:val="180"/>
          <w:jc w:val="center"/>
        </w:trPr>
        <w:tc>
          <w:tcPr>
            <w:tcW w:w="1692" w:type="dxa"/>
            <w:shd w:val="clear" w:color="auto" w:fill="auto"/>
            <w:noWrap/>
            <w:vAlign w:val="bottom"/>
          </w:tcPr>
          <w:p w:rsidR="00D7611E" w:rsidRDefault="00D7611E" w:rsidP="00D7611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18:30 – 20:00</w:t>
            </w:r>
          </w:p>
        </w:tc>
        <w:tc>
          <w:tcPr>
            <w:tcW w:w="6424" w:type="dxa"/>
            <w:shd w:val="clear" w:color="auto" w:fill="auto"/>
            <w:noWrap/>
            <w:vAlign w:val="bottom"/>
          </w:tcPr>
          <w:p w:rsidR="00D7611E" w:rsidRDefault="00D7611E" w:rsidP="00D7611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D7611E" w:rsidRDefault="00D7611E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D7611E" w:rsidRPr="00D5739B" w:rsidTr="008F424E">
        <w:trPr>
          <w:trHeight w:val="180"/>
          <w:jc w:val="center"/>
        </w:trPr>
        <w:tc>
          <w:tcPr>
            <w:tcW w:w="1692" w:type="dxa"/>
            <w:shd w:val="clear" w:color="auto" w:fill="auto"/>
            <w:noWrap/>
            <w:vAlign w:val="bottom"/>
          </w:tcPr>
          <w:p w:rsidR="00D7611E" w:rsidRDefault="00D7611E" w:rsidP="00D7611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20:00 – 20:30</w:t>
            </w:r>
          </w:p>
        </w:tc>
        <w:tc>
          <w:tcPr>
            <w:tcW w:w="6424" w:type="dxa"/>
            <w:shd w:val="clear" w:color="auto" w:fill="auto"/>
            <w:noWrap/>
            <w:vAlign w:val="bottom"/>
          </w:tcPr>
          <w:p w:rsidR="00D7611E" w:rsidRDefault="00D7611E" w:rsidP="00D7611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Briefing for registration day and task allocation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D7611E" w:rsidRDefault="00D7611E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D7611E" w:rsidRPr="00D5739B" w:rsidTr="008F424E">
        <w:trPr>
          <w:trHeight w:val="180"/>
          <w:jc w:val="center"/>
        </w:trPr>
        <w:tc>
          <w:tcPr>
            <w:tcW w:w="1692" w:type="dxa"/>
            <w:shd w:val="clear" w:color="auto" w:fill="auto"/>
            <w:noWrap/>
            <w:vAlign w:val="bottom"/>
          </w:tcPr>
          <w:p w:rsidR="00D7611E" w:rsidRDefault="00D7611E" w:rsidP="00D7611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20:30 – 00:00</w:t>
            </w:r>
          </w:p>
        </w:tc>
        <w:tc>
          <w:tcPr>
            <w:tcW w:w="6424" w:type="dxa"/>
            <w:shd w:val="clear" w:color="auto" w:fill="auto"/>
            <w:noWrap/>
            <w:vAlign w:val="bottom"/>
          </w:tcPr>
          <w:p w:rsidR="00D7611E" w:rsidRDefault="00D7611E" w:rsidP="00D7611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Free time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D7611E" w:rsidRDefault="00D7611E" w:rsidP="00AC7A8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Nothing booked</w:t>
            </w:r>
          </w:p>
        </w:tc>
      </w:tr>
    </w:tbl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9256B3" w:rsidRDefault="009256B3" w:rsidP="009256B3">
      <w:pPr>
        <w:pStyle w:val="Heading1"/>
        <w:jc w:val="center"/>
        <w:rPr>
          <w:rFonts w:ascii="Helvetica Neue" w:hAnsi="Helvetica Neue"/>
        </w:rPr>
      </w:pPr>
      <w:r w:rsidRPr="009256B3">
        <w:rPr>
          <w:rFonts w:ascii="Helvetica Neue" w:hAnsi="Helvetica Neue"/>
        </w:rPr>
        <w:t>Running Order – Opening Ceremony</w:t>
      </w:r>
    </w:p>
    <w:p w:rsidR="009256B3" w:rsidRDefault="003553F6" w:rsidP="009256B3">
      <w:pPr>
        <w:jc w:val="center"/>
        <w:rPr>
          <w:rFonts w:ascii="Helvetica Neue" w:hAnsi="Helvetica Neue"/>
          <w:b/>
          <w:color w:val="1F497D" w:themeColor="text2"/>
          <w:sz w:val="28"/>
          <w:szCs w:val="28"/>
        </w:rPr>
      </w:pPr>
      <w:r>
        <w:rPr>
          <w:rFonts w:ascii="Helvetica Neue" w:hAnsi="Helvetica Neue"/>
          <w:b/>
          <w:color w:val="1F497D" w:themeColor="text2"/>
          <w:sz w:val="28"/>
          <w:szCs w:val="28"/>
        </w:rPr>
        <w:t xml:space="preserve">Sunday </w:t>
      </w:r>
      <w:r w:rsidR="009256B3" w:rsidRPr="009256B3">
        <w:rPr>
          <w:rFonts w:ascii="Helvetica Neue" w:hAnsi="Helvetica Neue"/>
          <w:b/>
          <w:color w:val="1F497D" w:themeColor="text2"/>
          <w:sz w:val="28"/>
          <w:szCs w:val="28"/>
        </w:rPr>
        <w:t>23</w:t>
      </w:r>
      <w:r w:rsidR="009256B3" w:rsidRPr="009256B3">
        <w:rPr>
          <w:rFonts w:ascii="Helvetica Neue" w:hAnsi="Helvetica Neue"/>
          <w:b/>
          <w:color w:val="1F497D" w:themeColor="text2"/>
          <w:sz w:val="28"/>
          <w:szCs w:val="28"/>
          <w:vertAlign w:val="superscript"/>
        </w:rPr>
        <w:t>rd</w:t>
      </w:r>
      <w:r w:rsidR="009256B3" w:rsidRPr="009256B3">
        <w:rPr>
          <w:rFonts w:ascii="Helvetica Neue" w:hAnsi="Helvetica Neue"/>
          <w:b/>
          <w:color w:val="1F497D" w:themeColor="text2"/>
          <w:sz w:val="28"/>
          <w:szCs w:val="28"/>
        </w:rPr>
        <w:t xml:space="preserve"> July 2017</w:t>
      </w:r>
    </w:p>
    <w:p w:rsidR="009256B3" w:rsidRDefault="009256B3" w:rsidP="009256B3">
      <w:pPr>
        <w:jc w:val="both"/>
        <w:rPr>
          <w:rFonts w:ascii="Helvetica Neue" w:hAnsi="Helvetica Neue"/>
          <w:b/>
          <w:color w:val="1F497D" w:themeColor="text2"/>
          <w:sz w:val="28"/>
          <w:szCs w:val="28"/>
        </w:rPr>
      </w:pPr>
      <w:r>
        <w:rPr>
          <w:rFonts w:ascii="Helvetica Neue" w:hAnsi="Helvetica Neue"/>
          <w:b/>
          <w:color w:val="1F497D" w:themeColor="text2"/>
          <w:sz w:val="28"/>
          <w:szCs w:val="28"/>
        </w:rPr>
        <w:t>Key Contacts</w:t>
      </w:r>
    </w:p>
    <w:p w:rsidR="009256B3" w:rsidRPr="009256B3" w:rsidRDefault="009256B3" w:rsidP="009256B3">
      <w:pPr>
        <w:jc w:val="both"/>
        <w:rPr>
          <w:rFonts w:ascii="Helvetica Neue" w:hAnsi="Helvetica Neue"/>
          <w:sz w:val="20"/>
          <w:szCs w:val="20"/>
        </w:rPr>
      </w:pPr>
      <w:r w:rsidRPr="009256B3">
        <w:rPr>
          <w:rFonts w:ascii="Helvetica Neue" w:hAnsi="Helvetica Neue"/>
          <w:sz w:val="20"/>
          <w:szCs w:val="20"/>
        </w:rPr>
        <w:t xml:space="preserve">Flowers: </w:t>
      </w:r>
      <w:r w:rsidR="00977A82">
        <w:rPr>
          <w:rFonts w:ascii="Helvetica Neue" w:hAnsi="Helvetica Neue"/>
          <w:sz w:val="20"/>
          <w:szCs w:val="20"/>
        </w:rPr>
        <w:t xml:space="preserve">Diana Thomas </w:t>
      </w:r>
      <w:hyperlink r:id="rId27" w:history="1">
        <w:r w:rsidR="00977A82" w:rsidRPr="00526E82">
          <w:rPr>
            <w:rStyle w:val="Hyperlink"/>
            <w:rFonts w:ascii="Helvetica Neue" w:hAnsi="Helvetica Neue"/>
            <w:sz w:val="20"/>
            <w:szCs w:val="20"/>
          </w:rPr>
          <w:t>diana.thom@icloud.com</w:t>
        </w:r>
      </w:hyperlink>
      <w:r w:rsidR="00977A82">
        <w:rPr>
          <w:rFonts w:ascii="Helvetica Neue" w:hAnsi="Helvetica Neue"/>
          <w:sz w:val="20"/>
          <w:szCs w:val="20"/>
        </w:rPr>
        <w:t xml:space="preserve"> </w:t>
      </w: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Pr="00977A82" w:rsidRDefault="00132702" w:rsidP="003553F6">
      <w:pPr>
        <w:pStyle w:val="Heading1"/>
        <w:jc w:val="center"/>
        <w:rPr>
          <w:rFonts w:ascii="Helvetica Neue" w:hAnsi="Helvetica Neue"/>
          <w:sz w:val="36"/>
          <w:szCs w:val="36"/>
        </w:rPr>
      </w:pPr>
      <w:r w:rsidRPr="00977A82">
        <w:rPr>
          <w:rFonts w:ascii="Helvetica Neue" w:hAnsi="Helvetica Neue"/>
          <w:sz w:val="36"/>
          <w:szCs w:val="36"/>
        </w:rPr>
        <w:t>Sports Day Races</w:t>
      </w:r>
    </w:p>
    <w:p w:rsidR="003553F6" w:rsidRPr="00977A82" w:rsidRDefault="003553F6" w:rsidP="00977A82">
      <w:pPr>
        <w:spacing w:after="0"/>
        <w:jc w:val="center"/>
        <w:rPr>
          <w:rFonts w:ascii="Helvetica Neue" w:hAnsi="Helvetica Neue"/>
          <w:b/>
          <w:color w:val="1F497D" w:themeColor="text2"/>
          <w:sz w:val="28"/>
          <w:szCs w:val="28"/>
        </w:rPr>
      </w:pPr>
      <w:r w:rsidRPr="00977A82">
        <w:rPr>
          <w:rFonts w:ascii="Helvetica Neue" w:hAnsi="Helvetica Neue"/>
          <w:b/>
          <w:color w:val="1F497D" w:themeColor="text2"/>
          <w:sz w:val="28"/>
          <w:szCs w:val="28"/>
        </w:rPr>
        <w:t>Monday 24</w:t>
      </w:r>
      <w:r w:rsidRPr="00977A82">
        <w:rPr>
          <w:rFonts w:ascii="Helvetica Neue" w:hAnsi="Helvetica Neue"/>
          <w:b/>
          <w:color w:val="1F497D" w:themeColor="text2"/>
          <w:sz w:val="28"/>
          <w:szCs w:val="28"/>
          <w:vertAlign w:val="superscript"/>
        </w:rPr>
        <w:t>th</w:t>
      </w:r>
      <w:r w:rsidRPr="00977A82">
        <w:rPr>
          <w:rFonts w:ascii="Helvetica Neue" w:hAnsi="Helvetica Neue"/>
          <w:b/>
          <w:color w:val="1F497D" w:themeColor="text2"/>
          <w:sz w:val="28"/>
          <w:szCs w:val="28"/>
        </w:rPr>
        <w:t xml:space="preserve"> July 2017</w:t>
      </w:r>
    </w:p>
    <w:p w:rsidR="00977A82" w:rsidRPr="00977A82" w:rsidRDefault="00977A82" w:rsidP="00977A82">
      <w:pPr>
        <w:spacing w:after="0"/>
        <w:jc w:val="center"/>
        <w:rPr>
          <w:rFonts w:ascii="Helvetica Neue" w:hAnsi="Helvetica Neue"/>
          <w:b/>
          <w:color w:val="1F497D" w:themeColor="text2"/>
          <w:sz w:val="28"/>
          <w:szCs w:val="28"/>
        </w:rPr>
      </w:pPr>
      <w:r w:rsidRPr="00977A82">
        <w:rPr>
          <w:rFonts w:ascii="Helvetica Neue" w:hAnsi="Helvetica Neue"/>
          <w:b/>
          <w:color w:val="1F497D" w:themeColor="text2"/>
          <w:sz w:val="28"/>
          <w:szCs w:val="28"/>
        </w:rPr>
        <w:t>14:30 – 16:30</w:t>
      </w:r>
    </w:p>
    <w:p w:rsidR="00977A82" w:rsidRPr="00977A82" w:rsidRDefault="00977A82" w:rsidP="00977A82">
      <w:pPr>
        <w:spacing w:after="0"/>
        <w:jc w:val="center"/>
        <w:rPr>
          <w:rFonts w:ascii="Helvetica Neue" w:hAnsi="Helvetica Neue"/>
          <w:b/>
          <w:color w:val="1F497D" w:themeColor="text2"/>
          <w:sz w:val="28"/>
          <w:szCs w:val="28"/>
        </w:rPr>
      </w:pPr>
      <w:proofErr w:type="spellStart"/>
      <w:r w:rsidRPr="00977A82">
        <w:rPr>
          <w:rFonts w:ascii="Helvetica Neue" w:hAnsi="Helvetica Neue"/>
          <w:b/>
          <w:color w:val="1F497D" w:themeColor="text2"/>
          <w:sz w:val="28"/>
          <w:szCs w:val="28"/>
        </w:rPr>
        <w:t>Cryfield</w:t>
      </w:r>
      <w:proofErr w:type="spellEnd"/>
      <w:r w:rsidRPr="00977A82">
        <w:rPr>
          <w:rFonts w:ascii="Helvetica Neue" w:hAnsi="Helvetica Neue"/>
          <w:b/>
          <w:color w:val="1F497D" w:themeColor="text2"/>
          <w:sz w:val="28"/>
          <w:szCs w:val="28"/>
        </w:rPr>
        <w:t xml:space="preserve"> </w:t>
      </w:r>
      <w:proofErr w:type="spellStart"/>
      <w:r w:rsidRPr="00977A82">
        <w:rPr>
          <w:rFonts w:ascii="Helvetica Neue" w:hAnsi="Helvetica Neue"/>
          <w:b/>
          <w:color w:val="1F497D" w:themeColor="text2"/>
          <w:sz w:val="28"/>
          <w:szCs w:val="28"/>
        </w:rPr>
        <w:t>Pavillion</w:t>
      </w:r>
      <w:proofErr w:type="spellEnd"/>
    </w:p>
    <w:p w:rsidR="00132702" w:rsidRDefault="00132702" w:rsidP="00132702"/>
    <w:p w:rsidR="00977A82" w:rsidRDefault="00977A82" w:rsidP="003553F6">
      <w:pPr>
        <w:spacing w:after="0"/>
        <w:rPr>
          <w:rFonts w:ascii="Helvetica Neue" w:hAnsi="Helvetica Neue"/>
        </w:rPr>
      </w:pPr>
      <w:r>
        <w:rPr>
          <w:rFonts w:ascii="Helvetica Neue" w:hAnsi="Helvetica Neue"/>
        </w:rPr>
        <w:t>Guides to set up games</w:t>
      </w:r>
    </w:p>
    <w:p w:rsidR="00977A82" w:rsidRDefault="00977A82" w:rsidP="003553F6">
      <w:pPr>
        <w:spacing w:after="0"/>
        <w:rPr>
          <w:rFonts w:ascii="Helvetica Neue" w:hAnsi="Helvetica Neue"/>
        </w:rPr>
      </w:pPr>
    </w:p>
    <w:p w:rsidR="00977A82" w:rsidRDefault="00977A82" w:rsidP="003553F6">
      <w:pPr>
        <w:spacing w:after="0"/>
        <w:rPr>
          <w:rFonts w:ascii="Helvetica Neue" w:hAnsi="Helvetica Neue"/>
        </w:rPr>
      </w:pPr>
      <w:r>
        <w:rPr>
          <w:rFonts w:ascii="Helvetica Neue" w:hAnsi="Helvetica Neue"/>
        </w:rPr>
        <w:t>Suggested:</w:t>
      </w:r>
    </w:p>
    <w:p w:rsidR="00977A82" w:rsidRDefault="00977A82" w:rsidP="003553F6">
      <w:pPr>
        <w:spacing w:after="0"/>
        <w:rPr>
          <w:rFonts w:ascii="Helvetica Neue" w:hAnsi="Helvetica Neue"/>
        </w:rPr>
      </w:pPr>
    </w:p>
    <w:p w:rsidR="00132702" w:rsidRPr="00977A82" w:rsidRDefault="00132702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t xml:space="preserve">Egg and Spoon </w:t>
      </w:r>
    </w:p>
    <w:p w:rsidR="00132702" w:rsidRPr="00977A82" w:rsidRDefault="00132702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t xml:space="preserve">Sack race </w:t>
      </w:r>
    </w:p>
    <w:p w:rsidR="00132702" w:rsidRPr="00977A82" w:rsidRDefault="00132702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t>Hoops</w:t>
      </w:r>
      <w:r w:rsidR="00586782" w:rsidRPr="00977A82">
        <w:rPr>
          <w:rFonts w:ascii="Helvetica Neue" w:hAnsi="Helvetica Neue"/>
        </w:rPr>
        <w:t xml:space="preserve"> and bean bag toss</w:t>
      </w:r>
    </w:p>
    <w:p w:rsidR="00132702" w:rsidRPr="00977A82" w:rsidRDefault="00586782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t>Bean Bag on heads race</w:t>
      </w:r>
    </w:p>
    <w:p w:rsidR="00586782" w:rsidRPr="00977A82" w:rsidRDefault="00586782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t>Three legged race</w:t>
      </w:r>
    </w:p>
    <w:p w:rsidR="003553F6" w:rsidRPr="00977A82" w:rsidRDefault="00586782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t>Wheel barrow race</w:t>
      </w:r>
    </w:p>
    <w:p w:rsidR="003553F6" w:rsidRPr="00977A82" w:rsidRDefault="003553F6" w:rsidP="003553F6">
      <w:pPr>
        <w:spacing w:after="0"/>
        <w:rPr>
          <w:rFonts w:ascii="Helvetica Neue" w:hAnsi="Helvetica Neue"/>
        </w:rPr>
      </w:pPr>
    </w:p>
    <w:p w:rsidR="003553F6" w:rsidRPr="00977A82" w:rsidRDefault="003553F6" w:rsidP="00132702">
      <w:pPr>
        <w:rPr>
          <w:rFonts w:ascii="Helvetica Neue" w:hAnsi="Helvetica Neue"/>
        </w:rPr>
      </w:pPr>
      <w:r w:rsidRPr="00977A82">
        <w:rPr>
          <w:rFonts w:ascii="Helvetica Neue" w:hAnsi="Helvetica Neue"/>
        </w:rPr>
        <w:t>Equipment:</w:t>
      </w:r>
    </w:p>
    <w:p w:rsidR="003553F6" w:rsidRPr="00977A82" w:rsidRDefault="003553F6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lastRenderedPageBreak/>
        <w:t>12x rubber eggs</w:t>
      </w:r>
    </w:p>
    <w:p w:rsidR="003553F6" w:rsidRPr="00977A82" w:rsidRDefault="003553F6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t>12x wooden spoons</w:t>
      </w:r>
    </w:p>
    <w:p w:rsidR="003553F6" w:rsidRPr="00977A82" w:rsidRDefault="003553F6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t>6x sacks</w:t>
      </w:r>
    </w:p>
    <w:p w:rsidR="003553F6" w:rsidRPr="00977A82" w:rsidRDefault="003553F6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t>50x cones</w:t>
      </w:r>
    </w:p>
    <w:p w:rsidR="003553F6" w:rsidRPr="00977A82" w:rsidRDefault="003553F6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t>12x hoops</w:t>
      </w:r>
    </w:p>
    <w:p w:rsidR="003553F6" w:rsidRPr="00977A82" w:rsidRDefault="003553F6" w:rsidP="003553F6">
      <w:pPr>
        <w:spacing w:after="0"/>
        <w:rPr>
          <w:rFonts w:ascii="Helvetica Neue" w:hAnsi="Helvetica Neue"/>
        </w:rPr>
      </w:pPr>
      <w:r w:rsidRPr="00977A82">
        <w:rPr>
          <w:rFonts w:ascii="Helvetica Neue" w:hAnsi="Helvetica Neue"/>
        </w:rPr>
        <w:t>36x bean bags</w:t>
      </w:r>
    </w:p>
    <w:p w:rsidR="00586782" w:rsidRPr="00132702" w:rsidRDefault="00586782" w:rsidP="00132702"/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AC7A8A" w:rsidRPr="00AC7A8A" w:rsidRDefault="00AC7A8A" w:rsidP="00AC7A8A">
      <w:pPr>
        <w:pStyle w:val="Heading1"/>
        <w:jc w:val="center"/>
        <w:rPr>
          <w:rFonts w:ascii="Arial" w:hAnsi="Arial" w:cs="Arial"/>
        </w:rPr>
      </w:pPr>
      <w:r w:rsidRPr="00AC7A8A">
        <w:rPr>
          <w:rFonts w:ascii="Arial" w:hAnsi="Arial" w:cs="Arial"/>
        </w:rPr>
        <w:t>IBO 2017 Cultural Night</w:t>
      </w:r>
    </w:p>
    <w:p w:rsidR="00AC7A8A" w:rsidRPr="00AC7A8A" w:rsidRDefault="00AC7A8A" w:rsidP="00AC7A8A">
      <w:pPr>
        <w:spacing w:after="0"/>
        <w:jc w:val="center"/>
        <w:rPr>
          <w:b/>
          <w:color w:val="1F497D" w:themeColor="text2"/>
          <w:sz w:val="28"/>
          <w:szCs w:val="28"/>
        </w:rPr>
      </w:pPr>
      <w:r w:rsidRPr="00AC7A8A">
        <w:rPr>
          <w:b/>
          <w:color w:val="1F497D" w:themeColor="text2"/>
          <w:sz w:val="28"/>
          <w:szCs w:val="28"/>
        </w:rPr>
        <w:t>Thursday 27th July 2017</w:t>
      </w:r>
    </w:p>
    <w:p w:rsidR="00AC7A8A" w:rsidRPr="00AC7A8A" w:rsidRDefault="00AC7A8A" w:rsidP="00AC7A8A">
      <w:pPr>
        <w:spacing w:after="0"/>
        <w:jc w:val="center"/>
        <w:rPr>
          <w:b/>
          <w:color w:val="1F497D" w:themeColor="text2"/>
          <w:sz w:val="28"/>
          <w:szCs w:val="28"/>
        </w:rPr>
      </w:pPr>
      <w:r w:rsidRPr="00AC7A8A">
        <w:rPr>
          <w:b/>
          <w:color w:val="1F497D" w:themeColor="text2"/>
          <w:sz w:val="28"/>
          <w:szCs w:val="28"/>
        </w:rPr>
        <w:t>16:30 – 01:00</w:t>
      </w:r>
    </w:p>
    <w:p w:rsidR="00AC7A8A" w:rsidRPr="00AC7A8A" w:rsidRDefault="00AC7A8A" w:rsidP="00AC7A8A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4025"/>
        <w:gridCol w:w="4786"/>
      </w:tblGrid>
      <w:tr w:rsidR="00AC7A8A" w:rsidTr="00E71D04">
        <w:tc>
          <w:tcPr>
            <w:tcW w:w="1668" w:type="dxa"/>
          </w:tcPr>
          <w:p w:rsidR="00AC7A8A" w:rsidRDefault="00AC7A8A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110" w:type="dxa"/>
          </w:tcPr>
          <w:p w:rsidR="00AC7A8A" w:rsidRDefault="00AC7A8A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4898" w:type="dxa"/>
          </w:tcPr>
          <w:p w:rsidR="00AC7A8A" w:rsidRDefault="00AC7A8A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</w:tr>
      <w:tr w:rsidR="00AC7A8A" w:rsidTr="00E71D04">
        <w:tc>
          <w:tcPr>
            <w:tcW w:w="1668" w:type="dxa"/>
          </w:tcPr>
          <w:p w:rsidR="00AC7A8A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12:00</w:t>
            </w:r>
          </w:p>
        </w:tc>
        <w:tc>
          <w:tcPr>
            <w:tcW w:w="4110" w:type="dxa"/>
          </w:tcPr>
          <w:p w:rsidR="00AC7A8A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 Bales arrive</w:t>
            </w:r>
          </w:p>
        </w:tc>
        <w:tc>
          <w:tcPr>
            <w:tcW w:w="4898" w:type="dxa"/>
          </w:tcPr>
          <w:p w:rsidR="00AC7A8A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Benefactors Place</w:t>
            </w:r>
          </w:p>
        </w:tc>
      </w:tr>
      <w:tr w:rsidR="0001305E" w:rsidTr="00E71D04">
        <w:tc>
          <w:tcPr>
            <w:tcW w:w="1668" w:type="dxa"/>
          </w:tcPr>
          <w:p w:rsidR="0001305E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16:00</w:t>
            </w:r>
          </w:p>
        </w:tc>
        <w:tc>
          <w:tcPr>
            <w:tcW w:w="4110" w:type="dxa"/>
          </w:tcPr>
          <w:p w:rsidR="0001305E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Engagement set up</w:t>
            </w:r>
          </w:p>
        </w:tc>
        <w:tc>
          <w:tcPr>
            <w:tcW w:w="4898" w:type="dxa"/>
          </w:tcPr>
          <w:p w:rsidR="0001305E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Chancellor’s suite, second floor, </w:t>
            </w:r>
            <w:proofErr w:type="spellStart"/>
            <w:r>
              <w:rPr>
                <w:rFonts w:ascii="Arial" w:hAnsi="Arial" w:cs="Arial"/>
              </w:rPr>
              <w:t>Rootes</w:t>
            </w:r>
            <w:proofErr w:type="spellEnd"/>
            <w:r>
              <w:rPr>
                <w:rFonts w:ascii="Arial" w:hAnsi="Arial" w:cs="Arial"/>
              </w:rPr>
              <w:t xml:space="preserve"> Building.</w:t>
            </w:r>
          </w:p>
        </w:tc>
      </w:tr>
      <w:tr w:rsidR="0001305E" w:rsidTr="00E71D04">
        <w:tc>
          <w:tcPr>
            <w:tcW w:w="1668" w:type="dxa"/>
          </w:tcPr>
          <w:p w:rsidR="0001305E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16:00</w:t>
            </w:r>
          </w:p>
        </w:tc>
        <w:tc>
          <w:tcPr>
            <w:tcW w:w="4110" w:type="dxa"/>
          </w:tcPr>
          <w:p w:rsidR="0001305E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Hay bales and Bunting</w:t>
            </w:r>
          </w:p>
        </w:tc>
        <w:tc>
          <w:tcPr>
            <w:tcW w:w="4898" w:type="dxa"/>
          </w:tcPr>
          <w:p w:rsidR="0001305E" w:rsidRPr="00AC7A8A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Benefactors place</w:t>
            </w:r>
          </w:p>
        </w:tc>
      </w:tr>
      <w:tr w:rsidR="0001305E" w:rsidTr="00E71D04">
        <w:tc>
          <w:tcPr>
            <w:tcW w:w="1668" w:type="dxa"/>
          </w:tcPr>
          <w:p w:rsidR="0001305E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4110" w:type="dxa"/>
          </w:tcPr>
          <w:p w:rsidR="0001305E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finish exams – hand out programme and ice cream tokens</w:t>
            </w:r>
          </w:p>
        </w:tc>
        <w:tc>
          <w:tcPr>
            <w:tcW w:w="4898" w:type="dxa"/>
          </w:tcPr>
          <w:p w:rsidR="0001305E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building</w:t>
            </w:r>
          </w:p>
        </w:tc>
      </w:tr>
      <w:tr w:rsidR="0001305E" w:rsidTr="00E71D04">
        <w:tc>
          <w:tcPr>
            <w:tcW w:w="1668" w:type="dxa"/>
          </w:tcPr>
          <w:p w:rsidR="0001305E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16:30</w:t>
            </w:r>
          </w:p>
        </w:tc>
        <w:tc>
          <w:tcPr>
            <w:tcW w:w="4110" w:type="dxa"/>
          </w:tcPr>
          <w:p w:rsidR="0001305E" w:rsidRDefault="0001305E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Adults finish in jury room</w:t>
            </w:r>
            <w:r w:rsidR="00D0286C">
              <w:rPr>
                <w:rFonts w:ascii="Arial" w:hAnsi="Arial" w:cs="Arial"/>
              </w:rPr>
              <w:t xml:space="preserve"> – hand out programmes and ice cream tokens</w:t>
            </w:r>
          </w:p>
        </w:tc>
        <w:tc>
          <w:tcPr>
            <w:tcW w:w="4898" w:type="dxa"/>
          </w:tcPr>
          <w:p w:rsidR="0001305E" w:rsidRDefault="0001305E" w:rsidP="00AC7A8A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Rootes</w:t>
            </w:r>
            <w:proofErr w:type="spellEnd"/>
            <w:r>
              <w:rPr>
                <w:rFonts w:ascii="Arial" w:hAnsi="Arial" w:cs="Arial"/>
              </w:rPr>
              <w:t xml:space="preserve"> Building</w:t>
            </w:r>
          </w:p>
        </w:tc>
      </w:tr>
      <w:tr w:rsidR="00AC7A8A" w:rsidTr="00E71D04">
        <w:tc>
          <w:tcPr>
            <w:tcW w:w="1668" w:type="dxa"/>
          </w:tcPr>
          <w:p w:rsidR="00AC7A8A" w:rsidRDefault="00AC7A8A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 – 19:30</w:t>
            </w:r>
          </w:p>
        </w:tc>
        <w:tc>
          <w:tcPr>
            <w:tcW w:w="4110" w:type="dxa"/>
          </w:tcPr>
          <w:p w:rsidR="00AC7A8A" w:rsidRDefault="00AC7A8A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Engagement Fair</w:t>
            </w:r>
          </w:p>
        </w:tc>
        <w:tc>
          <w:tcPr>
            <w:tcW w:w="4898" w:type="dxa"/>
          </w:tcPr>
          <w:p w:rsidR="00AC7A8A" w:rsidRDefault="00AC7A8A" w:rsidP="00AC7A8A">
            <w:pPr>
              <w:spacing w:after="0"/>
              <w:rPr>
                <w:rFonts w:ascii="Arial" w:hAnsi="Arial" w:cs="Arial"/>
              </w:rPr>
            </w:pPr>
            <w:r w:rsidRPr="00AC7A8A">
              <w:rPr>
                <w:rFonts w:ascii="Arial" w:hAnsi="Arial" w:cs="Arial"/>
              </w:rPr>
              <w:t xml:space="preserve">Chancellor’s Suite, Second Floor </w:t>
            </w:r>
            <w:proofErr w:type="spellStart"/>
            <w:r w:rsidRPr="00AC7A8A">
              <w:rPr>
                <w:rFonts w:ascii="Arial" w:hAnsi="Arial" w:cs="Arial"/>
              </w:rPr>
              <w:t>Rootes</w:t>
            </w:r>
            <w:proofErr w:type="spellEnd"/>
            <w:r w:rsidRPr="00AC7A8A">
              <w:rPr>
                <w:rFonts w:ascii="Arial" w:hAnsi="Arial" w:cs="Arial"/>
              </w:rPr>
              <w:t xml:space="preserve"> Building</w:t>
            </w:r>
          </w:p>
        </w:tc>
      </w:tr>
      <w:tr w:rsidR="00AC7A8A" w:rsidTr="00E71D04">
        <w:tc>
          <w:tcPr>
            <w:tcW w:w="1668" w:type="dxa"/>
          </w:tcPr>
          <w:p w:rsidR="00AC7A8A" w:rsidRDefault="00E71D04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 – 18:30</w:t>
            </w:r>
          </w:p>
        </w:tc>
        <w:tc>
          <w:tcPr>
            <w:tcW w:w="4110" w:type="dxa"/>
          </w:tcPr>
          <w:p w:rsidR="00AC7A8A" w:rsidRDefault="00E71D04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BBQ</w:t>
            </w:r>
          </w:p>
        </w:tc>
        <w:tc>
          <w:tcPr>
            <w:tcW w:w="4898" w:type="dxa"/>
          </w:tcPr>
          <w:p w:rsidR="00AC7A8A" w:rsidRDefault="00E71D04" w:rsidP="00AC7A8A">
            <w:pPr>
              <w:spacing w:after="0"/>
              <w:rPr>
                <w:rFonts w:ascii="Arial" w:hAnsi="Arial" w:cs="Arial"/>
              </w:rPr>
            </w:pPr>
            <w:r w:rsidRPr="00AC7A8A">
              <w:rPr>
                <w:rFonts w:ascii="Arial" w:hAnsi="Arial" w:cs="Arial"/>
              </w:rPr>
              <w:t>Benefactors Place</w:t>
            </w:r>
          </w:p>
        </w:tc>
      </w:tr>
      <w:tr w:rsidR="00AC7A8A" w:rsidTr="00E71D04">
        <w:tc>
          <w:tcPr>
            <w:tcW w:w="1668" w:type="dxa"/>
          </w:tcPr>
          <w:p w:rsidR="00AC7A8A" w:rsidRDefault="00E71D04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 – 19:15</w:t>
            </w:r>
          </w:p>
        </w:tc>
        <w:tc>
          <w:tcPr>
            <w:tcW w:w="4110" w:type="dxa"/>
          </w:tcPr>
          <w:p w:rsidR="00AC7A8A" w:rsidRDefault="00E71D04" w:rsidP="00AC7A8A">
            <w:pPr>
              <w:spacing w:after="0"/>
              <w:rPr>
                <w:rFonts w:ascii="Arial" w:hAnsi="Arial" w:cs="Arial"/>
              </w:rPr>
            </w:pPr>
            <w:r w:rsidRPr="00E71D04">
              <w:rPr>
                <w:rFonts w:ascii="Arial" w:hAnsi="Arial" w:cs="Arial"/>
              </w:rPr>
              <w:t>City of Coventry Brass Band</w:t>
            </w:r>
          </w:p>
        </w:tc>
        <w:tc>
          <w:tcPr>
            <w:tcW w:w="4898" w:type="dxa"/>
          </w:tcPr>
          <w:p w:rsidR="00AC7A8A" w:rsidRDefault="00E71D04" w:rsidP="00AC7A8A">
            <w:pPr>
              <w:spacing w:after="0"/>
              <w:rPr>
                <w:rFonts w:ascii="Arial" w:hAnsi="Arial" w:cs="Arial"/>
              </w:rPr>
            </w:pPr>
            <w:r w:rsidRPr="00E71D04">
              <w:rPr>
                <w:rFonts w:ascii="Arial" w:hAnsi="Arial" w:cs="Arial"/>
              </w:rPr>
              <w:t>Benefactors Place</w:t>
            </w:r>
          </w:p>
        </w:tc>
      </w:tr>
      <w:tr w:rsidR="00AC7A8A" w:rsidTr="00E71D04">
        <w:tc>
          <w:tcPr>
            <w:tcW w:w="1668" w:type="dxa"/>
          </w:tcPr>
          <w:p w:rsidR="00AC7A8A" w:rsidRDefault="00E71D04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 – 22:00</w:t>
            </w:r>
          </w:p>
        </w:tc>
        <w:tc>
          <w:tcPr>
            <w:tcW w:w="4110" w:type="dxa"/>
          </w:tcPr>
          <w:p w:rsidR="00AC7A8A" w:rsidRDefault="00E71D04" w:rsidP="00AC7A8A">
            <w:pPr>
              <w:spacing w:after="0"/>
              <w:rPr>
                <w:rFonts w:ascii="Arial" w:hAnsi="Arial" w:cs="Arial"/>
              </w:rPr>
            </w:pPr>
            <w:r w:rsidRPr="00E71D04">
              <w:rPr>
                <w:rFonts w:ascii="Arial" w:hAnsi="Arial" w:cs="Arial"/>
              </w:rPr>
              <w:t>Science Ceilidh</w:t>
            </w:r>
          </w:p>
        </w:tc>
        <w:tc>
          <w:tcPr>
            <w:tcW w:w="4898" w:type="dxa"/>
          </w:tcPr>
          <w:p w:rsidR="00AC7A8A" w:rsidRDefault="00E71D04" w:rsidP="00AC7A8A">
            <w:pPr>
              <w:spacing w:after="0"/>
              <w:rPr>
                <w:rFonts w:ascii="Arial" w:hAnsi="Arial" w:cs="Arial"/>
              </w:rPr>
            </w:pPr>
            <w:r w:rsidRPr="00E71D04">
              <w:rPr>
                <w:rFonts w:ascii="Arial" w:hAnsi="Arial" w:cs="Arial"/>
              </w:rPr>
              <w:t xml:space="preserve">Panorama Suite, Second Floor </w:t>
            </w:r>
            <w:proofErr w:type="spellStart"/>
            <w:r w:rsidRPr="00E71D04">
              <w:rPr>
                <w:rFonts w:ascii="Arial" w:hAnsi="Arial" w:cs="Arial"/>
              </w:rPr>
              <w:t>Rootes</w:t>
            </w:r>
            <w:proofErr w:type="spellEnd"/>
            <w:r w:rsidRPr="00E71D04">
              <w:rPr>
                <w:rFonts w:ascii="Arial" w:hAnsi="Arial" w:cs="Arial"/>
              </w:rPr>
              <w:t xml:space="preserve"> Building</w:t>
            </w:r>
          </w:p>
        </w:tc>
      </w:tr>
      <w:tr w:rsidR="00E71D04" w:rsidTr="00E71D04">
        <w:tc>
          <w:tcPr>
            <w:tcW w:w="1668" w:type="dxa"/>
          </w:tcPr>
          <w:p w:rsidR="00E71D04" w:rsidRDefault="00E71D04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 – 01:00</w:t>
            </w:r>
          </w:p>
        </w:tc>
        <w:tc>
          <w:tcPr>
            <w:tcW w:w="4110" w:type="dxa"/>
          </w:tcPr>
          <w:p w:rsidR="00E71D04" w:rsidRPr="00E71D04" w:rsidRDefault="00E71D04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</w:t>
            </w:r>
          </w:p>
        </w:tc>
        <w:tc>
          <w:tcPr>
            <w:tcW w:w="4898" w:type="dxa"/>
          </w:tcPr>
          <w:p w:rsidR="00E71D04" w:rsidRPr="00E71D04" w:rsidRDefault="00E71D04" w:rsidP="00AC7A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Panorama Suite, Second Floor, </w:t>
            </w:r>
            <w:proofErr w:type="spellStart"/>
            <w:r>
              <w:rPr>
                <w:rFonts w:ascii="Arial" w:hAnsi="Arial" w:cs="Arial"/>
              </w:rPr>
              <w:t>Rootes</w:t>
            </w:r>
            <w:proofErr w:type="spellEnd"/>
            <w:r>
              <w:rPr>
                <w:rFonts w:ascii="Arial" w:hAnsi="Arial" w:cs="Arial"/>
              </w:rPr>
              <w:t xml:space="preserve"> Building</w:t>
            </w:r>
          </w:p>
        </w:tc>
      </w:tr>
    </w:tbl>
    <w:p w:rsidR="00AC7A8A" w:rsidRPr="00AC7A8A" w:rsidRDefault="00AC7A8A" w:rsidP="00AC7A8A">
      <w:pPr>
        <w:spacing w:after="0"/>
        <w:rPr>
          <w:rFonts w:ascii="Arial" w:hAnsi="Arial" w:cs="Arial"/>
        </w:rPr>
      </w:pPr>
    </w:p>
    <w:p w:rsidR="00AC7A8A" w:rsidRPr="00AC7A8A" w:rsidRDefault="00AC7A8A" w:rsidP="00AC7A8A">
      <w:pPr>
        <w:spacing w:after="0"/>
        <w:rPr>
          <w:rFonts w:ascii="Arial" w:hAnsi="Arial" w:cs="Arial"/>
        </w:rPr>
      </w:pPr>
      <w:r w:rsidRPr="00AC7A8A">
        <w:rPr>
          <w:rFonts w:ascii="Arial" w:hAnsi="Arial" w:cs="Arial"/>
        </w:rPr>
        <w:t>Exhibitors:</w:t>
      </w:r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r w:rsidRPr="00AC7A8A">
        <w:rPr>
          <w:rFonts w:ascii="Arial" w:hAnsi="Arial" w:cs="Arial"/>
        </w:rPr>
        <w:t>Biology Big Top</w:t>
      </w:r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r w:rsidRPr="00AC7A8A">
        <w:rPr>
          <w:rFonts w:ascii="Arial" w:hAnsi="Arial" w:cs="Arial"/>
        </w:rPr>
        <w:t>Warwick School of Life Sciences</w:t>
      </w:r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r w:rsidRPr="00AC7A8A">
        <w:rPr>
          <w:rFonts w:ascii="Arial" w:hAnsi="Arial" w:cs="Arial"/>
        </w:rPr>
        <w:t xml:space="preserve">Warwick </w:t>
      </w:r>
      <w:proofErr w:type="spellStart"/>
      <w:r w:rsidRPr="00AC7A8A">
        <w:rPr>
          <w:rFonts w:ascii="Arial" w:hAnsi="Arial" w:cs="Arial"/>
        </w:rPr>
        <w:t>iGEM</w:t>
      </w:r>
      <w:proofErr w:type="spellEnd"/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r w:rsidRPr="00AC7A8A">
        <w:rPr>
          <w:rFonts w:ascii="Arial" w:hAnsi="Arial" w:cs="Arial"/>
        </w:rPr>
        <w:t xml:space="preserve">AstraZeneca &amp; </w:t>
      </w:r>
      <w:proofErr w:type="spellStart"/>
      <w:r w:rsidRPr="00AC7A8A">
        <w:rPr>
          <w:rFonts w:ascii="Arial" w:hAnsi="Arial" w:cs="Arial"/>
        </w:rPr>
        <w:t>MedImmune</w:t>
      </w:r>
      <w:proofErr w:type="spellEnd"/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r w:rsidRPr="00AC7A8A">
        <w:rPr>
          <w:rFonts w:ascii="Arial" w:hAnsi="Arial" w:cs="Arial"/>
        </w:rPr>
        <w:t>Zeiss</w:t>
      </w:r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r w:rsidRPr="00AC7A8A">
        <w:rPr>
          <w:rFonts w:ascii="Arial" w:hAnsi="Arial" w:cs="Arial"/>
        </w:rPr>
        <w:t>Philip Harris</w:t>
      </w:r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r w:rsidRPr="00AC7A8A">
        <w:rPr>
          <w:rFonts w:ascii="Arial" w:hAnsi="Arial" w:cs="Arial"/>
        </w:rPr>
        <w:t>Proctor &amp; Gamble</w:t>
      </w:r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r w:rsidRPr="00AC7A8A">
        <w:rPr>
          <w:rFonts w:ascii="Arial" w:hAnsi="Arial" w:cs="Arial"/>
        </w:rPr>
        <w:t>Biological Sciences Review</w:t>
      </w:r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proofErr w:type="spellStart"/>
      <w:r w:rsidRPr="00AC7A8A">
        <w:rPr>
          <w:rFonts w:ascii="Arial" w:hAnsi="Arial" w:cs="Arial"/>
        </w:rPr>
        <w:t>Rothamsted</w:t>
      </w:r>
      <w:proofErr w:type="spellEnd"/>
      <w:r w:rsidRPr="00AC7A8A">
        <w:rPr>
          <w:rFonts w:ascii="Arial" w:hAnsi="Arial" w:cs="Arial"/>
        </w:rPr>
        <w:t xml:space="preserve"> Research</w:t>
      </w:r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proofErr w:type="spellStart"/>
      <w:r w:rsidRPr="00AC7A8A">
        <w:rPr>
          <w:rFonts w:ascii="Arial" w:hAnsi="Arial" w:cs="Arial"/>
        </w:rPr>
        <w:t>Babraham</w:t>
      </w:r>
      <w:proofErr w:type="spellEnd"/>
      <w:r w:rsidRPr="00AC7A8A">
        <w:rPr>
          <w:rFonts w:ascii="Arial" w:hAnsi="Arial" w:cs="Arial"/>
        </w:rPr>
        <w:t xml:space="preserve"> Institute</w:t>
      </w:r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r w:rsidRPr="00AC7A8A">
        <w:rPr>
          <w:rFonts w:ascii="Arial" w:hAnsi="Arial" w:cs="Arial"/>
        </w:rPr>
        <w:t>John Innes Centre</w:t>
      </w:r>
    </w:p>
    <w:p w:rsidR="00AC7A8A" w:rsidRPr="00AC7A8A" w:rsidRDefault="00AC7A8A" w:rsidP="00AC7A8A">
      <w:pPr>
        <w:numPr>
          <w:ilvl w:val="0"/>
          <w:numId w:val="39"/>
        </w:numPr>
        <w:spacing w:after="0"/>
        <w:contextualSpacing/>
        <w:rPr>
          <w:rFonts w:ascii="Arial" w:hAnsi="Arial" w:cs="Arial"/>
        </w:rPr>
      </w:pPr>
      <w:proofErr w:type="spellStart"/>
      <w:r w:rsidRPr="00AC7A8A">
        <w:rPr>
          <w:rFonts w:ascii="Arial" w:hAnsi="Arial" w:cs="Arial"/>
        </w:rPr>
        <w:t>Pirbright</w:t>
      </w:r>
      <w:proofErr w:type="spellEnd"/>
      <w:r w:rsidRPr="00AC7A8A">
        <w:rPr>
          <w:rFonts w:ascii="Arial" w:hAnsi="Arial" w:cs="Arial"/>
        </w:rPr>
        <w:t xml:space="preserve"> Institute &amp; </w:t>
      </w:r>
      <w:proofErr w:type="spellStart"/>
      <w:r w:rsidRPr="00AC7A8A">
        <w:rPr>
          <w:rFonts w:ascii="Arial" w:hAnsi="Arial" w:cs="Arial"/>
        </w:rPr>
        <w:t>Roslin</w:t>
      </w:r>
      <w:proofErr w:type="spellEnd"/>
      <w:r w:rsidRPr="00AC7A8A">
        <w:rPr>
          <w:rFonts w:ascii="Arial" w:hAnsi="Arial" w:cs="Arial"/>
        </w:rPr>
        <w:t xml:space="preserve"> Institute</w:t>
      </w:r>
    </w:p>
    <w:p w:rsidR="00AC7A8A" w:rsidRPr="00AC7A8A" w:rsidRDefault="00AC7A8A" w:rsidP="00AC7A8A">
      <w:pPr>
        <w:spacing w:after="0"/>
        <w:rPr>
          <w:rFonts w:ascii="Arial" w:hAnsi="Arial" w:cs="Arial"/>
        </w:rPr>
      </w:pPr>
    </w:p>
    <w:p w:rsidR="00AC7A8A" w:rsidRPr="00AC7A8A" w:rsidRDefault="00AC7A8A" w:rsidP="00AC7A8A">
      <w:pPr>
        <w:rPr>
          <w:rFonts w:ascii="Arial" w:hAnsi="Arial" w:cs="Arial"/>
        </w:rPr>
      </w:pPr>
      <w:r w:rsidRPr="00AC7A8A">
        <w:rPr>
          <w:rFonts w:ascii="Arial" w:hAnsi="Arial" w:cs="Arial"/>
        </w:rPr>
        <w:t>Other requirements:</w:t>
      </w:r>
    </w:p>
    <w:p w:rsidR="00AC7A8A" w:rsidRPr="00AC7A8A" w:rsidRDefault="00AC7A8A" w:rsidP="00AC7A8A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</w:rPr>
      </w:pPr>
      <w:proofErr w:type="spellStart"/>
      <w:r w:rsidRPr="00AC7A8A">
        <w:rPr>
          <w:rFonts w:ascii="Arial" w:hAnsi="Arial" w:cs="Arial"/>
        </w:rPr>
        <w:t>Haybales</w:t>
      </w:r>
      <w:proofErr w:type="spellEnd"/>
      <w:r w:rsidRPr="00AC7A8A">
        <w:rPr>
          <w:rFonts w:ascii="Arial" w:hAnsi="Arial" w:cs="Arial"/>
        </w:rPr>
        <w:t xml:space="preserve"> set out</w:t>
      </w:r>
    </w:p>
    <w:p w:rsidR="00AC7A8A" w:rsidRDefault="00AC7A8A" w:rsidP="00AC7A8A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</w:rPr>
      </w:pPr>
      <w:r w:rsidRPr="00AC7A8A">
        <w:rPr>
          <w:rFonts w:ascii="Arial" w:hAnsi="Arial" w:cs="Arial"/>
        </w:rPr>
        <w:t>Bunting set up</w:t>
      </w:r>
    </w:p>
    <w:p w:rsidR="00132702" w:rsidRDefault="00132702" w:rsidP="00AC7A8A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Ice cream tokens for all guests</w:t>
      </w:r>
    </w:p>
    <w:p w:rsidR="00132702" w:rsidRDefault="00132702" w:rsidP="00AC7A8A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Programmes for all guests</w:t>
      </w:r>
    </w:p>
    <w:p w:rsidR="00132702" w:rsidRPr="00AC7A8A" w:rsidRDefault="00132702" w:rsidP="00AC7A8A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Rock to sell?</w:t>
      </w:r>
    </w:p>
    <w:p w:rsidR="00E71D04" w:rsidRDefault="00E71D04" w:rsidP="00E71D04">
      <w:pPr>
        <w:spacing w:after="0"/>
        <w:rPr>
          <w:rFonts w:ascii="Arial" w:hAnsi="Arial" w:cs="Arial"/>
        </w:rPr>
      </w:pPr>
    </w:p>
    <w:p w:rsidR="00AC7A8A" w:rsidRPr="0001305E" w:rsidRDefault="00AC7A8A" w:rsidP="00E71D04">
      <w:pPr>
        <w:spacing w:after="0"/>
        <w:rPr>
          <w:rFonts w:ascii="Arial" w:hAnsi="Arial" w:cs="Arial"/>
        </w:rPr>
      </w:pPr>
      <w:r w:rsidRPr="0001305E">
        <w:rPr>
          <w:rFonts w:ascii="Arial" w:hAnsi="Arial" w:cs="Arial"/>
        </w:rPr>
        <w:t>Contact details of providers:</w:t>
      </w:r>
    </w:p>
    <w:p w:rsidR="00E71D04" w:rsidRPr="0001305E" w:rsidRDefault="00E71D04" w:rsidP="00E71D04">
      <w:pPr>
        <w:spacing w:after="0"/>
        <w:rPr>
          <w:rFonts w:ascii="Arial" w:hAnsi="Arial" w:cs="Arial"/>
        </w:rPr>
      </w:pPr>
    </w:p>
    <w:p w:rsidR="00C23A5B" w:rsidRPr="0001305E" w:rsidRDefault="00C23A5B" w:rsidP="00C23A5B">
      <w:pPr>
        <w:spacing w:after="0"/>
        <w:rPr>
          <w:rFonts w:ascii="Arial" w:hAnsi="Arial" w:cs="Arial"/>
          <w:b/>
        </w:rPr>
      </w:pPr>
      <w:r w:rsidRPr="0001305E">
        <w:rPr>
          <w:rFonts w:ascii="Arial" w:hAnsi="Arial" w:cs="Arial"/>
          <w:b/>
        </w:rPr>
        <w:t>Hay Bales</w:t>
      </w:r>
    </w:p>
    <w:p w:rsidR="00C23A5B" w:rsidRPr="0001305E" w:rsidRDefault="00C23A5B" w:rsidP="00C23A5B">
      <w:pPr>
        <w:spacing w:after="0"/>
        <w:rPr>
          <w:rFonts w:ascii="Arial" w:hAnsi="Arial" w:cs="Arial"/>
        </w:rPr>
      </w:pPr>
      <w:proofErr w:type="spellStart"/>
      <w:r w:rsidRPr="0001305E">
        <w:rPr>
          <w:rFonts w:ascii="Arial" w:hAnsi="Arial" w:cs="Arial"/>
        </w:rPr>
        <w:t>PartyBales</w:t>
      </w:r>
      <w:proofErr w:type="spellEnd"/>
      <w:r w:rsidRPr="0001305E">
        <w:rPr>
          <w:rFonts w:ascii="Arial" w:hAnsi="Arial" w:cs="Arial"/>
        </w:rPr>
        <w:t xml:space="preserve"> Ltd</w:t>
      </w:r>
    </w:p>
    <w:p w:rsidR="00C23A5B" w:rsidRPr="0001305E" w:rsidRDefault="00C23A5B" w:rsidP="00C23A5B">
      <w:pPr>
        <w:spacing w:after="0"/>
        <w:rPr>
          <w:rFonts w:ascii="Arial" w:hAnsi="Arial" w:cs="Arial"/>
        </w:rPr>
      </w:pPr>
      <w:r w:rsidRPr="0001305E">
        <w:rPr>
          <w:rFonts w:ascii="Arial" w:hAnsi="Arial" w:cs="Arial"/>
        </w:rPr>
        <w:t>PO Box 4849</w:t>
      </w:r>
    </w:p>
    <w:p w:rsidR="00C23A5B" w:rsidRPr="0001305E" w:rsidRDefault="00C23A5B" w:rsidP="00C23A5B">
      <w:pPr>
        <w:spacing w:after="0"/>
        <w:rPr>
          <w:rFonts w:ascii="Arial" w:hAnsi="Arial" w:cs="Arial"/>
        </w:rPr>
      </w:pPr>
      <w:r w:rsidRPr="0001305E">
        <w:rPr>
          <w:rFonts w:ascii="Arial" w:hAnsi="Arial" w:cs="Arial"/>
        </w:rPr>
        <w:t>Ascot</w:t>
      </w:r>
    </w:p>
    <w:p w:rsidR="00C23A5B" w:rsidRPr="0001305E" w:rsidRDefault="00C23A5B" w:rsidP="00C23A5B">
      <w:pPr>
        <w:spacing w:after="0"/>
        <w:rPr>
          <w:rFonts w:ascii="Arial" w:hAnsi="Arial" w:cs="Arial"/>
        </w:rPr>
      </w:pPr>
      <w:r w:rsidRPr="0001305E">
        <w:rPr>
          <w:rFonts w:ascii="Arial" w:hAnsi="Arial" w:cs="Arial"/>
        </w:rPr>
        <w:t>SL5 5DX</w:t>
      </w:r>
    </w:p>
    <w:p w:rsidR="00C23A5B" w:rsidRPr="0001305E" w:rsidRDefault="00AD6507" w:rsidP="00C23A5B">
      <w:pPr>
        <w:spacing w:after="0"/>
        <w:rPr>
          <w:rFonts w:ascii="Arial" w:hAnsi="Arial" w:cs="Arial"/>
        </w:rPr>
      </w:pPr>
      <w:hyperlink r:id="rId28" w:history="1">
        <w:r w:rsidR="00C23A5B" w:rsidRPr="0001305E">
          <w:rPr>
            <w:rStyle w:val="Hyperlink"/>
            <w:rFonts w:ascii="Arial" w:hAnsi="Arial" w:cs="Arial"/>
          </w:rPr>
          <w:t>info@partybales.com</w:t>
        </w:r>
      </w:hyperlink>
      <w:r w:rsidR="00C23A5B" w:rsidRPr="0001305E">
        <w:rPr>
          <w:rFonts w:ascii="Arial" w:hAnsi="Arial" w:cs="Arial"/>
        </w:rPr>
        <w:t xml:space="preserve"> </w:t>
      </w:r>
    </w:p>
    <w:p w:rsidR="00C23A5B" w:rsidRPr="0001305E" w:rsidRDefault="00C23A5B" w:rsidP="00C23A5B">
      <w:pPr>
        <w:spacing w:after="0"/>
        <w:rPr>
          <w:rFonts w:ascii="Arial" w:hAnsi="Arial" w:cs="Arial"/>
        </w:rPr>
      </w:pPr>
      <w:r w:rsidRPr="0001305E">
        <w:rPr>
          <w:rFonts w:ascii="Arial" w:hAnsi="Arial" w:cs="Arial"/>
        </w:rPr>
        <w:t>0333 939 0048</w:t>
      </w:r>
    </w:p>
    <w:p w:rsidR="00C23A5B" w:rsidRPr="0001305E" w:rsidRDefault="00C23A5B" w:rsidP="00C23A5B">
      <w:pPr>
        <w:spacing w:after="0"/>
        <w:rPr>
          <w:rFonts w:ascii="Arial" w:hAnsi="Arial" w:cs="Arial"/>
        </w:rPr>
      </w:pPr>
      <w:r w:rsidRPr="0001305E">
        <w:rPr>
          <w:rFonts w:ascii="Arial" w:hAnsi="Arial" w:cs="Arial"/>
        </w:rPr>
        <w:t>Ref: 5342</w:t>
      </w:r>
    </w:p>
    <w:p w:rsidR="00E71D04" w:rsidRPr="0001305E" w:rsidRDefault="00E71D04" w:rsidP="00E71D04">
      <w:pPr>
        <w:spacing w:after="0"/>
        <w:rPr>
          <w:rFonts w:ascii="Arial" w:hAnsi="Arial" w:cs="Arial"/>
        </w:rPr>
      </w:pPr>
    </w:p>
    <w:p w:rsidR="00AC7A8A" w:rsidRPr="0001305E" w:rsidRDefault="004F5FB3" w:rsidP="004F5FB3">
      <w:pPr>
        <w:spacing w:after="0"/>
        <w:rPr>
          <w:rFonts w:ascii="Arial" w:hAnsi="Arial" w:cs="Arial"/>
          <w:b/>
        </w:rPr>
      </w:pPr>
      <w:r w:rsidRPr="0001305E">
        <w:rPr>
          <w:rFonts w:ascii="Arial" w:hAnsi="Arial" w:cs="Arial"/>
          <w:b/>
        </w:rPr>
        <w:t>City of Coventry Brass Band</w:t>
      </w:r>
    </w:p>
    <w:p w:rsidR="004F5FB3" w:rsidRPr="0001305E" w:rsidRDefault="004F5FB3" w:rsidP="004F5FB3">
      <w:pPr>
        <w:spacing w:after="0"/>
        <w:rPr>
          <w:rFonts w:ascii="Arial" w:hAnsi="Arial" w:cs="Arial"/>
        </w:rPr>
      </w:pPr>
      <w:r w:rsidRPr="0001305E">
        <w:rPr>
          <w:rFonts w:ascii="Arial" w:hAnsi="Arial" w:cs="Arial"/>
        </w:rPr>
        <w:t xml:space="preserve">Phil </w:t>
      </w:r>
      <w:proofErr w:type="spellStart"/>
      <w:r w:rsidRPr="0001305E">
        <w:rPr>
          <w:rFonts w:ascii="Arial" w:hAnsi="Arial" w:cs="Arial"/>
        </w:rPr>
        <w:t>Wroe</w:t>
      </w:r>
      <w:proofErr w:type="spellEnd"/>
    </w:p>
    <w:p w:rsidR="004F5FB3" w:rsidRDefault="00AD6507" w:rsidP="004F5FB3">
      <w:pPr>
        <w:spacing w:after="0"/>
        <w:rPr>
          <w:rFonts w:ascii="Arial" w:hAnsi="Arial" w:cs="Arial"/>
        </w:rPr>
      </w:pPr>
      <w:hyperlink r:id="rId29" w:history="1">
        <w:r w:rsidR="004F5FB3" w:rsidRPr="0001305E">
          <w:rPr>
            <w:rStyle w:val="Hyperlink"/>
            <w:rFonts w:ascii="Arial" w:hAnsi="Arial" w:cs="Arial"/>
          </w:rPr>
          <w:t>philjwroe@aol.com</w:t>
        </w:r>
      </w:hyperlink>
      <w:r w:rsidR="004F5FB3" w:rsidRPr="0001305E">
        <w:rPr>
          <w:rFonts w:ascii="Arial" w:hAnsi="Arial" w:cs="Arial"/>
        </w:rPr>
        <w:t xml:space="preserve"> </w:t>
      </w:r>
    </w:p>
    <w:p w:rsidR="00AD6507" w:rsidRPr="0001305E" w:rsidRDefault="00AD6507" w:rsidP="004F5FB3">
      <w:pPr>
        <w:spacing w:after="0"/>
        <w:rPr>
          <w:rFonts w:ascii="Arial" w:hAnsi="Arial" w:cs="Arial"/>
        </w:rPr>
      </w:pPr>
      <w:r w:rsidRPr="00AD6507">
        <w:rPr>
          <w:rFonts w:ascii="Arial" w:hAnsi="Arial" w:cs="Arial"/>
        </w:rPr>
        <w:t>07831467378</w:t>
      </w:r>
      <w:bookmarkStart w:id="23" w:name="_GoBack"/>
      <w:bookmarkEnd w:id="23"/>
    </w:p>
    <w:p w:rsidR="004F5FB3" w:rsidRPr="0001305E" w:rsidRDefault="004F5FB3" w:rsidP="004F5FB3">
      <w:pPr>
        <w:spacing w:after="0"/>
        <w:rPr>
          <w:rFonts w:ascii="Arial" w:hAnsi="Arial" w:cs="Arial"/>
        </w:rPr>
      </w:pPr>
    </w:p>
    <w:p w:rsidR="004F5FB3" w:rsidRPr="0001305E" w:rsidRDefault="004F5FB3" w:rsidP="004F5FB3">
      <w:pPr>
        <w:spacing w:after="0"/>
        <w:rPr>
          <w:rFonts w:ascii="Arial" w:hAnsi="Arial" w:cs="Arial"/>
          <w:b/>
        </w:rPr>
      </w:pPr>
      <w:r w:rsidRPr="0001305E">
        <w:rPr>
          <w:rFonts w:ascii="Arial" w:hAnsi="Arial" w:cs="Arial"/>
          <w:b/>
        </w:rPr>
        <w:t>Science Ceilidh</w:t>
      </w:r>
    </w:p>
    <w:p w:rsidR="004F5FB3" w:rsidRPr="0001305E" w:rsidRDefault="004F5FB3" w:rsidP="004F5FB3">
      <w:pPr>
        <w:spacing w:after="0"/>
        <w:rPr>
          <w:rFonts w:ascii="Arial" w:hAnsi="Arial" w:cs="Arial"/>
        </w:rPr>
      </w:pPr>
      <w:r w:rsidRPr="0001305E">
        <w:rPr>
          <w:rFonts w:ascii="Arial" w:hAnsi="Arial" w:cs="Arial"/>
        </w:rPr>
        <w:t xml:space="preserve">Lewis </w:t>
      </w:r>
      <w:proofErr w:type="spellStart"/>
      <w:r w:rsidRPr="0001305E">
        <w:rPr>
          <w:rFonts w:ascii="Arial" w:hAnsi="Arial" w:cs="Arial"/>
        </w:rPr>
        <w:t>Hou</w:t>
      </w:r>
      <w:proofErr w:type="spellEnd"/>
      <w:r w:rsidRPr="0001305E">
        <w:rPr>
          <w:rFonts w:ascii="Arial" w:hAnsi="Arial" w:cs="Arial"/>
        </w:rPr>
        <w:t xml:space="preserve"> </w:t>
      </w:r>
      <w:hyperlink r:id="rId30" w:history="1">
        <w:r w:rsidRPr="0001305E">
          <w:rPr>
            <w:rStyle w:val="Hyperlink"/>
            <w:rFonts w:ascii="Arial" w:hAnsi="Arial" w:cs="Arial"/>
          </w:rPr>
          <w:t>lewis@scienceceilidh.com</w:t>
        </w:r>
      </w:hyperlink>
      <w:r w:rsidRPr="0001305E">
        <w:rPr>
          <w:rFonts w:ascii="Arial" w:hAnsi="Arial" w:cs="Arial"/>
        </w:rPr>
        <w:t xml:space="preserve"> </w:t>
      </w:r>
    </w:p>
    <w:p w:rsidR="004F5FB3" w:rsidRPr="0001305E" w:rsidRDefault="004F5FB3" w:rsidP="004F5FB3">
      <w:pPr>
        <w:spacing w:after="0"/>
        <w:rPr>
          <w:rFonts w:ascii="Arial" w:hAnsi="Arial" w:cs="Arial"/>
        </w:rPr>
      </w:pPr>
      <w:r w:rsidRPr="0001305E">
        <w:rPr>
          <w:rFonts w:ascii="Arial" w:hAnsi="Arial" w:cs="Arial"/>
        </w:rPr>
        <w:t>@</w:t>
      </w:r>
      <w:proofErr w:type="spellStart"/>
      <w:r w:rsidRPr="0001305E">
        <w:rPr>
          <w:rFonts w:ascii="Arial" w:hAnsi="Arial" w:cs="Arial"/>
        </w:rPr>
        <w:t>fiddlebrain</w:t>
      </w:r>
      <w:proofErr w:type="spellEnd"/>
    </w:p>
    <w:p w:rsidR="004F5FB3" w:rsidRPr="0001305E" w:rsidRDefault="004F5FB3" w:rsidP="004F5FB3">
      <w:pPr>
        <w:spacing w:after="0"/>
        <w:rPr>
          <w:rFonts w:ascii="Arial" w:hAnsi="Arial" w:cs="Arial"/>
        </w:rPr>
      </w:pPr>
      <w:r w:rsidRPr="0001305E">
        <w:rPr>
          <w:rFonts w:ascii="Arial" w:hAnsi="Arial" w:cs="Arial"/>
        </w:rPr>
        <w:t>07813743662</w:t>
      </w:r>
    </w:p>
    <w:p w:rsidR="004F5FB3" w:rsidRPr="0001305E" w:rsidRDefault="004F5FB3" w:rsidP="004F5FB3">
      <w:pPr>
        <w:spacing w:after="0"/>
        <w:rPr>
          <w:rFonts w:ascii="Arial" w:hAnsi="Arial" w:cs="Arial"/>
        </w:rPr>
      </w:pPr>
    </w:p>
    <w:p w:rsidR="004F5FB3" w:rsidRPr="0001305E" w:rsidRDefault="004F5FB3" w:rsidP="004F5FB3">
      <w:pPr>
        <w:spacing w:after="0"/>
        <w:rPr>
          <w:rFonts w:ascii="Arial" w:hAnsi="Arial" w:cs="Arial"/>
          <w:b/>
        </w:rPr>
      </w:pPr>
      <w:r w:rsidRPr="0001305E">
        <w:rPr>
          <w:rFonts w:ascii="Arial" w:hAnsi="Arial" w:cs="Arial"/>
          <w:b/>
        </w:rPr>
        <w:t xml:space="preserve">DJ </w:t>
      </w:r>
    </w:p>
    <w:p w:rsidR="00FC635F" w:rsidRPr="0001305E" w:rsidRDefault="0001305E">
      <w:pPr>
        <w:spacing w:after="0" w:line="240" w:lineRule="auto"/>
        <w:rPr>
          <w:rFonts w:ascii="Arial" w:hAnsi="Arial" w:cs="Arial"/>
        </w:rPr>
      </w:pPr>
      <w:r w:rsidRPr="0001305E">
        <w:rPr>
          <w:rFonts w:ascii="Arial" w:hAnsi="Arial" w:cs="Arial"/>
        </w:rPr>
        <w:t>Contact through Jane</w:t>
      </w: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>
      <w:pPr>
        <w:spacing w:after="0" w:line="240" w:lineRule="auto"/>
        <w:rPr>
          <w:rFonts w:ascii="Helvetica Neue" w:hAnsi="Helvetica Neue"/>
        </w:rPr>
      </w:pPr>
    </w:p>
    <w:p w:rsidR="00FC635F" w:rsidRDefault="00FC635F" w:rsidP="008E2141">
      <w:pPr>
        <w:pStyle w:val="Heading1"/>
        <w:spacing w:before="0"/>
        <w:jc w:val="center"/>
        <w:rPr>
          <w:rFonts w:ascii="Helvetica Neue" w:hAnsi="Helvetica Neue"/>
        </w:rPr>
      </w:pPr>
      <w:bookmarkStart w:id="24" w:name="_Toc480295319"/>
      <w:r>
        <w:rPr>
          <w:rFonts w:ascii="Helvetica Neue" w:hAnsi="Helvetica Neue"/>
        </w:rPr>
        <w:t>Detailed Programme – Students</w:t>
      </w:r>
      <w:bookmarkEnd w:id="24"/>
    </w:p>
    <w:p w:rsidR="00FC635F" w:rsidRDefault="00FC635F" w:rsidP="00FC635F">
      <w:pPr>
        <w:jc w:val="center"/>
        <w:rPr>
          <w:rFonts w:ascii="Helvetica Neue" w:hAnsi="Helvetica Neue"/>
          <w:b/>
          <w:color w:val="1F497D" w:themeColor="text2"/>
          <w:sz w:val="28"/>
          <w:szCs w:val="28"/>
        </w:rPr>
      </w:pPr>
      <w:r>
        <w:rPr>
          <w:rFonts w:ascii="Helvetica Neue" w:hAnsi="Helvetica Neue"/>
          <w:b/>
          <w:color w:val="1F497D" w:themeColor="text2"/>
          <w:sz w:val="28"/>
          <w:szCs w:val="28"/>
        </w:rPr>
        <w:t>23</w:t>
      </w:r>
      <w:r w:rsidRPr="00FC635F">
        <w:rPr>
          <w:rFonts w:ascii="Helvetica Neue" w:hAnsi="Helvetica Neue"/>
          <w:b/>
          <w:color w:val="1F497D" w:themeColor="text2"/>
          <w:sz w:val="28"/>
          <w:szCs w:val="28"/>
          <w:vertAlign w:val="superscript"/>
        </w:rPr>
        <w:t>rd</w:t>
      </w:r>
      <w:r w:rsidRPr="00CD60B7">
        <w:rPr>
          <w:rFonts w:ascii="Helvetica Neue" w:hAnsi="Helvetica Neue"/>
          <w:b/>
          <w:color w:val="1F497D" w:themeColor="text2"/>
          <w:sz w:val="28"/>
          <w:szCs w:val="28"/>
        </w:rPr>
        <w:t xml:space="preserve"> July – </w:t>
      </w:r>
      <w:r>
        <w:rPr>
          <w:rFonts w:ascii="Helvetica Neue" w:hAnsi="Helvetica Neue"/>
          <w:b/>
          <w:color w:val="1F497D" w:themeColor="text2"/>
          <w:sz w:val="28"/>
          <w:szCs w:val="28"/>
        </w:rPr>
        <w:t>30</w:t>
      </w:r>
      <w:r w:rsidRPr="00FC635F">
        <w:rPr>
          <w:rFonts w:ascii="Helvetica Neue" w:hAnsi="Helvetica Neue"/>
          <w:b/>
          <w:color w:val="1F497D" w:themeColor="text2"/>
          <w:sz w:val="28"/>
          <w:szCs w:val="28"/>
          <w:vertAlign w:val="superscript"/>
        </w:rPr>
        <w:t>th</w:t>
      </w:r>
      <w:r>
        <w:rPr>
          <w:rFonts w:ascii="Helvetica Neue" w:hAnsi="Helvetica Neue"/>
          <w:b/>
          <w:color w:val="1F497D" w:themeColor="text2"/>
          <w:sz w:val="28"/>
          <w:szCs w:val="28"/>
        </w:rPr>
        <w:t xml:space="preserve"> </w:t>
      </w:r>
      <w:r w:rsidRPr="00CD60B7">
        <w:rPr>
          <w:rFonts w:ascii="Helvetica Neue" w:hAnsi="Helvetica Neue"/>
          <w:b/>
          <w:color w:val="1F497D" w:themeColor="text2"/>
          <w:sz w:val="28"/>
          <w:szCs w:val="28"/>
        </w:rPr>
        <w:t>July</w:t>
      </w:r>
    </w:p>
    <w:tbl>
      <w:tblPr>
        <w:tblW w:w="7598" w:type="dxa"/>
        <w:jc w:val="center"/>
        <w:tblLook w:val="04A0" w:firstRow="1" w:lastRow="0" w:firstColumn="1" w:lastColumn="0" w:noHBand="0" w:noVBand="1"/>
      </w:tblPr>
      <w:tblGrid>
        <w:gridCol w:w="1417"/>
        <w:gridCol w:w="4115"/>
        <w:gridCol w:w="4908"/>
      </w:tblGrid>
      <w:tr w:rsidR="00C6533D" w:rsidRPr="00C6533D" w:rsidTr="005A6BAD">
        <w:trPr>
          <w:trHeight w:val="196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7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171817" w:rsidP="00C6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Room</w:t>
            </w:r>
          </w:p>
        </w:tc>
      </w:tr>
      <w:tr w:rsidR="00C6533D" w:rsidRPr="00C6533D" w:rsidTr="005A6BAD">
        <w:trPr>
          <w:trHeight w:val="215"/>
          <w:jc w:val="center"/>
        </w:trPr>
        <w:tc>
          <w:tcPr>
            <w:tcW w:w="153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Sunday 23rd July </w:t>
            </w:r>
          </w:p>
        </w:tc>
      </w:tr>
      <w:tr w:rsidR="00C6533D" w:rsidRPr="00C6533D" w:rsidTr="005A6BAD">
        <w:trPr>
          <w:trHeight w:val="218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Arrival and registration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Conferences reception reg. area</w:t>
            </w:r>
          </w:p>
        </w:tc>
      </w:tr>
      <w:tr w:rsidR="00C6533D" w:rsidRPr="00C6533D" w:rsidTr="005A6BAD">
        <w:trPr>
          <w:trHeight w:val="261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15:45-18:20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Opening Ceremony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Arts Centre Butterworth Hall</w:t>
            </w:r>
          </w:p>
        </w:tc>
      </w:tr>
      <w:tr w:rsidR="00C6533D" w:rsidRPr="00C6533D" w:rsidTr="005A6BAD">
        <w:trPr>
          <w:trHeight w:val="136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18:20-21:00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Buffet Dinner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Arts Centre Gallery </w:t>
            </w:r>
          </w:p>
        </w:tc>
      </w:tr>
      <w:tr w:rsidR="00C6533D" w:rsidRPr="00C6533D" w:rsidTr="005A6BAD">
        <w:trPr>
          <w:trHeight w:val="15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21:00-22:00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time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Nothing booked</w:t>
            </w:r>
          </w:p>
        </w:tc>
      </w:tr>
      <w:tr w:rsidR="00C6533D" w:rsidRPr="00C6533D" w:rsidTr="005A6BAD">
        <w:trPr>
          <w:trHeight w:val="176"/>
          <w:jc w:val="center"/>
        </w:trPr>
        <w:tc>
          <w:tcPr>
            <w:tcW w:w="15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Monday 24th July</w:t>
            </w:r>
          </w:p>
        </w:tc>
      </w:tr>
      <w:tr w:rsidR="00C6533D" w:rsidRPr="00C6533D" w:rsidTr="005A6BAD">
        <w:trPr>
          <w:trHeight w:val="19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07:30-08:30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C6533D" w:rsidRPr="00C6533D" w:rsidTr="005A6BAD">
        <w:trPr>
          <w:trHeight w:val="236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08:30-10:00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Device Hand-In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C6533D" w:rsidRPr="00C6533D" w:rsidTr="005A6BAD">
        <w:trPr>
          <w:trHeight w:val="25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10:00-12:00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Social Event: Sports Day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Cryfield</w:t>
            </w:r>
            <w:proofErr w:type="spellEnd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Pavilion</w:t>
            </w:r>
          </w:p>
        </w:tc>
      </w:tr>
      <w:tr w:rsidR="00C6533D" w:rsidRPr="00C6533D" w:rsidTr="005A6BAD">
        <w:trPr>
          <w:trHeight w:val="13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12:00-13:00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Arts Centre Gallery </w:t>
            </w:r>
          </w:p>
        </w:tc>
      </w:tr>
      <w:tr w:rsidR="00C6533D" w:rsidRPr="00C6533D" w:rsidTr="005A6BAD">
        <w:trPr>
          <w:trHeight w:val="16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13:00-17:00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Lab Visit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C6533D" w:rsidRPr="00C6533D" w:rsidTr="005A6BAD">
        <w:trPr>
          <w:trHeight w:val="194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17:30-18:30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Arts Centre Gallery </w:t>
            </w:r>
          </w:p>
        </w:tc>
      </w:tr>
      <w:tr w:rsidR="00C6533D" w:rsidRPr="00C6533D" w:rsidTr="005A6BAD">
        <w:trPr>
          <w:trHeight w:val="21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19:00-22:00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Free time - film? 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Library Room 2</w:t>
            </w:r>
          </w:p>
        </w:tc>
      </w:tr>
      <w:tr w:rsidR="00C6533D" w:rsidRPr="00C6533D" w:rsidTr="005A6BAD">
        <w:trPr>
          <w:trHeight w:val="235"/>
          <w:jc w:val="center"/>
        </w:trPr>
        <w:tc>
          <w:tcPr>
            <w:tcW w:w="15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Tuesday 25th July</w:t>
            </w:r>
          </w:p>
        </w:tc>
      </w:tr>
      <w:tr w:rsidR="00C6533D" w:rsidRPr="00C6533D" w:rsidTr="005A6BAD">
        <w:trPr>
          <w:trHeight w:val="124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07:00-07:30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Breakfast  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Arts Centre Gallery </w:t>
            </w:r>
          </w:p>
        </w:tc>
      </w:tr>
      <w:tr w:rsidR="00C6533D" w:rsidRPr="00C6533D" w:rsidTr="005A6BAD">
        <w:trPr>
          <w:trHeight w:val="139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08:00-16:00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Practical Exams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C6533D" w:rsidRPr="00C6533D" w:rsidTr="005A6BAD">
        <w:trPr>
          <w:trHeight w:val="17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12:00-13:00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Arts Centre Gallery </w:t>
            </w:r>
          </w:p>
        </w:tc>
      </w:tr>
      <w:tr w:rsidR="00C6533D" w:rsidRPr="00C6533D" w:rsidTr="005A6BAD">
        <w:trPr>
          <w:trHeight w:val="20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16:00-17:30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time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Library Room 2</w:t>
            </w:r>
          </w:p>
        </w:tc>
      </w:tr>
      <w:tr w:rsidR="00C6533D" w:rsidRPr="00C6533D" w:rsidTr="005A6BAD">
        <w:trPr>
          <w:trHeight w:val="234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17:30-18:30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Arts Centre Gallery </w:t>
            </w:r>
          </w:p>
        </w:tc>
      </w:tr>
      <w:tr w:rsidR="00C6533D" w:rsidRPr="00C6533D" w:rsidTr="005A6BAD">
        <w:trPr>
          <w:trHeight w:val="111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19:00-21:00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Zombie Science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Arts Centre Theatre</w:t>
            </w:r>
          </w:p>
        </w:tc>
      </w:tr>
      <w:tr w:rsidR="00C6533D" w:rsidRPr="00C6533D" w:rsidTr="005A6BAD">
        <w:trPr>
          <w:trHeight w:val="14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21:00-22:00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time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Library Room 2</w:t>
            </w:r>
          </w:p>
        </w:tc>
      </w:tr>
      <w:tr w:rsidR="00C6533D" w:rsidRPr="00C6533D" w:rsidTr="005A6BAD">
        <w:trPr>
          <w:trHeight w:val="164"/>
          <w:jc w:val="center"/>
        </w:trPr>
        <w:tc>
          <w:tcPr>
            <w:tcW w:w="15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Wednesday 26th July</w:t>
            </w:r>
          </w:p>
        </w:tc>
      </w:tr>
      <w:tr w:rsidR="00C6533D" w:rsidRPr="00C6533D" w:rsidTr="005A6BAD">
        <w:trPr>
          <w:trHeight w:val="197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07:30-08:30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Arts Centre Gallery </w:t>
            </w:r>
          </w:p>
        </w:tc>
      </w:tr>
      <w:tr w:rsidR="00C6533D" w:rsidRPr="00C6533D" w:rsidTr="005A6BAD">
        <w:trPr>
          <w:trHeight w:val="21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09:00-16:00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All-day excursion to Warwick Castle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Offsite</w:t>
            </w:r>
          </w:p>
        </w:tc>
      </w:tr>
      <w:tr w:rsidR="00C6533D" w:rsidRPr="00C6533D" w:rsidTr="005A6BAD">
        <w:trPr>
          <w:trHeight w:val="101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17:30-18:30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Arts Centre Gallery </w:t>
            </w:r>
          </w:p>
        </w:tc>
      </w:tr>
      <w:tr w:rsidR="00C6533D" w:rsidRPr="00C6533D" w:rsidTr="005A6BAD">
        <w:trPr>
          <w:trHeight w:val="13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18:30-22:00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time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LT3 booked for potential film?</w:t>
            </w:r>
          </w:p>
        </w:tc>
      </w:tr>
      <w:tr w:rsidR="00C6533D" w:rsidRPr="00C6533D" w:rsidTr="005A6BAD">
        <w:trPr>
          <w:trHeight w:val="155"/>
          <w:jc w:val="center"/>
        </w:trPr>
        <w:tc>
          <w:tcPr>
            <w:tcW w:w="15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Thursday 27th July</w:t>
            </w:r>
          </w:p>
        </w:tc>
      </w:tr>
      <w:tr w:rsidR="00C6533D" w:rsidRPr="00C6533D" w:rsidTr="005A6BAD">
        <w:trPr>
          <w:trHeight w:val="17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07:00-07:30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Arts Centre Gallery </w:t>
            </w:r>
          </w:p>
        </w:tc>
      </w:tr>
      <w:tr w:rsidR="00C6533D" w:rsidRPr="00C6533D" w:rsidTr="005A6BAD">
        <w:trPr>
          <w:trHeight w:val="201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08:00-08:30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Arrival in exam room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C6533D" w:rsidRPr="00C6533D" w:rsidTr="005A6BAD">
        <w:trPr>
          <w:trHeight w:val="23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08:30-11:30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Theory exam 1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C6533D" w:rsidRPr="00C6533D" w:rsidTr="005A6BAD">
        <w:trPr>
          <w:trHeight w:val="12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11:30-12:30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Arts Centre Gallery </w:t>
            </w:r>
          </w:p>
        </w:tc>
      </w:tr>
      <w:tr w:rsidR="00C6533D" w:rsidRPr="00C6533D" w:rsidTr="005A6BAD">
        <w:trPr>
          <w:trHeight w:val="14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12:30-13:00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Arrival in exam room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C6533D" w:rsidRPr="00C6533D" w:rsidTr="005A6BAD">
        <w:trPr>
          <w:trHeight w:val="17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13:00-16:00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Theory exam 2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TBC</w:t>
            </w:r>
          </w:p>
        </w:tc>
      </w:tr>
      <w:tr w:rsidR="00C6533D" w:rsidRPr="00C6533D" w:rsidTr="005A6BAD">
        <w:trPr>
          <w:trHeight w:val="20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16:00-23:00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Cultural Night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Panorama Suites, chancellors suite, Outdoor space</w:t>
            </w:r>
          </w:p>
        </w:tc>
      </w:tr>
      <w:tr w:rsidR="00C6533D" w:rsidRPr="00C6533D" w:rsidTr="005A6BAD">
        <w:trPr>
          <w:trHeight w:val="226"/>
          <w:jc w:val="center"/>
        </w:trPr>
        <w:tc>
          <w:tcPr>
            <w:tcW w:w="15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Friday 28th July</w:t>
            </w:r>
          </w:p>
        </w:tc>
      </w:tr>
      <w:tr w:rsidR="00C6533D" w:rsidRPr="00C6533D" w:rsidTr="005A6BAD">
        <w:trPr>
          <w:trHeight w:val="10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07:30-09:30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C6533D" w:rsidRPr="00C6533D" w:rsidTr="005A6BAD">
        <w:trPr>
          <w:trHeight w:val="13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09:00-12:00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Excursion to Coventry Cathedral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Offsite</w:t>
            </w:r>
          </w:p>
        </w:tc>
      </w:tr>
      <w:tr w:rsidR="00C6533D" w:rsidRPr="00C6533D" w:rsidTr="005A6BAD">
        <w:trPr>
          <w:trHeight w:val="16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12:00-13:00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Packed Lunch</w:t>
            </w:r>
          </w:p>
        </w:tc>
      </w:tr>
      <w:tr w:rsidR="00C6533D" w:rsidRPr="00C6533D" w:rsidTr="005A6BAD">
        <w:trPr>
          <w:trHeight w:val="194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13:00-16:00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Transport Museum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Offsite</w:t>
            </w:r>
          </w:p>
        </w:tc>
      </w:tr>
      <w:tr w:rsidR="00C6533D" w:rsidRPr="00C6533D" w:rsidTr="005A6BAD">
        <w:trPr>
          <w:trHeight w:val="2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17:30-18:30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C6533D" w:rsidRPr="00C6533D" w:rsidTr="005A6BAD">
        <w:trPr>
          <w:trHeight w:val="10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19:00-20:00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Science Talk - Simon Watt?? (Nothing confirmed)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Panorama Suite</w:t>
            </w:r>
          </w:p>
        </w:tc>
      </w:tr>
      <w:tr w:rsidR="00C6533D" w:rsidRPr="00C6533D" w:rsidTr="005A6BAD">
        <w:trPr>
          <w:trHeight w:val="148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19:00-22:00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Free time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Library Room 2</w:t>
            </w:r>
          </w:p>
        </w:tc>
      </w:tr>
      <w:tr w:rsidR="00C6533D" w:rsidRPr="00C6533D" w:rsidTr="005A6BAD">
        <w:trPr>
          <w:trHeight w:val="170"/>
          <w:jc w:val="center"/>
        </w:trPr>
        <w:tc>
          <w:tcPr>
            <w:tcW w:w="15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Saturday 29th July</w:t>
            </w:r>
          </w:p>
        </w:tc>
      </w:tr>
      <w:tr w:rsidR="00C6533D" w:rsidRPr="00C6533D" w:rsidTr="005A6BAD">
        <w:trPr>
          <w:trHeight w:val="174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07:30-09:30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C6533D" w:rsidRPr="00C6533D" w:rsidTr="005A6BAD">
        <w:trPr>
          <w:trHeight w:val="20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09:30-12:00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Free time? Shopping excursion? 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Nothing booked</w:t>
            </w:r>
          </w:p>
        </w:tc>
      </w:tr>
      <w:tr w:rsidR="00C6533D" w:rsidRPr="00C6533D" w:rsidTr="005A6BAD">
        <w:trPr>
          <w:trHeight w:val="9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12:00-13:00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Packed Lunch</w:t>
            </w:r>
          </w:p>
        </w:tc>
      </w:tr>
      <w:tr w:rsidR="00C6533D" w:rsidRPr="00C6533D" w:rsidTr="005A6BAD">
        <w:trPr>
          <w:trHeight w:val="12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13:00-17:30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Nothing booked</w:t>
            </w:r>
          </w:p>
        </w:tc>
      </w:tr>
      <w:tr w:rsidR="00C6533D" w:rsidRPr="00C6533D" w:rsidTr="005A6BAD">
        <w:trPr>
          <w:trHeight w:val="119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17:30-19:45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Awards Dinner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Panorama Suite</w:t>
            </w:r>
          </w:p>
        </w:tc>
      </w:tr>
      <w:tr w:rsidR="00C6533D" w:rsidRPr="00C6533D" w:rsidTr="005A6BAD">
        <w:trPr>
          <w:trHeight w:val="151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19:45-00:00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Party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Panorama Suite</w:t>
            </w:r>
          </w:p>
        </w:tc>
      </w:tr>
      <w:tr w:rsidR="00C6533D" w:rsidRPr="00C6533D" w:rsidTr="005A6BAD">
        <w:trPr>
          <w:trHeight w:val="172"/>
          <w:jc w:val="center"/>
        </w:trPr>
        <w:tc>
          <w:tcPr>
            <w:tcW w:w="15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Sunday 30th July</w:t>
            </w:r>
          </w:p>
        </w:tc>
      </w:tr>
      <w:tr w:rsidR="00C6533D" w:rsidRPr="00C6533D" w:rsidTr="005A6BAD">
        <w:trPr>
          <w:trHeight w:val="191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07:30-09:30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C6533D" w:rsidRPr="00C6533D" w:rsidTr="005A6BAD">
        <w:trPr>
          <w:trHeight w:val="9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09:30 onwards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Departures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3D" w:rsidRPr="005A6BAD" w:rsidRDefault="00C6533D" w:rsidP="00C65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6B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B57596" w:rsidRPr="00506C51" w:rsidRDefault="00B57596" w:rsidP="00506C51"/>
    <w:p w:rsidR="00171817" w:rsidRPr="00171817" w:rsidRDefault="00171817" w:rsidP="00171817">
      <w:pPr>
        <w:pStyle w:val="Heading1"/>
        <w:spacing w:before="0"/>
        <w:jc w:val="center"/>
        <w:rPr>
          <w:rFonts w:ascii="Helvetica Neue" w:hAnsi="Helvetica Neue"/>
        </w:rPr>
      </w:pPr>
      <w:bookmarkStart w:id="25" w:name="_Toc480295320"/>
      <w:r>
        <w:rPr>
          <w:rFonts w:ascii="Helvetica Neue" w:hAnsi="Helvetica Neue"/>
        </w:rPr>
        <w:t>Detailed Programme – Jury</w:t>
      </w:r>
      <w:bookmarkEnd w:id="25"/>
    </w:p>
    <w:p w:rsidR="00FC635F" w:rsidRPr="005A6BAD" w:rsidRDefault="00171817" w:rsidP="005A6BAD">
      <w:pPr>
        <w:jc w:val="center"/>
        <w:rPr>
          <w:rFonts w:ascii="Helvetica Neue" w:hAnsi="Helvetica Neue"/>
          <w:b/>
          <w:color w:val="1F497D" w:themeColor="text2"/>
          <w:sz w:val="28"/>
          <w:szCs w:val="28"/>
        </w:rPr>
      </w:pPr>
      <w:r>
        <w:rPr>
          <w:rFonts w:ascii="Helvetica Neue" w:hAnsi="Helvetica Neue"/>
          <w:b/>
          <w:color w:val="1F497D" w:themeColor="text2"/>
          <w:sz w:val="28"/>
          <w:szCs w:val="28"/>
        </w:rPr>
        <w:t>23</w:t>
      </w:r>
      <w:r w:rsidRPr="00FC635F">
        <w:rPr>
          <w:rFonts w:ascii="Helvetica Neue" w:hAnsi="Helvetica Neue"/>
          <w:b/>
          <w:color w:val="1F497D" w:themeColor="text2"/>
          <w:sz w:val="28"/>
          <w:szCs w:val="28"/>
          <w:vertAlign w:val="superscript"/>
        </w:rPr>
        <w:t>rd</w:t>
      </w:r>
      <w:r>
        <w:rPr>
          <w:rFonts w:ascii="Helvetica Neue" w:hAnsi="Helvetica Neue"/>
          <w:b/>
          <w:color w:val="1F497D" w:themeColor="text2"/>
          <w:sz w:val="28"/>
          <w:szCs w:val="28"/>
        </w:rPr>
        <w:t xml:space="preserve"> </w:t>
      </w:r>
      <w:r w:rsidRPr="00CD60B7">
        <w:rPr>
          <w:rFonts w:ascii="Helvetica Neue" w:hAnsi="Helvetica Neue"/>
          <w:b/>
          <w:color w:val="1F497D" w:themeColor="text2"/>
          <w:sz w:val="28"/>
          <w:szCs w:val="28"/>
        </w:rPr>
        <w:t xml:space="preserve">July – </w:t>
      </w:r>
      <w:r>
        <w:rPr>
          <w:rFonts w:ascii="Helvetica Neue" w:hAnsi="Helvetica Neue"/>
          <w:b/>
          <w:color w:val="1F497D" w:themeColor="text2"/>
          <w:sz w:val="28"/>
          <w:szCs w:val="28"/>
        </w:rPr>
        <w:t>30</w:t>
      </w:r>
      <w:r w:rsidRPr="00FC635F">
        <w:rPr>
          <w:rFonts w:ascii="Helvetica Neue" w:hAnsi="Helvetica Neue"/>
          <w:b/>
          <w:color w:val="1F497D" w:themeColor="text2"/>
          <w:sz w:val="28"/>
          <w:szCs w:val="28"/>
          <w:vertAlign w:val="superscript"/>
        </w:rPr>
        <w:t>th</w:t>
      </w:r>
      <w:r>
        <w:rPr>
          <w:rFonts w:ascii="Helvetica Neue" w:hAnsi="Helvetica Neue"/>
          <w:b/>
          <w:color w:val="1F497D" w:themeColor="text2"/>
          <w:sz w:val="28"/>
          <w:szCs w:val="28"/>
        </w:rPr>
        <w:t xml:space="preserve"> </w:t>
      </w:r>
      <w:r w:rsidRPr="00CD60B7">
        <w:rPr>
          <w:rFonts w:ascii="Helvetica Neue" w:hAnsi="Helvetica Neue"/>
          <w:b/>
          <w:color w:val="1F497D" w:themeColor="text2"/>
          <w:sz w:val="28"/>
          <w:szCs w:val="28"/>
        </w:rPr>
        <w:t>July</w:t>
      </w:r>
    </w:p>
    <w:tbl>
      <w:tblPr>
        <w:tblW w:w="10479" w:type="dxa"/>
        <w:tblLook w:val="04A0" w:firstRow="1" w:lastRow="0" w:firstColumn="1" w:lastColumn="0" w:noHBand="0" w:noVBand="1"/>
      </w:tblPr>
      <w:tblGrid>
        <w:gridCol w:w="1358"/>
        <w:gridCol w:w="168"/>
        <w:gridCol w:w="4143"/>
        <w:gridCol w:w="4810"/>
      </w:tblGrid>
      <w:tr w:rsidR="00171817" w:rsidRPr="00171817" w:rsidTr="005A6BAD">
        <w:trPr>
          <w:trHeight w:val="97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Room</w:t>
            </w:r>
          </w:p>
        </w:tc>
      </w:tr>
      <w:tr w:rsidR="00506C51" w:rsidRPr="00171817" w:rsidTr="005A6BAD">
        <w:trPr>
          <w:trHeight w:val="118"/>
        </w:trPr>
        <w:tc>
          <w:tcPr>
            <w:tcW w:w="10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6C51" w:rsidRPr="00E82755" w:rsidRDefault="00506C51" w:rsidP="0050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Sunday 23rd July </w:t>
            </w:r>
          </w:p>
        </w:tc>
      </w:tr>
      <w:tr w:rsidR="00171817" w:rsidRPr="00171817" w:rsidTr="005A6BAD">
        <w:trPr>
          <w:trHeight w:val="137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Arrival and registration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Conferences reception reg. area</w:t>
            </w:r>
          </w:p>
        </w:tc>
      </w:tr>
      <w:tr w:rsidR="00171817" w:rsidRPr="00171817" w:rsidTr="005A6BAD">
        <w:trPr>
          <w:trHeight w:val="15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15:45-18:20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Opening Ceremony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Arts Centre Butterworth Hall</w:t>
            </w:r>
          </w:p>
        </w:tc>
      </w:tr>
      <w:tr w:rsidR="00171817" w:rsidRPr="00171817" w:rsidTr="005A6BAD">
        <w:trPr>
          <w:trHeight w:val="197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18:20-21:00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Buffet Dinner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Arts Centre Gallery </w:t>
            </w:r>
          </w:p>
        </w:tc>
      </w:tr>
      <w:tr w:rsidR="00506C51" w:rsidRPr="00171817" w:rsidTr="005A6BAD">
        <w:trPr>
          <w:trHeight w:val="218"/>
        </w:trPr>
        <w:tc>
          <w:tcPr>
            <w:tcW w:w="10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6C51" w:rsidRPr="00E82755" w:rsidRDefault="00506C51" w:rsidP="0050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Monday 24th July</w:t>
            </w:r>
          </w:p>
        </w:tc>
      </w:tr>
      <w:tr w:rsidR="00171817" w:rsidRPr="00171817" w:rsidTr="005A6BAD">
        <w:trPr>
          <w:trHeight w:val="95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07:30-08:30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108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Discussion and translation of practical tasks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Learning Grid</w:t>
            </w:r>
          </w:p>
        </w:tc>
      </w:tr>
      <w:tr w:rsidR="00171817" w:rsidRPr="00171817" w:rsidTr="005A6BAD">
        <w:trPr>
          <w:trHeight w:val="14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12:00-13:00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17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19:00-20:00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506C51" w:rsidRPr="00171817" w:rsidTr="005A6BAD">
        <w:trPr>
          <w:trHeight w:val="208"/>
        </w:trPr>
        <w:tc>
          <w:tcPr>
            <w:tcW w:w="10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6C51" w:rsidRPr="00E82755" w:rsidRDefault="00506C51" w:rsidP="0050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Tuesday 25th July</w:t>
            </w:r>
          </w:p>
        </w:tc>
      </w:tr>
      <w:tr w:rsidR="00171817" w:rsidRPr="00171817" w:rsidTr="005A6BAD">
        <w:trPr>
          <w:trHeight w:val="71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07:30-08:30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Breakfast  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24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Discussion and translation of theory tasks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Learning Grid</w:t>
            </w:r>
          </w:p>
        </w:tc>
      </w:tr>
      <w:tr w:rsidR="00171817" w:rsidRPr="00171817" w:rsidTr="005A6BAD">
        <w:trPr>
          <w:trHeight w:val="131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12:00-13:00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16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19:00-20:00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506C51" w:rsidRPr="00171817" w:rsidTr="005A6BAD">
        <w:trPr>
          <w:trHeight w:val="171"/>
        </w:trPr>
        <w:tc>
          <w:tcPr>
            <w:tcW w:w="10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6C51" w:rsidRPr="00E82755" w:rsidRDefault="00506C51" w:rsidP="0050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Wednesday 26th July</w:t>
            </w:r>
          </w:p>
        </w:tc>
      </w:tr>
      <w:tr w:rsidR="00171817" w:rsidRPr="00171817" w:rsidTr="005A6BAD">
        <w:trPr>
          <w:trHeight w:val="20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07:30-08:30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89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 day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Discussion and translation of theory tasks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Learning Grid</w:t>
            </w:r>
          </w:p>
        </w:tc>
      </w:tr>
      <w:tr w:rsidR="00171817" w:rsidRPr="00171817" w:rsidTr="005A6BAD">
        <w:trPr>
          <w:trHeight w:val="106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12:00-13:00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138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19:00-20:00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506C51" w:rsidRPr="00171817" w:rsidTr="005A6BAD">
        <w:trPr>
          <w:trHeight w:val="160"/>
        </w:trPr>
        <w:tc>
          <w:tcPr>
            <w:tcW w:w="10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6C51" w:rsidRPr="00E82755" w:rsidRDefault="00506C51" w:rsidP="0050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Thursday 27th July</w:t>
            </w:r>
          </w:p>
        </w:tc>
      </w:tr>
      <w:tr w:rsidR="00171817" w:rsidRPr="00171817" w:rsidTr="005A6BAD">
        <w:trPr>
          <w:trHeight w:val="19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07:30-08:30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207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09:00-15:00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57D92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Stratford-upon-Avon trip, including boat tour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57D92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Stratford-upon-Avon</w:t>
            </w:r>
          </w:p>
        </w:tc>
      </w:tr>
      <w:tr w:rsidR="00171817" w:rsidRPr="00171817" w:rsidTr="005A6BAD">
        <w:trPr>
          <w:trHeight w:val="238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15:00-17:00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Reports from IBO 2016 and future hosts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Learning Grid</w:t>
            </w:r>
          </w:p>
        </w:tc>
      </w:tr>
      <w:tr w:rsidR="00171817" w:rsidRPr="00171817" w:rsidTr="005A6BAD">
        <w:trPr>
          <w:trHeight w:val="129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17:00-23:00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Cultural Night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Panorama Suite, Chancellors Suite and outdoor space</w:t>
            </w:r>
          </w:p>
        </w:tc>
      </w:tr>
      <w:tr w:rsidR="00506C51" w:rsidRPr="00171817" w:rsidTr="005A6BAD">
        <w:trPr>
          <w:trHeight w:val="150"/>
        </w:trPr>
        <w:tc>
          <w:tcPr>
            <w:tcW w:w="10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6C51" w:rsidRPr="00E82755" w:rsidRDefault="00506C51" w:rsidP="0050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Friday 28th July</w:t>
            </w:r>
          </w:p>
        </w:tc>
      </w:tr>
      <w:tr w:rsidR="00171817" w:rsidRPr="00171817" w:rsidTr="005A6BAD">
        <w:trPr>
          <w:trHeight w:val="169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07:30-09:00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196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09:00-12:00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Education Session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2D07B4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Panorama Suite</w:t>
            </w:r>
          </w:p>
        </w:tc>
      </w:tr>
      <w:tr w:rsidR="00171817" w:rsidRPr="00171817" w:rsidTr="005A6BAD">
        <w:trPr>
          <w:trHeight w:val="87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12:00-13:00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118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13:00-17:30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Review Papers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Learning Grid</w:t>
            </w:r>
          </w:p>
        </w:tc>
      </w:tr>
      <w:tr w:rsidR="00171817" w:rsidRPr="00171817" w:rsidTr="005A6BAD">
        <w:trPr>
          <w:trHeight w:val="136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17:30-18:30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Dinner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16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19:00-20:00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Science Talk - Simon Watt? (Nothing confirmed)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Panorama Suite</w:t>
            </w:r>
          </w:p>
        </w:tc>
      </w:tr>
      <w:tr w:rsidR="00506C51" w:rsidRPr="00171817" w:rsidTr="005A6BAD">
        <w:trPr>
          <w:trHeight w:val="109"/>
        </w:trPr>
        <w:tc>
          <w:tcPr>
            <w:tcW w:w="104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6C51" w:rsidRPr="00E82755" w:rsidRDefault="00506C51" w:rsidP="0050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Saturday 29th July</w:t>
            </w:r>
          </w:p>
        </w:tc>
      </w:tr>
      <w:tr w:rsidR="00171817" w:rsidRPr="00171817" w:rsidTr="005A6BAD">
        <w:trPr>
          <w:trHeight w:val="141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07:30-09:30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168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09:30-12:00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General Assembly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F9F" w:rsidRPr="00E82755" w:rsidRDefault="007F6F9F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Panorama Suite</w:t>
            </w:r>
          </w:p>
        </w:tc>
      </w:tr>
      <w:tr w:rsidR="00171817" w:rsidRPr="00171817" w:rsidTr="005A6BAD">
        <w:trPr>
          <w:trHeight w:val="201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13:00-14:00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Packed lunch </w:t>
            </w:r>
          </w:p>
        </w:tc>
      </w:tr>
      <w:tr w:rsidR="00171817" w:rsidRPr="00171817" w:rsidTr="005A6BAD">
        <w:trPr>
          <w:trHeight w:val="90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13:00-17:30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Nothing booked</w:t>
            </w:r>
          </w:p>
        </w:tc>
      </w:tr>
      <w:tr w:rsidR="00171817" w:rsidRPr="00171817" w:rsidTr="005A6BAD">
        <w:trPr>
          <w:trHeight w:val="109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17:30-19:45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Awards Dinner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Panorama Suite</w:t>
            </w:r>
          </w:p>
        </w:tc>
      </w:tr>
      <w:tr w:rsidR="00171817" w:rsidRPr="00171817" w:rsidTr="005A6BAD">
        <w:trPr>
          <w:trHeight w:val="154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19:45-00:00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Party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Panorama Suite</w:t>
            </w:r>
          </w:p>
        </w:tc>
      </w:tr>
      <w:tr w:rsidR="00506C51" w:rsidRPr="00171817" w:rsidTr="005A6BAD">
        <w:trPr>
          <w:trHeight w:val="176"/>
        </w:trPr>
        <w:tc>
          <w:tcPr>
            <w:tcW w:w="10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6C51" w:rsidRPr="00E82755" w:rsidRDefault="00506C51" w:rsidP="00506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Sunday 30th July</w:t>
            </w:r>
          </w:p>
        </w:tc>
      </w:tr>
      <w:tr w:rsidR="00171817" w:rsidRPr="00171817" w:rsidTr="005A6BAD">
        <w:trPr>
          <w:trHeight w:val="194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07:30-09:30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Rootes</w:t>
            </w:r>
            <w:proofErr w:type="spellEnd"/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Restaurant</w:t>
            </w:r>
          </w:p>
        </w:tc>
      </w:tr>
      <w:tr w:rsidR="00171817" w:rsidRPr="00171817" w:rsidTr="005A6BAD">
        <w:trPr>
          <w:trHeight w:val="208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09:30 onwards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8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Departures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817" w:rsidRPr="00E82755" w:rsidRDefault="00171817" w:rsidP="00506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C7BDE" w:rsidRDefault="007C7BDE">
      <w:pPr>
        <w:spacing w:after="0" w:line="240" w:lineRule="auto"/>
        <w:rPr>
          <w:rFonts w:ascii="Helvetica Neue" w:hAnsi="Helvetica Neue"/>
        </w:rPr>
      </w:pPr>
    </w:p>
    <w:p w:rsidR="00AC7A8A" w:rsidRDefault="00AC7A8A">
      <w:pPr>
        <w:spacing w:after="0" w:line="240" w:lineRule="auto"/>
        <w:rPr>
          <w:rFonts w:ascii="Helvetica Neue" w:hAnsi="Helvetica Neue"/>
        </w:rPr>
      </w:pPr>
    </w:p>
    <w:sectPr w:rsidR="00AC7A8A" w:rsidSect="004A6E3B">
      <w:pgSz w:w="11900" w:h="16840"/>
      <w:pgMar w:top="720" w:right="720" w:bottom="720" w:left="720" w:header="426" w:footer="7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F3" w:rsidRDefault="007802F3">
      <w:r>
        <w:separator/>
      </w:r>
    </w:p>
  </w:endnote>
  <w:endnote w:type="continuationSeparator" w:id="0">
    <w:p w:rsidR="007802F3" w:rsidRDefault="0078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105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7A8A" w:rsidRDefault="00AC7A8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50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C7A8A" w:rsidRPr="00054E86" w:rsidRDefault="00AC7A8A" w:rsidP="00124B50">
    <w:pPr>
      <w:pStyle w:val="Footer"/>
      <w:tabs>
        <w:tab w:val="clear" w:pos="4320"/>
        <w:tab w:val="clear" w:pos="8640"/>
        <w:tab w:val="left" w:pos="7088"/>
      </w:tabs>
      <w:rPr>
        <w:color w:val="05275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F3" w:rsidRDefault="007802F3">
      <w:r>
        <w:separator/>
      </w:r>
    </w:p>
  </w:footnote>
  <w:footnote w:type="continuationSeparator" w:id="0">
    <w:p w:rsidR="007802F3" w:rsidRDefault="0078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8A" w:rsidRDefault="00AC7A8A" w:rsidP="007732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7A8A" w:rsidRDefault="00AC7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8A" w:rsidRPr="00054E86" w:rsidRDefault="00AC7A8A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  <w:lang w:eastAsia="en-GB"/>
      </w:rPr>
      <w:drawing>
        <wp:anchor distT="0" distB="0" distL="114300" distR="114300" simplePos="0" relativeHeight="251660800" behindDoc="0" locked="0" layoutInCell="1" allowOverlap="1" wp14:anchorId="252E30E9" wp14:editId="78171CA7">
          <wp:simplePos x="0" y="0"/>
          <wp:positionH relativeFrom="column">
            <wp:posOffset>4495800</wp:posOffset>
          </wp:positionH>
          <wp:positionV relativeFrom="paragraph">
            <wp:posOffset>-191770</wp:posOffset>
          </wp:positionV>
          <wp:extent cx="1716405" cy="74803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E86">
      <w:rPr>
        <w:rFonts w:ascii="Arial" w:hAnsi="Arial"/>
        <w:sz w:val="18"/>
      </w:rPr>
      <w:tab/>
    </w:r>
    <w:r w:rsidRPr="00054E86">
      <w:rPr>
        <w:rFonts w:ascii="Arial" w:hAnsi="Arial"/>
        <w:sz w:val="18"/>
      </w:rPr>
      <w:tab/>
    </w:r>
  </w:p>
  <w:p w:rsidR="00AC7A8A" w:rsidRPr="00054E86" w:rsidRDefault="00AC7A8A" w:rsidP="00124B5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8A" w:rsidRPr="00FD1CA9" w:rsidRDefault="00AC7A8A" w:rsidP="00FD1CA9">
    <w:pPr>
      <w:pStyle w:val="Header"/>
      <w:tabs>
        <w:tab w:val="clear" w:pos="8640"/>
        <w:tab w:val="left" w:pos="7088"/>
      </w:tabs>
      <w:ind w:left="426"/>
      <w:rPr>
        <w:rFonts w:ascii="Arial" w:hAnsi="Arial"/>
        <w:color w:val="052754"/>
        <w:sz w:val="18"/>
      </w:rPr>
    </w:pPr>
    <w:r w:rsidRPr="00054E86">
      <w:rPr>
        <w:rFonts w:ascii="Arial" w:hAnsi="Arial"/>
        <w:sz w:val="18"/>
      </w:rPr>
      <w:tab/>
    </w:r>
    <w:r w:rsidRPr="00054E86">
      <w:rPr>
        <w:rFonts w:ascii="Arial" w:hAnsi="Arial"/>
        <w:sz w:val="18"/>
      </w:rPr>
      <w:tab/>
    </w:r>
    <w:r>
      <w:tab/>
    </w:r>
    <w:r>
      <w:tab/>
    </w:r>
    <w:r>
      <w:tab/>
    </w:r>
  </w:p>
  <w:p w:rsidR="00AC7A8A" w:rsidRDefault="00AC7A8A" w:rsidP="007C2B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AFE"/>
    <w:multiLevelType w:val="hybridMultilevel"/>
    <w:tmpl w:val="4CAA68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6E7AFE"/>
    <w:multiLevelType w:val="hybridMultilevel"/>
    <w:tmpl w:val="50FC510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1560"/>
    <w:multiLevelType w:val="hybridMultilevel"/>
    <w:tmpl w:val="4FD2824E"/>
    <w:lvl w:ilvl="0" w:tplc="8ECA62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9E3"/>
    <w:multiLevelType w:val="multilevel"/>
    <w:tmpl w:val="FBE40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12009"/>
    <w:multiLevelType w:val="hybridMultilevel"/>
    <w:tmpl w:val="681C7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83F80"/>
    <w:multiLevelType w:val="hybridMultilevel"/>
    <w:tmpl w:val="86F03DBE"/>
    <w:lvl w:ilvl="0" w:tplc="20026334">
      <w:numFmt w:val="bullet"/>
      <w:lvlText w:val=""/>
      <w:lvlJc w:val="left"/>
      <w:pPr>
        <w:ind w:left="2550" w:hanging="39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9B0CDD"/>
    <w:multiLevelType w:val="hybridMultilevel"/>
    <w:tmpl w:val="B2BC8C16"/>
    <w:lvl w:ilvl="0" w:tplc="A65A66DE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B478B"/>
    <w:multiLevelType w:val="multilevel"/>
    <w:tmpl w:val="C65E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4212C"/>
    <w:multiLevelType w:val="multilevel"/>
    <w:tmpl w:val="998C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07719"/>
    <w:multiLevelType w:val="hybridMultilevel"/>
    <w:tmpl w:val="95A20FB8"/>
    <w:lvl w:ilvl="0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 w15:restartNumberingAfterBreak="0">
    <w:nsid w:val="21CD6DB0"/>
    <w:multiLevelType w:val="hybridMultilevel"/>
    <w:tmpl w:val="7BEC9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2D61"/>
    <w:multiLevelType w:val="hybridMultilevel"/>
    <w:tmpl w:val="81D0A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3539F"/>
    <w:multiLevelType w:val="hybridMultilevel"/>
    <w:tmpl w:val="7098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1E2F"/>
    <w:multiLevelType w:val="hybridMultilevel"/>
    <w:tmpl w:val="AB36BA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812DA"/>
    <w:multiLevelType w:val="hybridMultilevel"/>
    <w:tmpl w:val="F782F2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1B47ECF"/>
    <w:multiLevelType w:val="multilevel"/>
    <w:tmpl w:val="52586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A582D"/>
    <w:multiLevelType w:val="hybridMultilevel"/>
    <w:tmpl w:val="6282ADF8"/>
    <w:lvl w:ilvl="0" w:tplc="50A43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F3618"/>
    <w:multiLevelType w:val="multilevel"/>
    <w:tmpl w:val="E3E6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246AAB"/>
    <w:multiLevelType w:val="hybridMultilevel"/>
    <w:tmpl w:val="DF0A3FC6"/>
    <w:lvl w:ilvl="0" w:tplc="ECF65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2420C"/>
    <w:multiLevelType w:val="multilevel"/>
    <w:tmpl w:val="355C7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EF1B46"/>
    <w:multiLevelType w:val="multilevel"/>
    <w:tmpl w:val="048E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4034FC"/>
    <w:multiLevelType w:val="multilevel"/>
    <w:tmpl w:val="F0967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D14F0F"/>
    <w:multiLevelType w:val="hybridMultilevel"/>
    <w:tmpl w:val="1A627B94"/>
    <w:lvl w:ilvl="0" w:tplc="3C563D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D4C43"/>
    <w:multiLevelType w:val="hybridMultilevel"/>
    <w:tmpl w:val="5810C972"/>
    <w:lvl w:ilvl="0" w:tplc="7CD8115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A1E73"/>
    <w:multiLevelType w:val="hybridMultilevel"/>
    <w:tmpl w:val="37727ED2"/>
    <w:lvl w:ilvl="0" w:tplc="20026334">
      <w:numFmt w:val="bullet"/>
      <w:lvlText w:val=""/>
      <w:lvlJc w:val="left"/>
      <w:pPr>
        <w:ind w:left="1470" w:hanging="39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723DF7"/>
    <w:multiLevelType w:val="hybridMultilevel"/>
    <w:tmpl w:val="FAB0D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9751D"/>
    <w:multiLevelType w:val="hybridMultilevel"/>
    <w:tmpl w:val="81D0A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E197D"/>
    <w:multiLevelType w:val="hybridMultilevel"/>
    <w:tmpl w:val="3CECB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93FE4"/>
    <w:multiLevelType w:val="multilevel"/>
    <w:tmpl w:val="953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AB6F9F"/>
    <w:multiLevelType w:val="hybridMultilevel"/>
    <w:tmpl w:val="DA50C7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C52577"/>
    <w:multiLevelType w:val="hybridMultilevel"/>
    <w:tmpl w:val="499C5548"/>
    <w:lvl w:ilvl="0" w:tplc="3872B4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F3E6E"/>
    <w:multiLevelType w:val="hybridMultilevel"/>
    <w:tmpl w:val="385A42B4"/>
    <w:lvl w:ilvl="0" w:tplc="A76C55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5E138F"/>
    <w:multiLevelType w:val="multilevel"/>
    <w:tmpl w:val="F72CE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0972F0"/>
    <w:multiLevelType w:val="hybridMultilevel"/>
    <w:tmpl w:val="81D0A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B1671"/>
    <w:multiLevelType w:val="multilevel"/>
    <w:tmpl w:val="59B0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8B3F97"/>
    <w:multiLevelType w:val="hybridMultilevel"/>
    <w:tmpl w:val="9B9A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15E98"/>
    <w:multiLevelType w:val="hybridMultilevel"/>
    <w:tmpl w:val="77B6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C76E2"/>
    <w:multiLevelType w:val="hybridMultilevel"/>
    <w:tmpl w:val="F9E8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7CE"/>
    <w:multiLevelType w:val="hybridMultilevel"/>
    <w:tmpl w:val="504E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1"/>
  </w:num>
  <w:num w:numId="6">
    <w:abstractNumId w:val="8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9"/>
  </w:num>
  <w:num w:numId="16">
    <w:abstractNumId w:val="24"/>
  </w:num>
  <w:num w:numId="17">
    <w:abstractNumId w:val="5"/>
  </w:num>
  <w:num w:numId="18">
    <w:abstractNumId w:val="30"/>
  </w:num>
  <w:num w:numId="19">
    <w:abstractNumId w:val="31"/>
  </w:num>
  <w:num w:numId="20">
    <w:abstractNumId w:val="28"/>
  </w:num>
  <w:num w:numId="21">
    <w:abstractNumId w:val="22"/>
  </w:num>
  <w:num w:numId="22">
    <w:abstractNumId w:val="18"/>
  </w:num>
  <w:num w:numId="23">
    <w:abstractNumId w:val="27"/>
  </w:num>
  <w:num w:numId="24">
    <w:abstractNumId w:val="36"/>
  </w:num>
  <w:num w:numId="25">
    <w:abstractNumId w:val="9"/>
  </w:num>
  <w:num w:numId="26">
    <w:abstractNumId w:val="37"/>
  </w:num>
  <w:num w:numId="27">
    <w:abstractNumId w:val="10"/>
  </w:num>
  <w:num w:numId="28">
    <w:abstractNumId w:val="4"/>
  </w:num>
  <w:num w:numId="29">
    <w:abstractNumId w:val="0"/>
  </w:num>
  <w:num w:numId="30">
    <w:abstractNumId w:val="25"/>
  </w:num>
  <w:num w:numId="31">
    <w:abstractNumId w:val="14"/>
  </w:num>
  <w:num w:numId="32">
    <w:abstractNumId w:val="17"/>
  </w:num>
  <w:num w:numId="33">
    <w:abstractNumId w:val="20"/>
  </w:num>
  <w:num w:numId="34">
    <w:abstractNumId w:val="13"/>
  </w:num>
  <w:num w:numId="35">
    <w:abstractNumId w:val="34"/>
  </w:num>
  <w:num w:numId="36">
    <w:abstractNumId w:val="35"/>
  </w:num>
  <w:num w:numId="37">
    <w:abstractNumId w:val="23"/>
  </w:num>
  <w:num w:numId="38">
    <w:abstractNumId w:val="6"/>
  </w:num>
  <w:num w:numId="39">
    <w:abstractNumId w:val="12"/>
  </w:num>
  <w:num w:numId="4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fffefe,#b1e1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25"/>
    <w:rsid w:val="0001305E"/>
    <w:rsid w:val="000174CC"/>
    <w:rsid w:val="0004065F"/>
    <w:rsid w:val="00043DC2"/>
    <w:rsid w:val="00047FCB"/>
    <w:rsid w:val="000515DE"/>
    <w:rsid w:val="0005457B"/>
    <w:rsid w:val="0007030E"/>
    <w:rsid w:val="00073E40"/>
    <w:rsid w:val="000853BB"/>
    <w:rsid w:val="000A28D9"/>
    <w:rsid w:val="000B5F11"/>
    <w:rsid w:val="000C557C"/>
    <w:rsid w:val="000D2AA2"/>
    <w:rsid w:val="000D4EC5"/>
    <w:rsid w:val="000E20A6"/>
    <w:rsid w:val="00106339"/>
    <w:rsid w:val="00107C93"/>
    <w:rsid w:val="00115913"/>
    <w:rsid w:val="00121E8F"/>
    <w:rsid w:val="00123CCD"/>
    <w:rsid w:val="00124B50"/>
    <w:rsid w:val="00132702"/>
    <w:rsid w:val="00136276"/>
    <w:rsid w:val="0014660F"/>
    <w:rsid w:val="00147FA1"/>
    <w:rsid w:val="00150373"/>
    <w:rsid w:val="00154A4B"/>
    <w:rsid w:val="00156C6C"/>
    <w:rsid w:val="00157D92"/>
    <w:rsid w:val="00160609"/>
    <w:rsid w:val="00162253"/>
    <w:rsid w:val="00162DBE"/>
    <w:rsid w:val="001700DB"/>
    <w:rsid w:val="00171817"/>
    <w:rsid w:val="0018446D"/>
    <w:rsid w:val="00185FA1"/>
    <w:rsid w:val="001B09AD"/>
    <w:rsid w:val="001B3484"/>
    <w:rsid w:val="001B6303"/>
    <w:rsid w:val="001C0E84"/>
    <w:rsid w:val="001D258E"/>
    <w:rsid w:val="001E5BD7"/>
    <w:rsid w:val="001F2D24"/>
    <w:rsid w:val="001F6629"/>
    <w:rsid w:val="001F6744"/>
    <w:rsid w:val="001F7683"/>
    <w:rsid w:val="00202657"/>
    <w:rsid w:val="00204EF0"/>
    <w:rsid w:val="00213556"/>
    <w:rsid w:val="00220682"/>
    <w:rsid w:val="002216A6"/>
    <w:rsid w:val="00232348"/>
    <w:rsid w:val="00233961"/>
    <w:rsid w:val="00235629"/>
    <w:rsid w:val="0024279D"/>
    <w:rsid w:val="00257BE6"/>
    <w:rsid w:val="00261B00"/>
    <w:rsid w:val="002624C2"/>
    <w:rsid w:val="00263D4E"/>
    <w:rsid w:val="002723A7"/>
    <w:rsid w:val="00274B81"/>
    <w:rsid w:val="00276AAA"/>
    <w:rsid w:val="00281425"/>
    <w:rsid w:val="00281CC4"/>
    <w:rsid w:val="002905FE"/>
    <w:rsid w:val="00294E75"/>
    <w:rsid w:val="002A5750"/>
    <w:rsid w:val="002A5C25"/>
    <w:rsid w:val="002B2C42"/>
    <w:rsid w:val="002B5E71"/>
    <w:rsid w:val="002B67E4"/>
    <w:rsid w:val="002C05FB"/>
    <w:rsid w:val="002D07B4"/>
    <w:rsid w:val="002D4979"/>
    <w:rsid w:val="002D607A"/>
    <w:rsid w:val="002E7B5F"/>
    <w:rsid w:val="002F20F7"/>
    <w:rsid w:val="002F38CA"/>
    <w:rsid w:val="002F3DE0"/>
    <w:rsid w:val="0031208D"/>
    <w:rsid w:val="003245B5"/>
    <w:rsid w:val="00332B4C"/>
    <w:rsid w:val="00333C80"/>
    <w:rsid w:val="00341373"/>
    <w:rsid w:val="00343342"/>
    <w:rsid w:val="00346481"/>
    <w:rsid w:val="00350A6C"/>
    <w:rsid w:val="003553F6"/>
    <w:rsid w:val="00364326"/>
    <w:rsid w:val="00370684"/>
    <w:rsid w:val="003722CB"/>
    <w:rsid w:val="00386145"/>
    <w:rsid w:val="003865CA"/>
    <w:rsid w:val="00387185"/>
    <w:rsid w:val="00391C38"/>
    <w:rsid w:val="0039469D"/>
    <w:rsid w:val="00395D6A"/>
    <w:rsid w:val="003A2B61"/>
    <w:rsid w:val="003B1DBF"/>
    <w:rsid w:val="003B5DCD"/>
    <w:rsid w:val="003B6F6C"/>
    <w:rsid w:val="003B7B0C"/>
    <w:rsid w:val="003C08F9"/>
    <w:rsid w:val="003E067C"/>
    <w:rsid w:val="00405FCA"/>
    <w:rsid w:val="00413C68"/>
    <w:rsid w:val="00416A07"/>
    <w:rsid w:val="00416B50"/>
    <w:rsid w:val="004546E8"/>
    <w:rsid w:val="00455FD3"/>
    <w:rsid w:val="004619BE"/>
    <w:rsid w:val="0047428F"/>
    <w:rsid w:val="00474F14"/>
    <w:rsid w:val="00475044"/>
    <w:rsid w:val="00477B13"/>
    <w:rsid w:val="00483862"/>
    <w:rsid w:val="004A02EA"/>
    <w:rsid w:val="004A4284"/>
    <w:rsid w:val="004A465B"/>
    <w:rsid w:val="004A6680"/>
    <w:rsid w:val="004A6E3B"/>
    <w:rsid w:val="004B5E15"/>
    <w:rsid w:val="004B6517"/>
    <w:rsid w:val="004C3BC1"/>
    <w:rsid w:val="004D0579"/>
    <w:rsid w:val="004D36B6"/>
    <w:rsid w:val="004E24FA"/>
    <w:rsid w:val="004E2D2A"/>
    <w:rsid w:val="004F1D14"/>
    <w:rsid w:val="004F5825"/>
    <w:rsid w:val="004F5FB3"/>
    <w:rsid w:val="00505E87"/>
    <w:rsid w:val="00505EC1"/>
    <w:rsid w:val="00506C51"/>
    <w:rsid w:val="005109D0"/>
    <w:rsid w:val="00512E24"/>
    <w:rsid w:val="0052422B"/>
    <w:rsid w:val="00531A62"/>
    <w:rsid w:val="00555997"/>
    <w:rsid w:val="005618B0"/>
    <w:rsid w:val="00567B98"/>
    <w:rsid w:val="005819A3"/>
    <w:rsid w:val="00586414"/>
    <w:rsid w:val="00586782"/>
    <w:rsid w:val="005912DF"/>
    <w:rsid w:val="005924A7"/>
    <w:rsid w:val="005A6100"/>
    <w:rsid w:val="005A6124"/>
    <w:rsid w:val="005A629F"/>
    <w:rsid w:val="005A6BAD"/>
    <w:rsid w:val="005A6CFC"/>
    <w:rsid w:val="005B2EF0"/>
    <w:rsid w:val="005C4729"/>
    <w:rsid w:val="005D07E3"/>
    <w:rsid w:val="005D56A7"/>
    <w:rsid w:val="005D617D"/>
    <w:rsid w:val="005E4CB4"/>
    <w:rsid w:val="005F58BC"/>
    <w:rsid w:val="005F7380"/>
    <w:rsid w:val="00600D36"/>
    <w:rsid w:val="006073B6"/>
    <w:rsid w:val="00625A73"/>
    <w:rsid w:val="00632008"/>
    <w:rsid w:val="00646F4C"/>
    <w:rsid w:val="00647078"/>
    <w:rsid w:val="006610D7"/>
    <w:rsid w:val="00665651"/>
    <w:rsid w:val="00673541"/>
    <w:rsid w:val="006801BB"/>
    <w:rsid w:val="00685C04"/>
    <w:rsid w:val="00687613"/>
    <w:rsid w:val="00692072"/>
    <w:rsid w:val="0069304F"/>
    <w:rsid w:val="006A048F"/>
    <w:rsid w:val="006A3AAD"/>
    <w:rsid w:val="006B5C60"/>
    <w:rsid w:val="006D0970"/>
    <w:rsid w:val="006D4AFB"/>
    <w:rsid w:val="006D4F85"/>
    <w:rsid w:val="006D5B3D"/>
    <w:rsid w:val="006E4C13"/>
    <w:rsid w:val="006E5951"/>
    <w:rsid w:val="006F0FBD"/>
    <w:rsid w:val="006F1AB0"/>
    <w:rsid w:val="006F607F"/>
    <w:rsid w:val="00706070"/>
    <w:rsid w:val="00713A6E"/>
    <w:rsid w:val="00715063"/>
    <w:rsid w:val="00723DBD"/>
    <w:rsid w:val="0072480B"/>
    <w:rsid w:val="00724BD2"/>
    <w:rsid w:val="007274E5"/>
    <w:rsid w:val="00734265"/>
    <w:rsid w:val="0074102E"/>
    <w:rsid w:val="0074116D"/>
    <w:rsid w:val="0074458F"/>
    <w:rsid w:val="00746369"/>
    <w:rsid w:val="00747C9C"/>
    <w:rsid w:val="00754166"/>
    <w:rsid w:val="00764B38"/>
    <w:rsid w:val="0076593E"/>
    <w:rsid w:val="007666C3"/>
    <w:rsid w:val="007667B2"/>
    <w:rsid w:val="00773209"/>
    <w:rsid w:val="007802F3"/>
    <w:rsid w:val="0078705C"/>
    <w:rsid w:val="00794989"/>
    <w:rsid w:val="007A033E"/>
    <w:rsid w:val="007A3514"/>
    <w:rsid w:val="007C08F4"/>
    <w:rsid w:val="007C2665"/>
    <w:rsid w:val="007C2B24"/>
    <w:rsid w:val="007C7BDE"/>
    <w:rsid w:val="007D2543"/>
    <w:rsid w:val="007D4CD9"/>
    <w:rsid w:val="007E037E"/>
    <w:rsid w:val="007E65BB"/>
    <w:rsid w:val="007F6F9F"/>
    <w:rsid w:val="008110EF"/>
    <w:rsid w:val="00812FF7"/>
    <w:rsid w:val="00841D8C"/>
    <w:rsid w:val="008429A5"/>
    <w:rsid w:val="008455B8"/>
    <w:rsid w:val="00850078"/>
    <w:rsid w:val="00851573"/>
    <w:rsid w:val="008525D7"/>
    <w:rsid w:val="008544B1"/>
    <w:rsid w:val="00860914"/>
    <w:rsid w:val="0086423A"/>
    <w:rsid w:val="008800A4"/>
    <w:rsid w:val="00880DDE"/>
    <w:rsid w:val="008837AF"/>
    <w:rsid w:val="00885DA2"/>
    <w:rsid w:val="00885ED7"/>
    <w:rsid w:val="00891C3F"/>
    <w:rsid w:val="008979CE"/>
    <w:rsid w:val="008A2AF0"/>
    <w:rsid w:val="008A4B4E"/>
    <w:rsid w:val="008B1BA5"/>
    <w:rsid w:val="008B1EB0"/>
    <w:rsid w:val="008C73DB"/>
    <w:rsid w:val="008D31EC"/>
    <w:rsid w:val="008D413A"/>
    <w:rsid w:val="008E2141"/>
    <w:rsid w:val="008E2949"/>
    <w:rsid w:val="008E7434"/>
    <w:rsid w:val="008F0907"/>
    <w:rsid w:val="008F12D6"/>
    <w:rsid w:val="008F424E"/>
    <w:rsid w:val="008F5ECE"/>
    <w:rsid w:val="008F647E"/>
    <w:rsid w:val="008F7078"/>
    <w:rsid w:val="009008A1"/>
    <w:rsid w:val="00903607"/>
    <w:rsid w:val="0091224E"/>
    <w:rsid w:val="009256B3"/>
    <w:rsid w:val="0092606C"/>
    <w:rsid w:val="009304C5"/>
    <w:rsid w:val="0094166F"/>
    <w:rsid w:val="009424D3"/>
    <w:rsid w:val="0094384F"/>
    <w:rsid w:val="00946176"/>
    <w:rsid w:val="0094787A"/>
    <w:rsid w:val="00955362"/>
    <w:rsid w:val="009626D4"/>
    <w:rsid w:val="009752F1"/>
    <w:rsid w:val="00977A82"/>
    <w:rsid w:val="00984D11"/>
    <w:rsid w:val="00992D38"/>
    <w:rsid w:val="00997996"/>
    <w:rsid w:val="009D0937"/>
    <w:rsid w:val="009E48CF"/>
    <w:rsid w:val="009F2484"/>
    <w:rsid w:val="009F32FC"/>
    <w:rsid w:val="009F334F"/>
    <w:rsid w:val="009F5425"/>
    <w:rsid w:val="009F760A"/>
    <w:rsid w:val="00A00370"/>
    <w:rsid w:val="00A05BBF"/>
    <w:rsid w:val="00A12662"/>
    <w:rsid w:val="00A23FE1"/>
    <w:rsid w:val="00A464A1"/>
    <w:rsid w:val="00A528BA"/>
    <w:rsid w:val="00A65951"/>
    <w:rsid w:val="00A660A8"/>
    <w:rsid w:val="00A66724"/>
    <w:rsid w:val="00A7037E"/>
    <w:rsid w:val="00A84E33"/>
    <w:rsid w:val="00A902EB"/>
    <w:rsid w:val="00A92147"/>
    <w:rsid w:val="00A92BCB"/>
    <w:rsid w:val="00AA0F3B"/>
    <w:rsid w:val="00AA6844"/>
    <w:rsid w:val="00AB0128"/>
    <w:rsid w:val="00AB1302"/>
    <w:rsid w:val="00AB1AC8"/>
    <w:rsid w:val="00AB222D"/>
    <w:rsid w:val="00AB75E1"/>
    <w:rsid w:val="00AC1C1D"/>
    <w:rsid w:val="00AC6EE8"/>
    <w:rsid w:val="00AC7A8A"/>
    <w:rsid w:val="00AD2269"/>
    <w:rsid w:val="00AD243F"/>
    <w:rsid w:val="00AD6507"/>
    <w:rsid w:val="00AE2CC5"/>
    <w:rsid w:val="00AE2E9D"/>
    <w:rsid w:val="00AE5AA7"/>
    <w:rsid w:val="00AE622A"/>
    <w:rsid w:val="00AE7E41"/>
    <w:rsid w:val="00B05E4C"/>
    <w:rsid w:val="00B10B7D"/>
    <w:rsid w:val="00B11B28"/>
    <w:rsid w:val="00B15156"/>
    <w:rsid w:val="00B16AFE"/>
    <w:rsid w:val="00B47906"/>
    <w:rsid w:val="00B51D31"/>
    <w:rsid w:val="00B5204C"/>
    <w:rsid w:val="00B5292C"/>
    <w:rsid w:val="00B57596"/>
    <w:rsid w:val="00B84529"/>
    <w:rsid w:val="00B93073"/>
    <w:rsid w:val="00B96286"/>
    <w:rsid w:val="00B969DC"/>
    <w:rsid w:val="00B97AF2"/>
    <w:rsid w:val="00BA543F"/>
    <w:rsid w:val="00BA638A"/>
    <w:rsid w:val="00BB2C4A"/>
    <w:rsid w:val="00BB3758"/>
    <w:rsid w:val="00BD2B91"/>
    <w:rsid w:val="00BD5205"/>
    <w:rsid w:val="00BE3EA5"/>
    <w:rsid w:val="00C03EE7"/>
    <w:rsid w:val="00C05D32"/>
    <w:rsid w:val="00C23A5B"/>
    <w:rsid w:val="00C26CD9"/>
    <w:rsid w:val="00C306BA"/>
    <w:rsid w:val="00C30AB0"/>
    <w:rsid w:val="00C31117"/>
    <w:rsid w:val="00C33E9E"/>
    <w:rsid w:val="00C3586E"/>
    <w:rsid w:val="00C409CF"/>
    <w:rsid w:val="00C42D94"/>
    <w:rsid w:val="00C44595"/>
    <w:rsid w:val="00C46708"/>
    <w:rsid w:val="00C46D02"/>
    <w:rsid w:val="00C6533D"/>
    <w:rsid w:val="00C76B02"/>
    <w:rsid w:val="00C843A3"/>
    <w:rsid w:val="00C90B7D"/>
    <w:rsid w:val="00C916E4"/>
    <w:rsid w:val="00CA36B0"/>
    <w:rsid w:val="00CA4BEF"/>
    <w:rsid w:val="00CB0142"/>
    <w:rsid w:val="00CB1573"/>
    <w:rsid w:val="00CD0017"/>
    <w:rsid w:val="00CD1484"/>
    <w:rsid w:val="00CD4E05"/>
    <w:rsid w:val="00CD5CA1"/>
    <w:rsid w:val="00CD60B7"/>
    <w:rsid w:val="00CE18C9"/>
    <w:rsid w:val="00CE452C"/>
    <w:rsid w:val="00CF121E"/>
    <w:rsid w:val="00D004DE"/>
    <w:rsid w:val="00D0286C"/>
    <w:rsid w:val="00D14585"/>
    <w:rsid w:val="00D169B5"/>
    <w:rsid w:val="00D35FC3"/>
    <w:rsid w:val="00D5739B"/>
    <w:rsid w:val="00D57456"/>
    <w:rsid w:val="00D615CD"/>
    <w:rsid w:val="00D66747"/>
    <w:rsid w:val="00D71CDA"/>
    <w:rsid w:val="00D7611E"/>
    <w:rsid w:val="00D80178"/>
    <w:rsid w:val="00D81AFF"/>
    <w:rsid w:val="00D81EE1"/>
    <w:rsid w:val="00D848D9"/>
    <w:rsid w:val="00D91D54"/>
    <w:rsid w:val="00D94841"/>
    <w:rsid w:val="00D96302"/>
    <w:rsid w:val="00DD4C9A"/>
    <w:rsid w:val="00DE4893"/>
    <w:rsid w:val="00DE4BE4"/>
    <w:rsid w:val="00DF36A6"/>
    <w:rsid w:val="00DF6ED9"/>
    <w:rsid w:val="00E02708"/>
    <w:rsid w:val="00E02EA5"/>
    <w:rsid w:val="00E0331D"/>
    <w:rsid w:val="00E14E01"/>
    <w:rsid w:val="00E22645"/>
    <w:rsid w:val="00E22966"/>
    <w:rsid w:val="00E4310A"/>
    <w:rsid w:val="00E43D6D"/>
    <w:rsid w:val="00E43EDC"/>
    <w:rsid w:val="00E5050D"/>
    <w:rsid w:val="00E64B8D"/>
    <w:rsid w:val="00E713AE"/>
    <w:rsid w:val="00E71D04"/>
    <w:rsid w:val="00E82755"/>
    <w:rsid w:val="00E84AB3"/>
    <w:rsid w:val="00E91C85"/>
    <w:rsid w:val="00EA0123"/>
    <w:rsid w:val="00ED18E6"/>
    <w:rsid w:val="00ED3DA7"/>
    <w:rsid w:val="00EE6BEC"/>
    <w:rsid w:val="00F10461"/>
    <w:rsid w:val="00F11293"/>
    <w:rsid w:val="00F1379F"/>
    <w:rsid w:val="00F21CAE"/>
    <w:rsid w:val="00F21E79"/>
    <w:rsid w:val="00F30C0C"/>
    <w:rsid w:val="00F32EA6"/>
    <w:rsid w:val="00F33494"/>
    <w:rsid w:val="00F372CE"/>
    <w:rsid w:val="00F377CB"/>
    <w:rsid w:val="00F40570"/>
    <w:rsid w:val="00F42946"/>
    <w:rsid w:val="00F43AE6"/>
    <w:rsid w:val="00F468CD"/>
    <w:rsid w:val="00F505F0"/>
    <w:rsid w:val="00F569D1"/>
    <w:rsid w:val="00F571E0"/>
    <w:rsid w:val="00F64BC4"/>
    <w:rsid w:val="00F708BA"/>
    <w:rsid w:val="00F84473"/>
    <w:rsid w:val="00F85C89"/>
    <w:rsid w:val="00F960E7"/>
    <w:rsid w:val="00FA4CFD"/>
    <w:rsid w:val="00FA76DA"/>
    <w:rsid w:val="00FB161D"/>
    <w:rsid w:val="00FB3C02"/>
    <w:rsid w:val="00FC2181"/>
    <w:rsid w:val="00FC5B41"/>
    <w:rsid w:val="00FC635F"/>
    <w:rsid w:val="00FD083A"/>
    <w:rsid w:val="00FD1A53"/>
    <w:rsid w:val="00FD1CA9"/>
    <w:rsid w:val="00FD3C15"/>
    <w:rsid w:val="00FE0602"/>
    <w:rsid w:val="00FE24A7"/>
    <w:rsid w:val="00FE48EF"/>
    <w:rsid w:val="00FE617F"/>
    <w:rsid w:val="00FE7654"/>
    <w:rsid w:val="00FF0123"/>
    <w:rsid w:val="00FF10CF"/>
    <w:rsid w:val="00FF5EAC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ffefe,#b1e1c0"/>
    </o:shapedefaults>
    <o:shapelayout v:ext="edit">
      <o:idmap v:ext="edit" data="1"/>
    </o:shapelayout>
  </w:shapeDefaults>
  <w:doNotEmbedSmartTags/>
  <w:decimalSymbol w:val="."/>
  <w:listSeparator w:val=","/>
  <w14:docId w14:val="7ADB7D5B"/>
  <w15:docId w15:val="{1A0D74F4-9AA6-4667-A249-C4BC5CC0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F5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qFormat/>
    <w:rsid w:val="00AD2269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E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4E86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AD2269"/>
    <w:rPr>
      <w:rFonts w:cs="Times New Roman"/>
      <w:b/>
      <w:bCs/>
    </w:rPr>
  </w:style>
  <w:style w:type="character" w:styleId="Hyperlink">
    <w:name w:val="Hyperlink"/>
    <w:uiPriority w:val="99"/>
    <w:rsid w:val="00A528BA"/>
    <w:rPr>
      <w:color w:val="0000FF"/>
      <w:u w:val="single"/>
    </w:rPr>
  </w:style>
  <w:style w:type="character" w:styleId="PageNumber">
    <w:name w:val="page number"/>
    <w:basedOn w:val="DefaultParagraphFont"/>
    <w:rsid w:val="00FE617F"/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FF10CF"/>
    <w:pPr>
      <w:ind w:left="720"/>
    </w:pPr>
  </w:style>
  <w:style w:type="character" w:customStyle="1" w:styleId="FooterChar">
    <w:name w:val="Footer Char"/>
    <w:link w:val="Footer"/>
    <w:uiPriority w:val="99"/>
    <w:rsid w:val="004A6E3B"/>
    <w:rPr>
      <w:sz w:val="24"/>
      <w:szCs w:val="24"/>
    </w:rPr>
  </w:style>
  <w:style w:type="table" w:styleId="TableGrid">
    <w:name w:val="Table Grid"/>
    <w:basedOn w:val="TableNormal"/>
    <w:uiPriority w:val="59"/>
    <w:rsid w:val="00F2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5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6A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4787A"/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87A"/>
    <w:rPr>
      <w:rFonts w:ascii="Calibri" w:eastAsia="Calibri" w:hAnsi="Calibr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F5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F5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Ofqualbodytext">
    <w:name w:val="Ofqual body text"/>
    <w:basedOn w:val="Normal"/>
    <w:link w:val="OfqualbodytextChar"/>
    <w:qFormat/>
    <w:rsid w:val="004F5825"/>
    <w:pPr>
      <w:tabs>
        <w:tab w:val="right" w:pos="9120"/>
      </w:tabs>
      <w:spacing w:after="240" w:line="320" w:lineRule="atLeast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Question">
    <w:name w:val="Question"/>
    <w:basedOn w:val="Ofqualbodytext"/>
    <w:next w:val="Ofqualbodytext"/>
    <w:qFormat/>
    <w:rsid w:val="004F5825"/>
    <w:pPr>
      <w:tabs>
        <w:tab w:val="left" w:pos="426"/>
      </w:tabs>
      <w:spacing w:before="360" w:after="120"/>
    </w:pPr>
    <w:rPr>
      <w:b/>
    </w:rPr>
  </w:style>
  <w:style w:type="character" w:customStyle="1" w:styleId="OfqualbodytextChar">
    <w:name w:val="Ofqual body text Char"/>
    <w:link w:val="Ofqualbodytext"/>
    <w:rsid w:val="004F5825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F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ffiletext">
    <w:name w:val="wf_file_text"/>
    <w:rsid w:val="00E22966"/>
  </w:style>
  <w:style w:type="paragraph" w:customStyle="1" w:styleId="Default">
    <w:name w:val="Default"/>
    <w:rsid w:val="00395D6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locked/>
    <w:rsid w:val="000703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703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030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7030E"/>
    <w:rPr>
      <w:vertAlign w:val="superscript"/>
    </w:rPr>
  </w:style>
  <w:style w:type="character" w:styleId="CommentReference">
    <w:name w:val="annotation reference"/>
    <w:basedOn w:val="DefaultParagraphFont"/>
    <w:rsid w:val="006D5B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5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5B3D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D5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5B3D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8979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883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3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ubtleEmphasis">
    <w:name w:val="Subtle Emphasis"/>
    <w:basedOn w:val="DefaultParagraphFont"/>
    <w:uiPriority w:val="19"/>
    <w:qFormat/>
    <w:rsid w:val="008837AF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8837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37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D71CDA"/>
    <w:rPr>
      <w:b/>
      <w:bCs/>
      <w:i/>
      <w:iCs/>
      <w:color w:val="4F81BD" w:themeColor="accent1"/>
    </w:rPr>
  </w:style>
  <w:style w:type="table" w:styleId="LightShading-Accent1">
    <w:name w:val="Light Shading Accent 1"/>
    <w:basedOn w:val="TableNormal"/>
    <w:uiPriority w:val="60"/>
    <w:rsid w:val="006F607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81AFF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81AFF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81AF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hyperlink" Target="http://www.twitter.com/IBO2017_UK" TargetMode="Externa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diagramColors" Target="diagrams/colors1.xml"/><Relationship Id="rId29" Type="http://schemas.openxmlformats.org/officeDocument/2006/relationships/hyperlink" Target="mailto:philjwroe@ao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IBO2017UK" TargetMode="External"/><Relationship Id="rId24" Type="http://schemas.openxmlformats.org/officeDocument/2006/relationships/diagramQuickStyle" Target="diagrams/quickStyle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diagramLayout" Target="diagrams/layout2.xml"/><Relationship Id="rId28" Type="http://schemas.openxmlformats.org/officeDocument/2006/relationships/hyperlink" Target="mailto:info@partybales.com" TargetMode="External"/><Relationship Id="rId10" Type="http://schemas.openxmlformats.org/officeDocument/2006/relationships/hyperlink" Target="http://www.ibo2017.org" TargetMode="External"/><Relationship Id="rId19" Type="http://schemas.openxmlformats.org/officeDocument/2006/relationships/diagramQuickStyle" Target="diagrams/quickStyle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bo2017@rsb.org.uk" TargetMode="External"/><Relationship Id="rId14" Type="http://schemas.openxmlformats.org/officeDocument/2006/relationships/header" Target="header2.xml"/><Relationship Id="rId22" Type="http://schemas.openxmlformats.org/officeDocument/2006/relationships/diagramData" Target="diagrams/data2.xml"/><Relationship Id="rId27" Type="http://schemas.openxmlformats.org/officeDocument/2006/relationships/hyperlink" Target="mailto:diana.thom@icloud.com" TargetMode="External"/><Relationship Id="rId30" Type="http://schemas.openxmlformats.org/officeDocument/2006/relationships/hyperlink" Target="mailto:lewis@scienceceilidh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cox\AppData\Local\Microsoft\Windows\Temporary%20Internet%20Files\Content.Outlook\3XE6VBQO\RSB%20template%20education%20priorities.dotx" TargetMode="Externa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7" Type="http://schemas.openxmlformats.org/officeDocument/2006/relationships/image" Target="../media/image9.jp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6" Type="http://schemas.openxmlformats.org/officeDocument/2006/relationships/image" Target="../media/image8.jpe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7" Type="http://schemas.openxmlformats.org/officeDocument/2006/relationships/image" Target="../media/image9.jp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6" Type="http://schemas.openxmlformats.org/officeDocument/2006/relationships/image" Target="../media/image8.jpe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609F3B-F9D2-4C9A-869E-A27A121997F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8A9E1FD-86FD-44B0-B632-73E27F68C99C}">
      <dgm:prSet phldrT="[Text]"/>
      <dgm:spPr/>
      <dgm:t>
        <a:bodyPr/>
        <a:lstStyle/>
        <a:p>
          <a:r>
            <a:rPr lang="en-GB" b="1"/>
            <a:t>Chair</a:t>
          </a:r>
        </a:p>
        <a:p>
          <a:r>
            <a:rPr lang="en-GB"/>
            <a:t>Dr Andrew Treharne FRSB</a:t>
          </a:r>
        </a:p>
        <a:p>
          <a:r>
            <a:rPr lang="en-GB"/>
            <a:t>Kimbolton School</a:t>
          </a:r>
        </a:p>
      </dgm:t>
    </dgm:pt>
    <dgm:pt modelId="{78BB0765-DF92-4AA6-A5A1-E26301E20E33}" type="parTrans" cxnId="{01A2B57B-5D24-44F4-9B91-9274E78FDB24}">
      <dgm:prSet/>
      <dgm:spPr/>
      <dgm:t>
        <a:bodyPr/>
        <a:lstStyle/>
        <a:p>
          <a:endParaRPr lang="en-GB"/>
        </a:p>
      </dgm:t>
    </dgm:pt>
    <dgm:pt modelId="{832B1376-E2E5-4855-87D6-D787BBC68AEC}" type="sibTrans" cxnId="{01A2B57B-5D24-44F4-9B91-9274E78FDB24}">
      <dgm:prSet/>
      <dgm:spPr/>
      <dgm:t>
        <a:bodyPr/>
        <a:lstStyle/>
        <a:p>
          <a:endParaRPr lang="en-GB"/>
        </a:p>
      </dgm:t>
    </dgm:pt>
    <dgm:pt modelId="{7F0C6D57-F2C3-436C-B954-D00C74068E02}" type="asst">
      <dgm:prSet phldrT="[Text]"/>
      <dgm:spPr/>
      <dgm:t>
        <a:bodyPr/>
        <a:lstStyle/>
        <a:p>
          <a:r>
            <a:rPr lang="en-GB" b="1"/>
            <a:t>Project Manager </a:t>
          </a:r>
        </a:p>
        <a:p>
          <a:r>
            <a:rPr lang="en-GB"/>
            <a:t>Rachel Lambert-Forsyth</a:t>
          </a:r>
        </a:p>
        <a:p>
          <a:r>
            <a:rPr lang="en-GB"/>
            <a:t>Director of membership and professional affairs, RSB</a:t>
          </a:r>
        </a:p>
        <a:p>
          <a:endParaRPr lang="en-GB"/>
        </a:p>
      </dgm:t>
    </dgm:pt>
    <dgm:pt modelId="{4F4C88A8-85F8-4FBE-B770-24BCC115ACDA}" type="parTrans" cxnId="{69293F97-E791-4BCC-B6BC-0F48B319E29C}">
      <dgm:prSet/>
      <dgm:spPr/>
      <dgm:t>
        <a:bodyPr/>
        <a:lstStyle/>
        <a:p>
          <a:endParaRPr lang="en-GB"/>
        </a:p>
      </dgm:t>
    </dgm:pt>
    <dgm:pt modelId="{B3D8C0EF-16D7-4E3E-B3B2-6EF907B9BFD6}" type="sibTrans" cxnId="{69293F97-E791-4BCC-B6BC-0F48B319E29C}">
      <dgm:prSet/>
      <dgm:spPr/>
      <dgm:t>
        <a:bodyPr/>
        <a:lstStyle/>
        <a:p>
          <a:endParaRPr lang="en-GB"/>
        </a:p>
      </dgm:t>
    </dgm:pt>
    <dgm:pt modelId="{EBAF7EAD-8DA4-4347-9E31-D652D22F8146}">
      <dgm:prSet phldrT="[Text]"/>
      <dgm:spPr/>
      <dgm:t>
        <a:bodyPr/>
        <a:lstStyle/>
        <a:p>
          <a:r>
            <a:rPr lang="en-GB" b="1"/>
            <a:t>Theoretical Paper</a:t>
          </a:r>
        </a:p>
        <a:p>
          <a:r>
            <a:rPr lang="en-GB"/>
            <a:t>Matt Johnston (PhD student, John Innes Centre) and Josh Hodgson (PhD student, University of Cambridge)</a:t>
          </a:r>
        </a:p>
      </dgm:t>
    </dgm:pt>
    <dgm:pt modelId="{65ACA698-1491-4BB6-A521-3F7BB2A0C81E}" type="parTrans" cxnId="{61A65B55-CCB1-4274-908B-39025CD60EED}">
      <dgm:prSet/>
      <dgm:spPr/>
      <dgm:t>
        <a:bodyPr/>
        <a:lstStyle/>
        <a:p>
          <a:endParaRPr lang="en-GB"/>
        </a:p>
      </dgm:t>
    </dgm:pt>
    <dgm:pt modelId="{08DA57CE-D5CD-4E20-8E9D-D339C451D974}" type="sibTrans" cxnId="{61A65B55-CCB1-4274-908B-39025CD60EED}">
      <dgm:prSet/>
      <dgm:spPr/>
      <dgm:t>
        <a:bodyPr/>
        <a:lstStyle/>
        <a:p>
          <a:endParaRPr lang="en-GB"/>
        </a:p>
      </dgm:t>
    </dgm:pt>
    <dgm:pt modelId="{19ECDBB0-0A21-4D5D-A89A-8D7435E5C3D2}">
      <dgm:prSet phldrT="[Text]"/>
      <dgm:spPr/>
      <dgm:t>
        <a:bodyPr/>
        <a:lstStyle/>
        <a:p>
          <a:r>
            <a:rPr lang="en-GB" b="1"/>
            <a:t>Practical Paper</a:t>
          </a:r>
        </a:p>
        <a:p>
          <a:r>
            <a:rPr lang="en-GB"/>
            <a:t>Professor Kevin Moffat (Professorial Teaching Fellow, Life Sciences) and Dr Leanne Williams (Senior Teaching Fellow, Life Sciences )  University of Warwick</a:t>
          </a:r>
        </a:p>
      </dgm:t>
    </dgm:pt>
    <dgm:pt modelId="{08FB123A-CC32-424B-9065-883123D0D0F4}" type="parTrans" cxnId="{3F513BC1-E39E-4DC7-BF81-923F04F4EB80}">
      <dgm:prSet/>
      <dgm:spPr/>
      <dgm:t>
        <a:bodyPr/>
        <a:lstStyle/>
        <a:p>
          <a:endParaRPr lang="en-GB"/>
        </a:p>
      </dgm:t>
    </dgm:pt>
    <dgm:pt modelId="{C0CEA12D-3A4C-4BB3-B428-0188E19975DF}" type="sibTrans" cxnId="{3F513BC1-E39E-4DC7-BF81-923F04F4EB80}">
      <dgm:prSet/>
      <dgm:spPr/>
      <dgm:t>
        <a:bodyPr/>
        <a:lstStyle/>
        <a:p>
          <a:endParaRPr lang="en-GB"/>
        </a:p>
      </dgm:t>
    </dgm:pt>
    <dgm:pt modelId="{CF5033B7-6159-42F2-85C2-9BBCB5ED1602}">
      <dgm:prSet phldrT="[Text]"/>
      <dgm:spPr/>
      <dgm:t>
        <a:bodyPr/>
        <a:lstStyle/>
        <a:p>
          <a:r>
            <a:rPr lang="en-GB" b="1"/>
            <a:t>Accomodation and onsite logistics</a:t>
          </a:r>
        </a:p>
        <a:p>
          <a:r>
            <a:rPr lang="en-GB"/>
            <a:t>Emma Birkett and Jane Gray Warwick Conferences</a:t>
          </a:r>
        </a:p>
      </dgm:t>
    </dgm:pt>
    <dgm:pt modelId="{13B6C3D2-5EE8-4D9F-BDC6-477B34B83BE7}" type="parTrans" cxnId="{B38C21A5-2232-418B-9F22-6FF9388ED223}">
      <dgm:prSet/>
      <dgm:spPr/>
      <dgm:t>
        <a:bodyPr/>
        <a:lstStyle/>
        <a:p>
          <a:endParaRPr lang="en-GB"/>
        </a:p>
      </dgm:t>
    </dgm:pt>
    <dgm:pt modelId="{520E3267-0CFF-42F6-A640-ED883D2A7A92}" type="sibTrans" cxnId="{B38C21A5-2232-418B-9F22-6FF9388ED223}">
      <dgm:prSet/>
      <dgm:spPr/>
      <dgm:t>
        <a:bodyPr/>
        <a:lstStyle/>
        <a:p>
          <a:endParaRPr lang="en-GB"/>
        </a:p>
      </dgm:t>
    </dgm:pt>
    <dgm:pt modelId="{8E827F07-1C29-47C4-AAAF-AA55FF2E2DEF}" type="asst">
      <dgm:prSet/>
      <dgm:spPr/>
      <dgm:t>
        <a:bodyPr/>
        <a:lstStyle/>
        <a:p>
          <a:r>
            <a:rPr lang="en-GB" b="1"/>
            <a:t> Events Officer</a:t>
          </a:r>
        </a:p>
        <a:p>
          <a:r>
            <a:rPr lang="en-GB"/>
            <a:t>Isabel Brinsden</a:t>
          </a:r>
          <a:br>
            <a:rPr lang="en-GB"/>
          </a:br>
          <a:r>
            <a:rPr lang="en-GB"/>
            <a:t>RSB</a:t>
          </a:r>
        </a:p>
      </dgm:t>
    </dgm:pt>
    <dgm:pt modelId="{E88E2101-B813-4131-A959-78AC3334DD72}" type="parTrans" cxnId="{F0E60564-8D81-451F-8B82-EDCA50327E5A}">
      <dgm:prSet/>
      <dgm:spPr/>
      <dgm:t>
        <a:bodyPr/>
        <a:lstStyle/>
        <a:p>
          <a:endParaRPr lang="en-GB"/>
        </a:p>
      </dgm:t>
    </dgm:pt>
    <dgm:pt modelId="{343F3472-498B-4BAA-A44A-43AFACEC16A3}" type="sibTrans" cxnId="{F0E60564-8D81-451F-8B82-EDCA50327E5A}">
      <dgm:prSet/>
      <dgm:spPr/>
      <dgm:t>
        <a:bodyPr/>
        <a:lstStyle/>
        <a:p>
          <a:endParaRPr lang="en-GB"/>
        </a:p>
      </dgm:t>
    </dgm:pt>
    <dgm:pt modelId="{EE1A49BB-8AEC-4FF9-A319-19F952E0D2E2}">
      <dgm:prSet/>
      <dgm:spPr/>
      <dgm:t>
        <a:bodyPr/>
        <a:lstStyle/>
        <a:p>
          <a:r>
            <a:rPr lang="en-GB" b="1"/>
            <a:t>Delegation liaison</a:t>
          </a:r>
        </a:p>
        <a:p>
          <a:r>
            <a:rPr lang="en-GB"/>
            <a:t>Dr Mary Oliver</a:t>
          </a:r>
        </a:p>
        <a:p>
          <a:r>
            <a:rPr lang="en-GB"/>
            <a:t>Associate Professor in Science Education, Faculty of Social Sciences, University of Nottingham</a:t>
          </a:r>
        </a:p>
      </dgm:t>
    </dgm:pt>
    <dgm:pt modelId="{A22489C5-FEC9-4BC3-917D-5D8CE276A158}" type="parTrans" cxnId="{4BD2CC43-4BDC-4EE9-9617-D34A63BAE30B}">
      <dgm:prSet/>
      <dgm:spPr/>
      <dgm:t>
        <a:bodyPr/>
        <a:lstStyle/>
        <a:p>
          <a:endParaRPr lang="en-GB"/>
        </a:p>
      </dgm:t>
    </dgm:pt>
    <dgm:pt modelId="{BA1D69DE-F4D8-4BA2-A112-083B0AA35C5F}" type="sibTrans" cxnId="{4BD2CC43-4BDC-4EE9-9617-D34A63BAE30B}">
      <dgm:prSet/>
      <dgm:spPr/>
      <dgm:t>
        <a:bodyPr/>
        <a:lstStyle/>
        <a:p>
          <a:endParaRPr lang="en-GB"/>
        </a:p>
      </dgm:t>
    </dgm:pt>
    <dgm:pt modelId="{7801942C-3500-40D1-92AE-6AC04C3842AB}">
      <dgm:prSet/>
      <dgm:spPr/>
      <dgm:t>
        <a:bodyPr/>
        <a:lstStyle/>
        <a:p>
          <a:r>
            <a:rPr lang="en-GB" b="1"/>
            <a:t>Head Guide</a:t>
          </a:r>
        </a:p>
        <a:p>
          <a:r>
            <a:rPr lang="en-GB" b="0"/>
            <a:t>Becky Peel </a:t>
          </a:r>
        </a:p>
        <a:p>
          <a:r>
            <a:rPr lang="en-GB" b="0"/>
            <a:t>University of York</a:t>
          </a:r>
        </a:p>
      </dgm:t>
    </dgm:pt>
    <dgm:pt modelId="{6F078A48-3D3A-44C8-AA77-1B03BD36C21F}" type="parTrans" cxnId="{77F06C28-A9EC-404D-903C-B4DB58FEC26F}">
      <dgm:prSet/>
      <dgm:spPr/>
      <dgm:t>
        <a:bodyPr/>
        <a:lstStyle/>
        <a:p>
          <a:endParaRPr lang="en-GB"/>
        </a:p>
      </dgm:t>
    </dgm:pt>
    <dgm:pt modelId="{22185DFC-D0CF-4559-82D9-DB065678F6D8}" type="sibTrans" cxnId="{77F06C28-A9EC-404D-903C-B4DB58FEC26F}">
      <dgm:prSet/>
      <dgm:spPr/>
      <dgm:t>
        <a:bodyPr/>
        <a:lstStyle/>
        <a:p>
          <a:endParaRPr lang="en-GB"/>
        </a:p>
      </dgm:t>
    </dgm:pt>
    <dgm:pt modelId="{2EDF6B3C-0FF3-466E-A44E-D015D79D76C2}">
      <dgm:prSet/>
      <dgm:spPr/>
      <dgm:t>
        <a:bodyPr/>
        <a:lstStyle/>
        <a:p>
          <a:r>
            <a:rPr lang="en-GB"/>
            <a:t>Professor Dame Jean Thomas FRS Hon FRSB</a:t>
          </a:r>
        </a:p>
        <a:p>
          <a:endParaRPr lang="en-GB"/>
        </a:p>
        <a:p>
          <a:r>
            <a:rPr lang="en-GB"/>
            <a:t>Stuart Croft</a:t>
          </a:r>
        </a:p>
        <a:p>
          <a:r>
            <a:rPr lang="en-GB"/>
            <a:t>Vice Chancellor and President of the University of Warwick</a:t>
          </a:r>
        </a:p>
      </dgm:t>
    </dgm:pt>
    <dgm:pt modelId="{4FF1E20A-FB21-474B-B81D-C42DED7C4EF5}" type="parTrans" cxnId="{0ECD9DD8-0FEB-4EE1-A9F7-DC5868E475B6}">
      <dgm:prSet/>
      <dgm:spPr/>
      <dgm:t>
        <a:bodyPr/>
        <a:lstStyle/>
        <a:p>
          <a:endParaRPr lang="en-GB"/>
        </a:p>
      </dgm:t>
    </dgm:pt>
    <dgm:pt modelId="{086B3508-4670-4163-BF87-2E89EF45DF2B}" type="sibTrans" cxnId="{0ECD9DD8-0FEB-4EE1-A9F7-DC5868E475B6}">
      <dgm:prSet/>
      <dgm:spPr/>
      <dgm:t>
        <a:bodyPr/>
        <a:lstStyle/>
        <a:p>
          <a:endParaRPr lang="en-GB"/>
        </a:p>
      </dgm:t>
    </dgm:pt>
    <dgm:pt modelId="{6C6A1FD6-4D34-49F8-BAC1-58D0F56461A4}" type="pres">
      <dgm:prSet presAssocID="{D3609F3B-F9D2-4C9A-869E-A27A121997F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BD142EE9-CDBE-4613-B315-795AB25E2F28}" type="pres">
      <dgm:prSet presAssocID="{2EDF6B3C-0FF3-466E-A44E-D015D79D76C2}" presName="hierRoot1" presStyleCnt="0">
        <dgm:presLayoutVars>
          <dgm:hierBranch val="init"/>
        </dgm:presLayoutVars>
      </dgm:prSet>
      <dgm:spPr/>
    </dgm:pt>
    <dgm:pt modelId="{9DD36167-05C7-46F3-BAC5-48A97D3D281F}" type="pres">
      <dgm:prSet presAssocID="{2EDF6B3C-0FF3-466E-A44E-D015D79D76C2}" presName="rootComposite1" presStyleCnt="0"/>
      <dgm:spPr/>
    </dgm:pt>
    <dgm:pt modelId="{6E068894-9981-47A8-AA30-E66C29F3D650}" type="pres">
      <dgm:prSet presAssocID="{2EDF6B3C-0FF3-466E-A44E-D015D79D76C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134C189-D2E5-422A-82AF-B01AD19F3CEB}" type="pres">
      <dgm:prSet presAssocID="{2EDF6B3C-0FF3-466E-A44E-D015D79D76C2}" presName="rootConnector1" presStyleLbl="node1" presStyleIdx="0" presStyleCnt="0"/>
      <dgm:spPr/>
      <dgm:t>
        <a:bodyPr/>
        <a:lstStyle/>
        <a:p>
          <a:endParaRPr lang="en-GB"/>
        </a:p>
      </dgm:t>
    </dgm:pt>
    <dgm:pt modelId="{96EC3FA3-C5EE-4499-B055-ACDEDE7E103F}" type="pres">
      <dgm:prSet presAssocID="{2EDF6B3C-0FF3-466E-A44E-D015D79D76C2}" presName="hierChild2" presStyleCnt="0"/>
      <dgm:spPr/>
    </dgm:pt>
    <dgm:pt modelId="{88D4A933-3C6E-4ACC-BE88-C4A7E8C52269}" type="pres">
      <dgm:prSet presAssocID="{78BB0765-DF92-4AA6-A5A1-E26301E20E33}" presName="Name37" presStyleLbl="parChTrans1D2" presStyleIdx="0" presStyleCnt="1"/>
      <dgm:spPr/>
      <dgm:t>
        <a:bodyPr/>
        <a:lstStyle/>
        <a:p>
          <a:endParaRPr lang="en-GB"/>
        </a:p>
      </dgm:t>
    </dgm:pt>
    <dgm:pt modelId="{C241F8BC-B20D-4ED0-B393-4A11899A8836}" type="pres">
      <dgm:prSet presAssocID="{78A9E1FD-86FD-44B0-B632-73E27F68C99C}" presName="hierRoot2" presStyleCnt="0">
        <dgm:presLayoutVars>
          <dgm:hierBranch val="init"/>
        </dgm:presLayoutVars>
      </dgm:prSet>
      <dgm:spPr/>
    </dgm:pt>
    <dgm:pt modelId="{3743BDDB-35DD-4086-886D-49D2F5F7582D}" type="pres">
      <dgm:prSet presAssocID="{78A9E1FD-86FD-44B0-B632-73E27F68C99C}" presName="rootComposite" presStyleCnt="0"/>
      <dgm:spPr/>
    </dgm:pt>
    <dgm:pt modelId="{1FEB6413-767F-462D-B11D-1E272D6100DE}" type="pres">
      <dgm:prSet presAssocID="{78A9E1FD-86FD-44B0-B632-73E27F68C99C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AA4B1D8-6290-48B0-B703-A70A02A0E39B}" type="pres">
      <dgm:prSet presAssocID="{78A9E1FD-86FD-44B0-B632-73E27F68C99C}" presName="rootConnector" presStyleLbl="node2" presStyleIdx="0" presStyleCnt="1"/>
      <dgm:spPr/>
      <dgm:t>
        <a:bodyPr/>
        <a:lstStyle/>
        <a:p>
          <a:endParaRPr lang="en-GB"/>
        </a:p>
      </dgm:t>
    </dgm:pt>
    <dgm:pt modelId="{755562A5-AD47-4C1B-A187-D3D21F74D024}" type="pres">
      <dgm:prSet presAssocID="{78A9E1FD-86FD-44B0-B632-73E27F68C99C}" presName="hierChild4" presStyleCnt="0"/>
      <dgm:spPr/>
    </dgm:pt>
    <dgm:pt modelId="{03CDBE8E-E490-48FB-BACB-D0F485DA7481}" type="pres">
      <dgm:prSet presAssocID="{65ACA698-1491-4BB6-A521-3F7BB2A0C81E}" presName="Name37" presStyleLbl="parChTrans1D3" presStyleIdx="0" presStyleCnt="6"/>
      <dgm:spPr/>
      <dgm:t>
        <a:bodyPr/>
        <a:lstStyle/>
        <a:p>
          <a:endParaRPr lang="en-GB"/>
        </a:p>
      </dgm:t>
    </dgm:pt>
    <dgm:pt modelId="{7E924FFD-444F-4102-8A33-37B4CCF44F57}" type="pres">
      <dgm:prSet presAssocID="{EBAF7EAD-8DA4-4347-9E31-D652D22F8146}" presName="hierRoot2" presStyleCnt="0">
        <dgm:presLayoutVars>
          <dgm:hierBranch val="init"/>
        </dgm:presLayoutVars>
      </dgm:prSet>
      <dgm:spPr/>
    </dgm:pt>
    <dgm:pt modelId="{89FD3E0F-AE94-469E-9593-E603DA20FA26}" type="pres">
      <dgm:prSet presAssocID="{EBAF7EAD-8DA4-4347-9E31-D652D22F8146}" presName="rootComposite" presStyleCnt="0"/>
      <dgm:spPr/>
    </dgm:pt>
    <dgm:pt modelId="{CC909BF8-821D-4B35-8CC4-E5442DD7A8E7}" type="pres">
      <dgm:prSet presAssocID="{EBAF7EAD-8DA4-4347-9E31-D652D22F8146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C37EDDA-65BE-425F-9BAE-412ABD9ADEF6}" type="pres">
      <dgm:prSet presAssocID="{EBAF7EAD-8DA4-4347-9E31-D652D22F8146}" presName="rootConnector" presStyleLbl="node3" presStyleIdx="0" presStyleCnt="5"/>
      <dgm:spPr/>
      <dgm:t>
        <a:bodyPr/>
        <a:lstStyle/>
        <a:p>
          <a:endParaRPr lang="en-GB"/>
        </a:p>
      </dgm:t>
    </dgm:pt>
    <dgm:pt modelId="{3B56A3A4-4512-46BD-B38A-AFD0A0B1DD97}" type="pres">
      <dgm:prSet presAssocID="{EBAF7EAD-8DA4-4347-9E31-D652D22F8146}" presName="hierChild4" presStyleCnt="0"/>
      <dgm:spPr/>
    </dgm:pt>
    <dgm:pt modelId="{770E0C02-751B-49C1-BD58-7299D9A6FCDD}" type="pres">
      <dgm:prSet presAssocID="{EBAF7EAD-8DA4-4347-9E31-D652D22F8146}" presName="hierChild5" presStyleCnt="0"/>
      <dgm:spPr/>
    </dgm:pt>
    <dgm:pt modelId="{D9146F1F-02ED-43EF-8655-C044BBE9F618}" type="pres">
      <dgm:prSet presAssocID="{08FB123A-CC32-424B-9065-883123D0D0F4}" presName="Name37" presStyleLbl="parChTrans1D3" presStyleIdx="1" presStyleCnt="6"/>
      <dgm:spPr/>
      <dgm:t>
        <a:bodyPr/>
        <a:lstStyle/>
        <a:p>
          <a:endParaRPr lang="en-GB"/>
        </a:p>
      </dgm:t>
    </dgm:pt>
    <dgm:pt modelId="{9E3A7933-68A2-4141-A79F-EB5CA6508956}" type="pres">
      <dgm:prSet presAssocID="{19ECDBB0-0A21-4D5D-A89A-8D7435E5C3D2}" presName="hierRoot2" presStyleCnt="0">
        <dgm:presLayoutVars>
          <dgm:hierBranch val="init"/>
        </dgm:presLayoutVars>
      </dgm:prSet>
      <dgm:spPr/>
    </dgm:pt>
    <dgm:pt modelId="{291034C4-2C85-4881-8B33-7DFFBE2D5A34}" type="pres">
      <dgm:prSet presAssocID="{19ECDBB0-0A21-4D5D-A89A-8D7435E5C3D2}" presName="rootComposite" presStyleCnt="0"/>
      <dgm:spPr/>
    </dgm:pt>
    <dgm:pt modelId="{0B080ACE-C060-4097-8B9B-627710072459}" type="pres">
      <dgm:prSet presAssocID="{19ECDBB0-0A21-4D5D-A89A-8D7435E5C3D2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04782CB-2D19-425B-B72A-2F65FA69E19B}" type="pres">
      <dgm:prSet presAssocID="{19ECDBB0-0A21-4D5D-A89A-8D7435E5C3D2}" presName="rootConnector" presStyleLbl="node3" presStyleIdx="1" presStyleCnt="5"/>
      <dgm:spPr/>
      <dgm:t>
        <a:bodyPr/>
        <a:lstStyle/>
        <a:p>
          <a:endParaRPr lang="en-GB"/>
        </a:p>
      </dgm:t>
    </dgm:pt>
    <dgm:pt modelId="{CF74D70D-B63B-4775-8002-43711E8ED771}" type="pres">
      <dgm:prSet presAssocID="{19ECDBB0-0A21-4D5D-A89A-8D7435E5C3D2}" presName="hierChild4" presStyleCnt="0"/>
      <dgm:spPr/>
    </dgm:pt>
    <dgm:pt modelId="{DCFBF443-9998-49F7-A521-3FE46D311E2C}" type="pres">
      <dgm:prSet presAssocID="{19ECDBB0-0A21-4D5D-A89A-8D7435E5C3D2}" presName="hierChild5" presStyleCnt="0"/>
      <dgm:spPr/>
    </dgm:pt>
    <dgm:pt modelId="{9B888D39-626D-46E6-88A2-8A82870E7F95}" type="pres">
      <dgm:prSet presAssocID="{13B6C3D2-5EE8-4D9F-BDC6-477B34B83BE7}" presName="Name37" presStyleLbl="parChTrans1D3" presStyleIdx="2" presStyleCnt="6"/>
      <dgm:spPr/>
      <dgm:t>
        <a:bodyPr/>
        <a:lstStyle/>
        <a:p>
          <a:endParaRPr lang="en-GB"/>
        </a:p>
      </dgm:t>
    </dgm:pt>
    <dgm:pt modelId="{C4D34C41-D1CF-4948-8608-01ECB5F337A6}" type="pres">
      <dgm:prSet presAssocID="{CF5033B7-6159-42F2-85C2-9BBCB5ED1602}" presName="hierRoot2" presStyleCnt="0">
        <dgm:presLayoutVars>
          <dgm:hierBranch val="init"/>
        </dgm:presLayoutVars>
      </dgm:prSet>
      <dgm:spPr/>
    </dgm:pt>
    <dgm:pt modelId="{22FF42C7-D97E-45C3-A77B-1719F060A631}" type="pres">
      <dgm:prSet presAssocID="{CF5033B7-6159-42F2-85C2-9BBCB5ED1602}" presName="rootComposite" presStyleCnt="0"/>
      <dgm:spPr/>
    </dgm:pt>
    <dgm:pt modelId="{F6179C1A-77C9-4BFC-A0DB-225A05D7BFE3}" type="pres">
      <dgm:prSet presAssocID="{CF5033B7-6159-42F2-85C2-9BBCB5ED1602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AD65E75-476B-47D7-ADEB-F22030593A8F}" type="pres">
      <dgm:prSet presAssocID="{CF5033B7-6159-42F2-85C2-9BBCB5ED1602}" presName="rootConnector" presStyleLbl="node3" presStyleIdx="2" presStyleCnt="5"/>
      <dgm:spPr/>
      <dgm:t>
        <a:bodyPr/>
        <a:lstStyle/>
        <a:p>
          <a:endParaRPr lang="en-GB"/>
        </a:p>
      </dgm:t>
    </dgm:pt>
    <dgm:pt modelId="{2D3665FD-2C67-4699-AE2B-EA19014F64FC}" type="pres">
      <dgm:prSet presAssocID="{CF5033B7-6159-42F2-85C2-9BBCB5ED1602}" presName="hierChild4" presStyleCnt="0"/>
      <dgm:spPr/>
    </dgm:pt>
    <dgm:pt modelId="{79D9396E-93DB-41CD-A27E-2D78CD12A150}" type="pres">
      <dgm:prSet presAssocID="{CF5033B7-6159-42F2-85C2-9BBCB5ED1602}" presName="hierChild5" presStyleCnt="0"/>
      <dgm:spPr/>
    </dgm:pt>
    <dgm:pt modelId="{44159542-CE34-43E2-8142-DB5A9F2FC9BF}" type="pres">
      <dgm:prSet presAssocID="{A22489C5-FEC9-4BC3-917D-5D8CE276A158}" presName="Name37" presStyleLbl="parChTrans1D3" presStyleIdx="3" presStyleCnt="6"/>
      <dgm:spPr/>
      <dgm:t>
        <a:bodyPr/>
        <a:lstStyle/>
        <a:p>
          <a:endParaRPr lang="en-GB"/>
        </a:p>
      </dgm:t>
    </dgm:pt>
    <dgm:pt modelId="{25712DE3-314A-4FDF-BFB7-D95616B7DA36}" type="pres">
      <dgm:prSet presAssocID="{EE1A49BB-8AEC-4FF9-A319-19F952E0D2E2}" presName="hierRoot2" presStyleCnt="0">
        <dgm:presLayoutVars>
          <dgm:hierBranch val="init"/>
        </dgm:presLayoutVars>
      </dgm:prSet>
      <dgm:spPr/>
    </dgm:pt>
    <dgm:pt modelId="{AF5EEB7B-71BF-4198-953A-BD8909DA67B2}" type="pres">
      <dgm:prSet presAssocID="{EE1A49BB-8AEC-4FF9-A319-19F952E0D2E2}" presName="rootComposite" presStyleCnt="0"/>
      <dgm:spPr/>
    </dgm:pt>
    <dgm:pt modelId="{1D862815-5CAF-4401-AEC0-8B04639FE83C}" type="pres">
      <dgm:prSet presAssocID="{EE1A49BB-8AEC-4FF9-A319-19F952E0D2E2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AA00047-1C5A-4B53-A750-A01441AEB410}" type="pres">
      <dgm:prSet presAssocID="{EE1A49BB-8AEC-4FF9-A319-19F952E0D2E2}" presName="rootConnector" presStyleLbl="node3" presStyleIdx="3" presStyleCnt="5"/>
      <dgm:spPr/>
      <dgm:t>
        <a:bodyPr/>
        <a:lstStyle/>
        <a:p>
          <a:endParaRPr lang="en-GB"/>
        </a:p>
      </dgm:t>
    </dgm:pt>
    <dgm:pt modelId="{0270FDFD-7EE4-4A53-B595-AC5EB39B1707}" type="pres">
      <dgm:prSet presAssocID="{EE1A49BB-8AEC-4FF9-A319-19F952E0D2E2}" presName="hierChild4" presStyleCnt="0"/>
      <dgm:spPr/>
    </dgm:pt>
    <dgm:pt modelId="{E2637C30-5080-41C8-8CE2-E3D56EDF9EED}" type="pres">
      <dgm:prSet presAssocID="{EE1A49BB-8AEC-4FF9-A319-19F952E0D2E2}" presName="hierChild5" presStyleCnt="0"/>
      <dgm:spPr/>
    </dgm:pt>
    <dgm:pt modelId="{6C619B2E-BDF0-48F7-8D73-0E31C80665C1}" type="pres">
      <dgm:prSet presAssocID="{6F078A48-3D3A-44C8-AA77-1B03BD36C21F}" presName="Name37" presStyleLbl="parChTrans1D3" presStyleIdx="4" presStyleCnt="6"/>
      <dgm:spPr/>
      <dgm:t>
        <a:bodyPr/>
        <a:lstStyle/>
        <a:p>
          <a:endParaRPr lang="en-GB"/>
        </a:p>
      </dgm:t>
    </dgm:pt>
    <dgm:pt modelId="{EB58DF41-6C47-4109-852A-CF34C5B614AB}" type="pres">
      <dgm:prSet presAssocID="{7801942C-3500-40D1-92AE-6AC04C3842AB}" presName="hierRoot2" presStyleCnt="0">
        <dgm:presLayoutVars>
          <dgm:hierBranch val="init"/>
        </dgm:presLayoutVars>
      </dgm:prSet>
      <dgm:spPr/>
    </dgm:pt>
    <dgm:pt modelId="{05E1C567-1FB1-4648-8F5F-0A646E948696}" type="pres">
      <dgm:prSet presAssocID="{7801942C-3500-40D1-92AE-6AC04C3842AB}" presName="rootComposite" presStyleCnt="0"/>
      <dgm:spPr/>
    </dgm:pt>
    <dgm:pt modelId="{4953ADD6-F82E-4FC0-A319-DCE71321CC93}" type="pres">
      <dgm:prSet presAssocID="{7801942C-3500-40D1-92AE-6AC04C3842AB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7EBD264-D603-4BD9-9A80-0286D12C1F03}" type="pres">
      <dgm:prSet presAssocID="{7801942C-3500-40D1-92AE-6AC04C3842AB}" presName="rootConnector" presStyleLbl="node3" presStyleIdx="4" presStyleCnt="5"/>
      <dgm:spPr/>
      <dgm:t>
        <a:bodyPr/>
        <a:lstStyle/>
        <a:p>
          <a:endParaRPr lang="en-GB"/>
        </a:p>
      </dgm:t>
    </dgm:pt>
    <dgm:pt modelId="{5DDA795E-9D9E-479A-B1D4-7BBB5C64EDF6}" type="pres">
      <dgm:prSet presAssocID="{7801942C-3500-40D1-92AE-6AC04C3842AB}" presName="hierChild4" presStyleCnt="0"/>
      <dgm:spPr/>
    </dgm:pt>
    <dgm:pt modelId="{51CAC77A-FFE6-4397-9B7E-16A51C40B2CC}" type="pres">
      <dgm:prSet presAssocID="{7801942C-3500-40D1-92AE-6AC04C3842AB}" presName="hierChild5" presStyleCnt="0"/>
      <dgm:spPr/>
    </dgm:pt>
    <dgm:pt modelId="{BF37E5F4-4789-4DC1-8982-C90F97803B21}" type="pres">
      <dgm:prSet presAssocID="{78A9E1FD-86FD-44B0-B632-73E27F68C99C}" presName="hierChild5" presStyleCnt="0"/>
      <dgm:spPr/>
    </dgm:pt>
    <dgm:pt modelId="{5044B112-E9B2-4705-AB03-ACA673BA12DA}" type="pres">
      <dgm:prSet presAssocID="{4F4C88A8-85F8-4FBE-B770-24BCC115ACDA}" presName="Name111" presStyleLbl="parChTrans1D3" presStyleIdx="5" presStyleCnt="6"/>
      <dgm:spPr/>
      <dgm:t>
        <a:bodyPr/>
        <a:lstStyle/>
        <a:p>
          <a:endParaRPr lang="en-GB"/>
        </a:p>
      </dgm:t>
    </dgm:pt>
    <dgm:pt modelId="{DD747C45-A4DC-4FAC-8AD8-5FB070D6F246}" type="pres">
      <dgm:prSet presAssocID="{7F0C6D57-F2C3-436C-B954-D00C74068E02}" presName="hierRoot3" presStyleCnt="0">
        <dgm:presLayoutVars>
          <dgm:hierBranch val="init"/>
        </dgm:presLayoutVars>
      </dgm:prSet>
      <dgm:spPr/>
    </dgm:pt>
    <dgm:pt modelId="{6BBE0650-4603-4A07-B045-0B327E0CE6E1}" type="pres">
      <dgm:prSet presAssocID="{7F0C6D57-F2C3-436C-B954-D00C74068E02}" presName="rootComposite3" presStyleCnt="0"/>
      <dgm:spPr/>
    </dgm:pt>
    <dgm:pt modelId="{EA609C4E-9394-48D6-AA9B-A7332F892052}" type="pres">
      <dgm:prSet presAssocID="{7F0C6D57-F2C3-436C-B954-D00C74068E02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B8C4337-3958-441A-B2ED-DB20E357A40A}" type="pres">
      <dgm:prSet presAssocID="{7F0C6D57-F2C3-436C-B954-D00C74068E02}" presName="rootConnector3" presStyleLbl="asst2" presStyleIdx="0" presStyleCnt="2"/>
      <dgm:spPr/>
      <dgm:t>
        <a:bodyPr/>
        <a:lstStyle/>
        <a:p>
          <a:endParaRPr lang="en-GB"/>
        </a:p>
      </dgm:t>
    </dgm:pt>
    <dgm:pt modelId="{15EAE879-CB09-4988-939B-63A482D83068}" type="pres">
      <dgm:prSet presAssocID="{7F0C6D57-F2C3-436C-B954-D00C74068E02}" presName="hierChild6" presStyleCnt="0"/>
      <dgm:spPr/>
    </dgm:pt>
    <dgm:pt modelId="{1A5B6E14-3DC3-4EBA-B27D-5F944D3D4973}" type="pres">
      <dgm:prSet presAssocID="{7F0C6D57-F2C3-436C-B954-D00C74068E02}" presName="hierChild7" presStyleCnt="0"/>
      <dgm:spPr/>
    </dgm:pt>
    <dgm:pt modelId="{3285E14C-6B39-499B-96A6-622E170AADAC}" type="pres">
      <dgm:prSet presAssocID="{E88E2101-B813-4131-A959-78AC3334DD72}" presName="Name111" presStyleLbl="parChTrans1D4" presStyleIdx="0" presStyleCnt="1"/>
      <dgm:spPr/>
      <dgm:t>
        <a:bodyPr/>
        <a:lstStyle/>
        <a:p>
          <a:endParaRPr lang="en-GB"/>
        </a:p>
      </dgm:t>
    </dgm:pt>
    <dgm:pt modelId="{FC3A4FED-2421-448E-B1BC-59EAA16F0DB6}" type="pres">
      <dgm:prSet presAssocID="{8E827F07-1C29-47C4-AAAF-AA55FF2E2DEF}" presName="hierRoot3" presStyleCnt="0">
        <dgm:presLayoutVars>
          <dgm:hierBranch val="init"/>
        </dgm:presLayoutVars>
      </dgm:prSet>
      <dgm:spPr/>
    </dgm:pt>
    <dgm:pt modelId="{5B358579-4008-43D9-8480-FC3463555FD0}" type="pres">
      <dgm:prSet presAssocID="{8E827F07-1C29-47C4-AAAF-AA55FF2E2DEF}" presName="rootComposite3" presStyleCnt="0"/>
      <dgm:spPr/>
    </dgm:pt>
    <dgm:pt modelId="{0845CFED-24DC-4706-8765-96421BEF62D4}" type="pres">
      <dgm:prSet presAssocID="{8E827F07-1C29-47C4-AAAF-AA55FF2E2DEF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725FE06-5255-4DA4-9748-E970E0CF2EA1}" type="pres">
      <dgm:prSet presAssocID="{8E827F07-1C29-47C4-AAAF-AA55FF2E2DEF}" presName="rootConnector3" presStyleLbl="asst2" presStyleIdx="1" presStyleCnt="2"/>
      <dgm:spPr/>
      <dgm:t>
        <a:bodyPr/>
        <a:lstStyle/>
        <a:p>
          <a:endParaRPr lang="en-GB"/>
        </a:p>
      </dgm:t>
    </dgm:pt>
    <dgm:pt modelId="{455F8ADD-94BD-4DE5-B3A1-762DB841349A}" type="pres">
      <dgm:prSet presAssocID="{8E827F07-1C29-47C4-AAAF-AA55FF2E2DEF}" presName="hierChild6" presStyleCnt="0"/>
      <dgm:spPr/>
    </dgm:pt>
    <dgm:pt modelId="{F2AE17B6-0FD5-4E83-8C3B-8CCCB09C4DF9}" type="pres">
      <dgm:prSet presAssocID="{8E827F07-1C29-47C4-AAAF-AA55FF2E2DEF}" presName="hierChild7" presStyleCnt="0"/>
      <dgm:spPr/>
    </dgm:pt>
    <dgm:pt modelId="{9D126E23-EBEF-4F79-8AD2-349CB3E59B43}" type="pres">
      <dgm:prSet presAssocID="{2EDF6B3C-0FF3-466E-A44E-D015D79D76C2}" presName="hierChild3" presStyleCnt="0"/>
      <dgm:spPr/>
    </dgm:pt>
  </dgm:ptLst>
  <dgm:cxnLst>
    <dgm:cxn modelId="{0ECD9DD8-0FEB-4EE1-A9F7-DC5868E475B6}" srcId="{D3609F3B-F9D2-4C9A-869E-A27A121997FB}" destId="{2EDF6B3C-0FF3-466E-A44E-D015D79D76C2}" srcOrd="0" destOrd="0" parTransId="{4FF1E20A-FB21-474B-B81D-C42DED7C4EF5}" sibTransId="{086B3508-4670-4163-BF87-2E89EF45DF2B}"/>
    <dgm:cxn modelId="{80758A93-AB5F-4FC6-9641-91668D42D90C}" type="presOf" srcId="{A22489C5-FEC9-4BC3-917D-5D8CE276A158}" destId="{44159542-CE34-43E2-8142-DB5A9F2FC9BF}" srcOrd="0" destOrd="0" presId="urn:microsoft.com/office/officeart/2005/8/layout/orgChart1"/>
    <dgm:cxn modelId="{03D7291A-5A04-4E2F-8997-C189E76BEEAA}" type="presOf" srcId="{D3609F3B-F9D2-4C9A-869E-A27A121997FB}" destId="{6C6A1FD6-4D34-49F8-BAC1-58D0F56461A4}" srcOrd="0" destOrd="0" presId="urn:microsoft.com/office/officeart/2005/8/layout/orgChart1"/>
    <dgm:cxn modelId="{A049882B-6B95-41D8-94FE-B111B7B55E9F}" type="presOf" srcId="{CF5033B7-6159-42F2-85C2-9BBCB5ED1602}" destId="{BAD65E75-476B-47D7-ADEB-F22030593A8F}" srcOrd="1" destOrd="0" presId="urn:microsoft.com/office/officeart/2005/8/layout/orgChart1"/>
    <dgm:cxn modelId="{61A65B55-CCB1-4274-908B-39025CD60EED}" srcId="{78A9E1FD-86FD-44B0-B632-73E27F68C99C}" destId="{EBAF7EAD-8DA4-4347-9E31-D652D22F8146}" srcOrd="1" destOrd="0" parTransId="{65ACA698-1491-4BB6-A521-3F7BB2A0C81E}" sibTransId="{08DA57CE-D5CD-4E20-8E9D-D339C451D974}"/>
    <dgm:cxn modelId="{D4B275A2-ACF2-4726-B02E-A877CC78BA02}" type="presOf" srcId="{E88E2101-B813-4131-A959-78AC3334DD72}" destId="{3285E14C-6B39-499B-96A6-622E170AADAC}" srcOrd="0" destOrd="0" presId="urn:microsoft.com/office/officeart/2005/8/layout/orgChart1"/>
    <dgm:cxn modelId="{B38C21A5-2232-418B-9F22-6FF9388ED223}" srcId="{78A9E1FD-86FD-44B0-B632-73E27F68C99C}" destId="{CF5033B7-6159-42F2-85C2-9BBCB5ED1602}" srcOrd="3" destOrd="0" parTransId="{13B6C3D2-5EE8-4D9F-BDC6-477B34B83BE7}" sibTransId="{520E3267-0CFF-42F6-A640-ED883D2A7A92}"/>
    <dgm:cxn modelId="{19A6EA92-F0CA-4483-B941-FD78B64670FC}" type="presOf" srcId="{2EDF6B3C-0FF3-466E-A44E-D015D79D76C2}" destId="{6E068894-9981-47A8-AA30-E66C29F3D650}" srcOrd="0" destOrd="0" presId="urn:microsoft.com/office/officeart/2005/8/layout/orgChart1"/>
    <dgm:cxn modelId="{DCB2653E-6C28-4966-9D3D-AFDB604CD6B0}" type="presOf" srcId="{7F0C6D57-F2C3-436C-B954-D00C74068E02}" destId="{CB8C4337-3958-441A-B2ED-DB20E357A40A}" srcOrd="1" destOrd="0" presId="urn:microsoft.com/office/officeart/2005/8/layout/orgChart1"/>
    <dgm:cxn modelId="{65294B8D-A4BB-4AB5-B35F-2CEC19149294}" type="presOf" srcId="{7801942C-3500-40D1-92AE-6AC04C3842AB}" destId="{77EBD264-D603-4BD9-9A80-0286D12C1F03}" srcOrd="1" destOrd="0" presId="urn:microsoft.com/office/officeart/2005/8/layout/orgChart1"/>
    <dgm:cxn modelId="{E0337C46-4CBF-41C5-BF1C-DD43FD7E9A36}" type="presOf" srcId="{19ECDBB0-0A21-4D5D-A89A-8D7435E5C3D2}" destId="{0B080ACE-C060-4097-8B9B-627710072459}" srcOrd="0" destOrd="0" presId="urn:microsoft.com/office/officeart/2005/8/layout/orgChart1"/>
    <dgm:cxn modelId="{F261B175-A870-4C2E-9451-AFE1829A251F}" type="presOf" srcId="{4F4C88A8-85F8-4FBE-B770-24BCC115ACDA}" destId="{5044B112-E9B2-4705-AB03-ACA673BA12DA}" srcOrd="0" destOrd="0" presId="urn:microsoft.com/office/officeart/2005/8/layout/orgChart1"/>
    <dgm:cxn modelId="{3F513BC1-E39E-4DC7-BF81-923F04F4EB80}" srcId="{78A9E1FD-86FD-44B0-B632-73E27F68C99C}" destId="{19ECDBB0-0A21-4D5D-A89A-8D7435E5C3D2}" srcOrd="2" destOrd="0" parTransId="{08FB123A-CC32-424B-9065-883123D0D0F4}" sibTransId="{C0CEA12D-3A4C-4BB3-B428-0188E19975DF}"/>
    <dgm:cxn modelId="{69293F97-E791-4BCC-B6BC-0F48B319E29C}" srcId="{78A9E1FD-86FD-44B0-B632-73E27F68C99C}" destId="{7F0C6D57-F2C3-436C-B954-D00C74068E02}" srcOrd="0" destOrd="0" parTransId="{4F4C88A8-85F8-4FBE-B770-24BCC115ACDA}" sibTransId="{B3D8C0EF-16D7-4E3E-B3B2-6EF907B9BFD6}"/>
    <dgm:cxn modelId="{248AFEB6-3924-4D8A-BD36-F0DF56327EEF}" type="presOf" srcId="{65ACA698-1491-4BB6-A521-3F7BB2A0C81E}" destId="{03CDBE8E-E490-48FB-BACB-D0F485DA7481}" srcOrd="0" destOrd="0" presId="urn:microsoft.com/office/officeart/2005/8/layout/orgChart1"/>
    <dgm:cxn modelId="{3EC20E01-D977-41AD-AACF-9763CB7BDA42}" type="presOf" srcId="{EBAF7EAD-8DA4-4347-9E31-D652D22F8146}" destId="{CC909BF8-821D-4B35-8CC4-E5442DD7A8E7}" srcOrd="0" destOrd="0" presId="urn:microsoft.com/office/officeart/2005/8/layout/orgChart1"/>
    <dgm:cxn modelId="{7399C238-7859-44F1-B0E9-98F430F574F0}" type="presOf" srcId="{78A9E1FD-86FD-44B0-B632-73E27F68C99C}" destId="{BAA4B1D8-6290-48B0-B703-A70A02A0E39B}" srcOrd="1" destOrd="0" presId="urn:microsoft.com/office/officeart/2005/8/layout/orgChart1"/>
    <dgm:cxn modelId="{01A2B57B-5D24-44F4-9B91-9274E78FDB24}" srcId="{2EDF6B3C-0FF3-466E-A44E-D015D79D76C2}" destId="{78A9E1FD-86FD-44B0-B632-73E27F68C99C}" srcOrd="0" destOrd="0" parTransId="{78BB0765-DF92-4AA6-A5A1-E26301E20E33}" sibTransId="{832B1376-E2E5-4855-87D6-D787BBC68AEC}"/>
    <dgm:cxn modelId="{77F06C28-A9EC-404D-903C-B4DB58FEC26F}" srcId="{78A9E1FD-86FD-44B0-B632-73E27F68C99C}" destId="{7801942C-3500-40D1-92AE-6AC04C3842AB}" srcOrd="5" destOrd="0" parTransId="{6F078A48-3D3A-44C8-AA77-1B03BD36C21F}" sibTransId="{22185DFC-D0CF-4559-82D9-DB065678F6D8}"/>
    <dgm:cxn modelId="{F0E60564-8D81-451F-8B82-EDCA50327E5A}" srcId="{7F0C6D57-F2C3-436C-B954-D00C74068E02}" destId="{8E827F07-1C29-47C4-AAAF-AA55FF2E2DEF}" srcOrd="0" destOrd="0" parTransId="{E88E2101-B813-4131-A959-78AC3334DD72}" sibTransId="{343F3472-498B-4BAA-A44A-43AFACEC16A3}"/>
    <dgm:cxn modelId="{E86E0B7F-F6D9-47A7-8748-06DC313F65D1}" type="presOf" srcId="{19ECDBB0-0A21-4D5D-A89A-8D7435E5C3D2}" destId="{904782CB-2D19-425B-B72A-2F65FA69E19B}" srcOrd="1" destOrd="0" presId="urn:microsoft.com/office/officeart/2005/8/layout/orgChart1"/>
    <dgm:cxn modelId="{8388676C-AEC3-4014-8EBA-86068699851C}" type="presOf" srcId="{78A9E1FD-86FD-44B0-B632-73E27F68C99C}" destId="{1FEB6413-767F-462D-B11D-1E272D6100DE}" srcOrd="0" destOrd="0" presId="urn:microsoft.com/office/officeart/2005/8/layout/orgChart1"/>
    <dgm:cxn modelId="{97BA517E-C97B-43F1-99BC-D07DF13B357C}" type="presOf" srcId="{8E827F07-1C29-47C4-AAAF-AA55FF2E2DEF}" destId="{6725FE06-5255-4DA4-9748-E970E0CF2EA1}" srcOrd="1" destOrd="0" presId="urn:microsoft.com/office/officeart/2005/8/layout/orgChart1"/>
    <dgm:cxn modelId="{0D8D30BB-9F4E-4CB3-BC72-BA9B930623A7}" type="presOf" srcId="{EE1A49BB-8AEC-4FF9-A319-19F952E0D2E2}" destId="{1D862815-5CAF-4401-AEC0-8B04639FE83C}" srcOrd="0" destOrd="0" presId="urn:microsoft.com/office/officeart/2005/8/layout/orgChart1"/>
    <dgm:cxn modelId="{9EE41A3F-BE9B-411A-8DCD-A56168384975}" type="presOf" srcId="{EBAF7EAD-8DA4-4347-9E31-D652D22F8146}" destId="{9C37EDDA-65BE-425F-9BAE-412ABD9ADEF6}" srcOrd="1" destOrd="0" presId="urn:microsoft.com/office/officeart/2005/8/layout/orgChart1"/>
    <dgm:cxn modelId="{4BD2CC43-4BDC-4EE9-9617-D34A63BAE30B}" srcId="{78A9E1FD-86FD-44B0-B632-73E27F68C99C}" destId="{EE1A49BB-8AEC-4FF9-A319-19F952E0D2E2}" srcOrd="4" destOrd="0" parTransId="{A22489C5-FEC9-4BC3-917D-5D8CE276A158}" sibTransId="{BA1D69DE-F4D8-4BA2-A112-083B0AA35C5F}"/>
    <dgm:cxn modelId="{24F35B6B-AEB9-4399-9CF0-C445CD6DB689}" type="presOf" srcId="{CF5033B7-6159-42F2-85C2-9BBCB5ED1602}" destId="{F6179C1A-77C9-4BFC-A0DB-225A05D7BFE3}" srcOrd="0" destOrd="0" presId="urn:microsoft.com/office/officeart/2005/8/layout/orgChart1"/>
    <dgm:cxn modelId="{B07F180B-34E8-4659-93A7-EA4E926C6BEF}" type="presOf" srcId="{6F078A48-3D3A-44C8-AA77-1B03BD36C21F}" destId="{6C619B2E-BDF0-48F7-8D73-0E31C80665C1}" srcOrd="0" destOrd="0" presId="urn:microsoft.com/office/officeart/2005/8/layout/orgChart1"/>
    <dgm:cxn modelId="{A04819DB-A1F0-4778-8133-44746901AC42}" type="presOf" srcId="{7F0C6D57-F2C3-436C-B954-D00C74068E02}" destId="{EA609C4E-9394-48D6-AA9B-A7332F892052}" srcOrd="0" destOrd="0" presId="urn:microsoft.com/office/officeart/2005/8/layout/orgChart1"/>
    <dgm:cxn modelId="{6C625F92-3C37-47A7-8C51-94D7AB6788A9}" type="presOf" srcId="{EE1A49BB-8AEC-4FF9-A319-19F952E0D2E2}" destId="{2AA00047-1C5A-4B53-A750-A01441AEB410}" srcOrd="1" destOrd="0" presId="urn:microsoft.com/office/officeart/2005/8/layout/orgChart1"/>
    <dgm:cxn modelId="{339F2A72-4C20-4FF3-A3DB-33F943F1C9DF}" type="presOf" srcId="{08FB123A-CC32-424B-9065-883123D0D0F4}" destId="{D9146F1F-02ED-43EF-8655-C044BBE9F618}" srcOrd="0" destOrd="0" presId="urn:microsoft.com/office/officeart/2005/8/layout/orgChart1"/>
    <dgm:cxn modelId="{83D4A439-5F5E-4862-93EE-C69BDE33B526}" type="presOf" srcId="{8E827F07-1C29-47C4-AAAF-AA55FF2E2DEF}" destId="{0845CFED-24DC-4706-8765-96421BEF62D4}" srcOrd="0" destOrd="0" presId="urn:microsoft.com/office/officeart/2005/8/layout/orgChart1"/>
    <dgm:cxn modelId="{EF21E979-A7C0-49EA-B6F9-65A40737EEFB}" type="presOf" srcId="{2EDF6B3C-0FF3-466E-A44E-D015D79D76C2}" destId="{4134C189-D2E5-422A-82AF-B01AD19F3CEB}" srcOrd="1" destOrd="0" presId="urn:microsoft.com/office/officeart/2005/8/layout/orgChart1"/>
    <dgm:cxn modelId="{4EC1379D-2476-4231-BA6E-6C63DDBE2FDD}" type="presOf" srcId="{7801942C-3500-40D1-92AE-6AC04C3842AB}" destId="{4953ADD6-F82E-4FC0-A319-DCE71321CC93}" srcOrd="0" destOrd="0" presId="urn:microsoft.com/office/officeart/2005/8/layout/orgChart1"/>
    <dgm:cxn modelId="{7A791DA8-DA66-4701-963C-ADCED73A224F}" type="presOf" srcId="{13B6C3D2-5EE8-4D9F-BDC6-477B34B83BE7}" destId="{9B888D39-626D-46E6-88A2-8A82870E7F95}" srcOrd="0" destOrd="0" presId="urn:microsoft.com/office/officeart/2005/8/layout/orgChart1"/>
    <dgm:cxn modelId="{C41D5DBE-A49C-47B9-903F-C6C3F8FB78D0}" type="presOf" srcId="{78BB0765-DF92-4AA6-A5A1-E26301E20E33}" destId="{88D4A933-3C6E-4ACC-BE88-C4A7E8C52269}" srcOrd="0" destOrd="0" presId="urn:microsoft.com/office/officeart/2005/8/layout/orgChart1"/>
    <dgm:cxn modelId="{BC668DD0-6B1B-4D9B-9A9A-EFE35D7D30B9}" type="presParOf" srcId="{6C6A1FD6-4D34-49F8-BAC1-58D0F56461A4}" destId="{BD142EE9-CDBE-4613-B315-795AB25E2F28}" srcOrd="0" destOrd="0" presId="urn:microsoft.com/office/officeart/2005/8/layout/orgChart1"/>
    <dgm:cxn modelId="{EA240919-937F-4FA0-9CCC-D9F3E6B926A1}" type="presParOf" srcId="{BD142EE9-CDBE-4613-B315-795AB25E2F28}" destId="{9DD36167-05C7-46F3-BAC5-48A97D3D281F}" srcOrd="0" destOrd="0" presId="urn:microsoft.com/office/officeart/2005/8/layout/orgChart1"/>
    <dgm:cxn modelId="{B511C7A7-FA90-4FF0-BD9F-137C0C51D6D9}" type="presParOf" srcId="{9DD36167-05C7-46F3-BAC5-48A97D3D281F}" destId="{6E068894-9981-47A8-AA30-E66C29F3D650}" srcOrd="0" destOrd="0" presId="urn:microsoft.com/office/officeart/2005/8/layout/orgChart1"/>
    <dgm:cxn modelId="{8D9457BD-8069-4DC8-B6C3-5DA0656C5248}" type="presParOf" srcId="{9DD36167-05C7-46F3-BAC5-48A97D3D281F}" destId="{4134C189-D2E5-422A-82AF-B01AD19F3CEB}" srcOrd="1" destOrd="0" presId="urn:microsoft.com/office/officeart/2005/8/layout/orgChart1"/>
    <dgm:cxn modelId="{B56FFDCD-9511-482A-9755-9CD78A4D4BE8}" type="presParOf" srcId="{BD142EE9-CDBE-4613-B315-795AB25E2F28}" destId="{96EC3FA3-C5EE-4499-B055-ACDEDE7E103F}" srcOrd="1" destOrd="0" presId="urn:microsoft.com/office/officeart/2005/8/layout/orgChart1"/>
    <dgm:cxn modelId="{BC0247F9-239D-486B-B78D-BDFFE08D231E}" type="presParOf" srcId="{96EC3FA3-C5EE-4499-B055-ACDEDE7E103F}" destId="{88D4A933-3C6E-4ACC-BE88-C4A7E8C52269}" srcOrd="0" destOrd="0" presId="urn:microsoft.com/office/officeart/2005/8/layout/orgChart1"/>
    <dgm:cxn modelId="{32861524-0C80-4B20-AFBD-9FC63707AA0F}" type="presParOf" srcId="{96EC3FA3-C5EE-4499-B055-ACDEDE7E103F}" destId="{C241F8BC-B20D-4ED0-B393-4A11899A8836}" srcOrd="1" destOrd="0" presId="urn:microsoft.com/office/officeart/2005/8/layout/orgChart1"/>
    <dgm:cxn modelId="{647944D5-F595-4EEA-AD5A-260B9045C367}" type="presParOf" srcId="{C241F8BC-B20D-4ED0-B393-4A11899A8836}" destId="{3743BDDB-35DD-4086-886D-49D2F5F7582D}" srcOrd="0" destOrd="0" presId="urn:microsoft.com/office/officeart/2005/8/layout/orgChart1"/>
    <dgm:cxn modelId="{5C9C85E1-2D52-491C-8768-505BCAAD05F8}" type="presParOf" srcId="{3743BDDB-35DD-4086-886D-49D2F5F7582D}" destId="{1FEB6413-767F-462D-B11D-1E272D6100DE}" srcOrd="0" destOrd="0" presId="urn:microsoft.com/office/officeart/2005/8/layout/orgChart1"/>
    <dgm:cxn modelId="{38C5F92A-E0EC-44AD-B712-1F3248CE06AF}" type="presParOf" srcId="{3743BDDB-35DD-4086-886D-49D2F5F7582D}" destId="{BAA4B1D8-6290-48B0-B703-A70A02A0E39B}" srcOrd="1" destOrd="0" presId="urn:microsoft.com/office/officeart/2005/8/layout/orgChart1"/>
    <dgm:cxn modelId="{2732A665-2165-40F8-9370-52ED65AD721E}" type="presParOf" srcId="{C241F8BC-B20D-4ED0-B393-4A11899A8836}" destId="{755562A5-AD47-4C1B-A187-D3D21F74D024}" srcOrd="1" destOrd="0" presId="urn:microsoft.com/office/officeart/2005/8/layout/orgChart1"/>
    <dgm:cxn modelId="{615F6CC7-1DD9-4CE9-AF20-7AFEC40C3424}" type="presParOf" srcId="{755562A5-AD47-4C1B-A187-D3D21F74D024}" destId="{03CDBE8E-E490-48FB-BACB-D0F485DA7481}" srcOrd="0" destOrd="0" presId="urn:microsoft.com/office/officeart/2005/8/layout/orgChart1"/>
    <dgm:cxn modelId="{12FDF570-66B6-4E89-B060-1E40CC0A49A2}" type="presParOf" srcId="{755562A5-AD47-4C1B-A187-D3D21F74D024}" destId="{7E924FFD-444F-4102-8A33-37B4CCF44F57}" srcOrd="1" destOrd="0" presId="urn:microsoft.com/office/officeart/2005/8/layout/orgChart1"/>
    <dgm:cxn modelId="{09CCE01B-F266-44E9-BD9A-19972E3CE87B}" type="presParOf" srcId="{7E924FFD-444F-4102-8A33-37B4CCF44F57}" destId="{89FD3E0F-AE94-469E-9593-E603DA20FA26}" srcOrd="0" destOrd="0" presId="urn:microsoft.com/office/officeart/2005/8/layout/orgChart1"/>
    <dgm:cxn modelId="{5FA4BA95-4F38-45FA-B0D5-158B57C7EDC4}" type="presParOf" srcId="{89FD3E0F-AE94-469E-9593-E603DA20FA26}" destId="{CC909BF8-821D-4B35-8CC4-E5442DD7A8E7}" srcOrd="0" destOrd="0" presId="urn:microsoft.com/office/officeart/2005/8/layout/orgChart1"/>
    <dgm:cxn modelId="{944BF3FF-9755-4BD5-BF5A-07E13A71C082}" type="presParOf" srcId="{89FD3E0F-AE94-469E-9593-E603DA20FA26}" destId="{9C37EDDA-65BE-425F-9BAE-412ABD9ADEF6}" srcOrd="1" destOrd="0" presId="urn:microsoft.com/office/officeart/2005/8/layout/orgChart1"/>
    <dgm:cxn modelId="{FBCABDFD-4602-4D72-9A11-2390F0714057}" type="presParOf" srcId="{7E924FFD-444F-4102-8A33-37B4CCF44F57}" destId="{3B56A3A4-4512-46BD-B38A-AFD0A0B1DD97}" srcOrd="1" destOrd="0" presId="urn:microsoft.com/office/officeart/2005/8/layout/orgChart1"/>
    <dgm:cxn modelId="{95B97F88-2728-4107-8244-89EDFF51C0AD}" type="presParOf" srcId="{7E924FFD-444F-4102-8A33-37B4CCF44F57}" destId="{770E0C02-751B-49C1-BD58-7299D9A6FCDD}" srcOrd="2" destOrd="0" presId="urn:microsoft.com/office/officeart/2005/8/layout/orgChart1"/>
    <dgm:cxn modelId="{75D169F6-ADD3-43AB-A054-9D3790B4C0E2}" type="presParOf" srcId="{755562A5-AD47-4C1B-A187-D3D21F74D024}" destId="{D9146F1F-02ED-43EF-8655-C044BBE9F618}" srcOrd="2" destOrd="0" presId="urn:microsoft.com/office/officeart/2005/8/layout/orgChart1"/>
    <dgm:cxn modelId="{85356B82-F491-4F0C-8EC8-4D3A97D472F9}" type="presParOf" srcId="{755562A5-AD47-4C1B-A187-D3D21F74D024}" destId="{9E3A7933-68A2-4141-A79F-EB5CA6508956}" srcOrd="3" destOrd="0" presId="urn:microsoft.com/office/officeart/2005/8/layout/orgChart1"/>
    <dgm:cxn modelId="{FB8B546F-5F14-4B46-91F6-256C3EEFB9A5}" type="presParOf" srcId="{9E3A7933-68A2-4141-A79F-EB5CA6508956}" destId="{291034C4-2C85-4881-8B33-7DFFBE2D5A34}" srcOrd="0" destOrd="0" presId="urn:microsoft.com/office/officeart/2005/8/layout/orgChart1"/>
    <dgm:cxn modelId="{5C3166F3-A1FB-4BD2-BA27-293049608DCE}" type="presParOf" srcId="{291034C4-2C85-4881-8B33-7DFFBE2D5A34}" destId="{0B080ACE-C060-4097-8B9B-627710072459}" srcOrd="0" destOrd="0" presId="urn:microsoft.com/office/officeart/2005/8/layout/orgChart1"/>
    <dgm:cxn modelId="{A56898BC-F4EA-4748-B238-52A110D1DD11}" type="presParOf" srcId="{291034C4-2C85-4881-8B33-7DFFBE2D5A34}" destId="{904782CB-2D19-425B-B72A-2F65FA69E19B}" srcOrd="1" destOrd="0" presId="urn:microsoft.com/office/officeart/2005/8/layout/orgChart1"/>
    <dgm:cxn modelId="{0769A4ED-1D62-4984-A7C0-03E77A590B9E}" type="presParOf" srcId="{9E3A7933-68A2-4141-A79F-EB5CA6508956}" destId="{CF74D70D-B63B-4775-8002-43711E8ED771}" srcOrd="1" destOrd="0" presId="urn:microsoft.com/office/officeart/2005/8/layout/orgChart1"/>
    <dgm:cxn modelId="{88F878B5-54AC-4AAB-B2DE-DC6F40074627}" type="presParOf" srcId="{9E3A7933-68A2-4141-A79F-EB5CA6508956}" destId="{DCFBF443-9998-49F7-A521-3FE46D311E2C}" srcOrd="2" destOrd="0" presId="urn:microsoft.com/office/officeart/2005/8/layout/orgChart1"/>
    <dgm:cxn modelId="{55A90ED4-744E-423B-AF81-8AC287D94F1A}" type="presParOf" srcId="{755562A5-AD47-4C1B-A187-D3D21F74D024}" destId="{9B888D39-626D-46E6-88A2-8A82870E7F95}" srcOrd="4" destOrd="0" presId="urn:microsoft.com/office/officeart/2005/8/layout/orgChart1"/>
    <dgm:cxn modelId="{1512AA59-336B-4E42-B25E-69DC48B86452}" type="presParOf" srcId="{755562A5-AD47-4C1B-A187-D3D21F74D024}" destId="{C4D34C41-D1CF-4948-8608-01ECB5F337A6}" srcOrd="5" destOrd="0" presId="urn:microsoft.com/office/officeart/2005/8/layout/orgChart1"/>
    <dgm:cxn modelId="{71FADB28-83D8-4970-A481-AE0452FB2657}" type="presParOf" srcId="{C4D34C41-D1CF-4948-8608-01ECB5F337A6}" destId="{22FF42C7-D97E-45C3-A77B-1719F060A631}" srcOrd="0" destOrd="0" presId="urn:microsoft.com/office/officeart/2005/8/layout/orgChart1"/>
    <dgm:cxn modelId="{ED207071-2C34-4DC8-9017-1FEDA611031E}" type="presParOf" srcId="{22FF42C7-D97E-45C3-A77B-1719F060A631}" destId="{F6179C1A-77C9-4BFC-A0DB-225A05D7BFE3}" srcOrd="0" destOrd="0" presId="urn:microsoft.com/office/officeart/2005/8/layout/orgChart1"/>
    <dgm:cxn modelId="{CA61006C-2A5A-4F38-98CF-4DCDA6F0D73C}" type="presParOf" srcId="{22FF42C7-D97E-45C3-A77B-1719F060A631}" destId="{BAD65E75-476B-47D7-ADEB-F22030593A8F}" srcOrd="1" destOrd="0" presId="urn:microsoft.com/office/officeart/2005/8/layout/orgChart1"/>
    <dgm:cxn modelId="{0FF347DC-0D1A-4E84-87A3-63A6A5A844D3}" type="presParOf" srcId="{C4D34C41-D1CF-4948-8608-01ECB5F337A6}" destId="{2D3665FD-2C67-4699-AE2B-EA19014F64FC}" srcOrd="1" destOrd="0" presId="urn:microsoft.com/office/officeart/2005/8/layout/orgChart1"/>
    <dgm:cxn modelId="{698EF691-A2AC-4D37-8A4F-6385097987D1}" type="presParOf" srcId="{C4D34C41-D1CF-4948-8608-01ECB5F337A6}" destId="{79D9396E-93DB-41CD-A27E-2D78CD12A150}" srcOrd="2" destOrd="0" presId="urn:microsoft.com/office/officeart/2005/8/layout/orgChart1"/>
    <dgm:cxn modelId="{04BAEAF1-ED49-43EC-8455-16C1DAC9708C}" type="presParOf" srcId="{755562A5-AD47-4C1B-A187-D3D21F74D024}" destId="{44159542-CE34-43E2-8142-DB5A9F2FC9BF}" srcOrd="6" destOrd="0" presId="urn:microsoft.com/office/officeart/2005/8/layout/orgChart1"/>
    <dgm:cxn modelId="{6C973B27-4154-45D7-A8C4-E7082916B2E9}" type="presParOf" srcId="{755562A5-AD47-4C1B-A187-D3D21F74D024}" destId="{25712DE3-314A-4FDF-BFB7-D95616B7DA36}" srcOrd="7" destOrd="0" presId="urn:microsoft.com/office/officeart/2005/8/layout/orgChart1"/>
    <dgm:cxn modelId="{913B32FB-4878-4A57-8D16-2CA10FCD5F31}" type="presParOf" srcId="{25712DE3-314A-4FDF-BFB7-D95616B7DA36}" destId="{AF5EEB7B-71BF-4198-953A-BD8909DA67B2}" srcOrd="0" destOrd="0" presId="urn:microsoft.com/office/officeart/2005/8/layout/orgChart1"/>
    <dgm:cxn modelId="{E89C7E8F-4937-4180-9AB7-8A60557D4EB2}" type="presParOf" srcId="{AF5EEB7B-71BF-4198-953A-BD8909DA67B2}" destId="{1D862815-5CAF-4401-AEC0-8B04639FE83C}" srcOrd="0" destOrd="0" presId="urn:microsoft.com/office/officeart/2005/8/layout/orgChart1"/>
    <dgm:cxn modelId="{24CAFFDA-A613-4D7E-BE8B-FF38E0EA6CDA}" type="presParOf" srcId="{AF5EEB7B-71BF-4198-953A-BD8909DA67B2}" destId="{2AA00047-1C5A-4B53-A750-A01441AEB410}" srcOrd="1" destOrd="0" presId="urn:microsoft.com/office/officeart/2005/8/layout/orgChart1"/>
    <dgm:cxn modelId="{26391DA0-5228-4449-9EA7-46851D916B77}" type="presParOf" srcId="{25712DE3-314A-4FDF-BFB7-D95616B7DA36}" destId="{0270FDFD-7EE4-4A53-B595-AC5EB39B1707}" srcOrd="1" destOrd="0" presId="urn:microsoft.com/office/officeart/2005/8/layout/orgChart1"/>
    <dgm:cxn modelId="{A2714BF6-3D3A-42E7-A8D1-C316DFE73A07}" type="presParOf" srcId="{25712DE3-314A-4FDF-BFB7-D95616B7DA36}" destId="{E2637C30-5080-41C8-8CE2-E3D56EDF9EED}" srcOrd="2" destOrd="0" presId="urn:microsoft.com/office/officeart/2005/8/layout/orgChart1"/>
    <dgm:cxn modelId="{5CEF3C7D-341B-4883-889D-85C73234CD05}" type="presParOf" srcId="{755562A5-AD47-4C1B-A187-D3D21F74D024}" destId="{6C619B2E-BDF0-48F7-8D73-0E31C80665C1}" srcOrd="8" destOrd="0" presId="urn:microsoft.com/office/officeart/2005/8/layout/orgChart1"/>
    <dgm:cxn modelId="{B3894841-B29A-4BED-B764-351D61FFFE5A}" type="presParOf" srcId="{755562A5-AD47-4C1B-A187-D3D21F74D024}" destId="{EB58DF41-6C47-4109-852A-CF34C5B614AB}" srcOrd="9" destOrd="0" presId="urn:microsoft.com/office/officeart/2005/8/layout/orgChart1"/>
    <dgm:cxn modelId="{A1710ADB-31DE-4C47-8030-C9616D1FB7A9}" type="presParOf" srcId="{EB58DF41-6C47-4109-852A-CF34C5B614AB}" destId="{05E1C567-1FB1-4648-8F5F-0A646E948696}" srcOrd="0" destOrd="0" presId="urn:microsoft.com/office/officeart/2005/8/layout/orgChart1"/>
    <dgm:cxn modelId="{2119E2FE-4D75-4C9F-9F59-44E9565F371E}" type="presParOf" srcId="{05E1C567-1FB1-4648-8F5F-0A646E948696}" destId="{4953ADD6-F82E-4FC0-A319-DCE71321CC93}" srcOrd="0" destOrd="0" presId="urn:microsoft.com/office/officeart/2005/8/layout/orgChart1"/>
    <dgm:cxn modelId="{15580E7E-25E1-476E-84A4-AD5F300D8B3F}" type="presParOf" srcId="{05E1C567-1FB1-4648-8F5F-0A646E948696}" destId="{77EBD264-D603-4BD9-9A80-0286D12C1F03}" srcOrd="1" destOrd="0" presId="urn:microsoft.com/office/officeart/2005/8/layout/orgChart1"/>
    <dgm:cxn modelId="{9B4BA943-1D8E-48DB-A1DB-DE1D86736187}" type="presParOf" srcId="{EB58DF41-6C47-4109-852A-CF34C5B614AB}" destId="{5DDA795E-9D9E-479A-B1D4-7BBB5C64EDF6}" srcOrd="1" destOrd="0" presId="urn:microsoft.com/office/officeart/2005/8/layout/orgChart1"/>
    <dgm:cxn modelId="{CECD317B-A060-436D-A66C-B3A4120A46F2}" type="presParOf" srcId="{EB58DF41-6C47-4109-852A-CF34C5B614AB}" destId="{51CAC77A-FFE6-4397-9B7E-16A51C40B2CC}" srcOrd="2" destOrd="0" presId="urn:microsoft.com/office/officeart/2005/8/layout/orgChart1"/>
    <dgm:cxn modelId="{99F083B1-F6B0-4D2D-9374-C9CF4EB01E91}" type="presParOf" srcId="{C241F8BC-B20D-4ED0-B393-4A11899A8836}" destId="{BF37E5F4-4789-4DC1-8982-C90F97803B21}" srcOrd="2" destOrd="0" presId="urn:microsoft.com/office/officeart/2005/8/layout/orgChart1"/>
    <dgm:cxn modelId="{BE7F1465-DF5D-42F3-93C9-7F7119DCBD83}" type="presParOf" srcId="{BF37E5F4-4789-4DC1-8982-C90F97803B21}" destId="{5044B112-E9B2-4705-AB03-ACA673BA12DA}" srcOrd="0" destOrd="0" presId="urn:microsoft.com/office/officeart/2005/8/layout/orgChart1"/>
    <dgm:cxn modelId="{EFBD066E-ABA7-472A-9E0D-5C117AA1ADCC}" type="presParOf" srcId="{BF37E5F4-4789-4DC1-8982-C90F97803B21}" destId="{DD747C45-A4DC-4FAC-8AD8-5FB070D6F246}" srcOrd="1" destOrd="0" presId="urn:microsoft.com/office/officeart/2005/8/layout/orgChart1"/>
    <dgm:cxn modelId="{F48EBEDC-06B8-46B2-9166-8E17A3762286}" type="presParOf" srcId="{DD747C45-A4DC-4FAC-8AD8-5FB070D6F246}" destId="{6BBE0650-4603-4A07-B045-0B327E0CE6E1}" srcOrd="0" destOrd="0" presId="urn:microsoft.com/office/officeart/2005/8/layout/orgChart1"/>
    <dgm:cxn modelId="{BDB626DE-E41E-4292-BEB6-C294F521915B}" type="presParOf" srcId="{6BBE0650-4603-4A07-B045-0B327E0CE6E1}" destId="{EA609C4E-9394-48D6-AA9B-A7332F892052}" srcOrd="0" destOrd="0" presId="urn:microsoft.com/office/officeart/2005/8/layout/orgChart1"/>
    <dgm:cxn modelId="{9993B153-5F34-405B-865A-210D1707E8B1}" type="presParOf" srcId="{6BBE0650-4603-4A07-B045-0B327E0CE6E1}" destId="{CB8C4337-3958-441A-B2ED-DB20E357A40A}" srcOrd="1" destOrd="0" presId="urn:microsoft.com/office/officeart/2005/8/layout/orgChart1"/>
    <dgm:cxn modelId="{EC295C46-F3FD-4734-A159-07869ED0B531}" type="presParOf" srcId="{DD747C45-A4DC-4FAC-8AD8-5FB070D6F246}" destId="{15EAE879-CB09-4988-939B-63A482D83068}" srcOrd="1" destOrd="0" presId="urn:microsoft.com/office/officeart/2005/8/layout/orgChart1"/>
    <dgm:cxn modelId="{3901333E-AA6B-4918-8664-290648EA971B}" type="presParOf" srcId="{DD747C45-A4DC-4FAC-8AD8-5FB070D6F246}" destId="{1A5B6E14-3DC3-4EBA-B27D-5F944D3D4973}" srcOrd="2" destOrd="0" presId="urn:microsoft.com/office/officeart/2005/8/layout/orgChart1"/>
    <dgm:cxn modelId="{5C32DB36-1EA8-4562-AB74-940DBDFF6FBB}" type="presParOf" srcId="{1A5B6E14-3DC3-4EBA-B27D-5F944D3D4973}" destId="{3285E14C-6B39-499B-96A6-622E170AADAC}" srcOrd="0" destOrd="0" presId="urn:microsoft.com/office/officeart/2005/8/layout/orgChart1"/>
    <dgm:cxn modelId="{345ABD75-F6AB-4C19-8622-44BA3326AC04}" type="presParOf" srcId="{1A5B6E14-3DC3-4EBA-B27D-5F944D3D4973}" destId="{FC3A4FED-2421-448E-B1BC-59EAA16F0DB6}" srcOrd="1" destOrd="0" presId="urn:microsoft.com/office/officeart/2005/8/layout/orgChart1"/>
    <dgm:cxn modelId="{C0090BB6-B206-4F90-AE4A-37F115F5F1B9}" type="presParOf" srcId="{FC3A4FED-2421-448E-B1BC-59EAA16F0DB6}" destId="{5B358579-4008-43D9-8480-FC3463555FD0}" srcOrd="0" destOrd="0" presId="urn:microsoft.com/office/officeart/2005/8/layout/orgChart1"/>
    <dgm:cxn modelId="{CAEAE2CE-B827-44F7-AAF1-B4F9939D2C80}" type="presParOf" srcId="{5B358579-4008-43D9-8480-FC3463555FD0}" destId="{0845CFED-24DC-4706-8765-96421BEF62D4}" srcOrd="0" destOrd="0" presId="urn:microsoft.com/office/officeart/2005/8/layout/orgChart1"/>
    <dgm:cxn modelId="{01D924AF-130F-4761-BD52-4987C24DDBA8}" type="presParOf" srcId="{5B358579-4008-43D9-8480-FC3463555FD0}" destId="{6725FE06-5255-4DA4-9748-E970E0CF2EA1}" srcOrd="1" destOrd="0" presId="urn:microsoft.com/office/officeart/2005/8/layout/orgChart1"/>
    <dgm:cxn modelId="{E44EA40F-8DDF-4EA3-AB43-4DB1A24D3F18}" type="presParOf" srcId="{FC3A4FED-2421-448E-B1BC-59EAA16F0DB6}" destId="{455F8ADD-94BD-4DE5-B3A1-762DB841349A}" srcOrd="1" destOrd="0" presId="urn:microsoft.com/office/officeart/2005/8/layout/orgChart1"/>
    <dgm:cxn modelId="{0160F259-DF72-4DC5-85BF-2C695BAE3E97}" type="presParOf" srcId="{FC3A4FED-2421-448E-B1BC-59EAA16F0DB6}" destId="{F2AE17B6-0FD5-4E83-8C3B-8CCCB09C4DF9}" srcOrd="2" destOrd="0" presId="urn:microsoft.com/office/officeart/2005/8/layout/orgChart1"/>
    <dgm:cxn modelId="{0BB4AEE2-66C9-40DE-9079-94793859FDF0}" type="presParOf" srcId="{BD142EE9-CDBE-4613-B315-795AB25E2F28}" destId="{9D126E23-EBEF-4F79-8AD2-349CB3E59B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247BCE-9371-4097-89C9-95A5B90C433C}" type="doc">
      <dgm:prSet loTypeId="urn:microsoft.com/office/officeart/2005/8/layout/vList4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7EF14F6-62A4-423A-A119-F8BD92414347}">
      <dgm:prSet phldrT="[Text]"/>
      <dgm:spPr/>
      <dgm:t>
        <a:bodyPr/>
        <a:lstStyle/>
        <a:p>
          <a:r>
            <a:rPr lang="en-GB"/>
            <a:t>Biotechnology and Biosciences Research Council (BBSRC)</a:t>
          </a:r>
        </a:p>
      </dgm:t>
    </dgm:pt>
    <dgm:pt modelId="{A2F8816F-66E3-4713-A4E4-8264F7C619C7}" type="parTrans" cxnId="{0F32EC22-331E-4F3E-BA80-D2BC080E2C91}">
      <dgm:prSet/>
      <dgm:spPr/>
      <dgm:t>
        <a:bodyPr/>
        <a:lstStyle/>
        <a:p>
          <a:endParaRPr lang="en-GB"/>
        </a:p>
      </dgm:t>
    </dgm:pt>
    <dgm:pt modelId="{84554D59-4749-43E4-8151-7AB3365F4431}" type="sibTrans" cxnId="{0F32EC22-331E-4F3E-BA80-D2BC080E2C91}">
      <dgm:prSet/>
      <dgm:spPr/>
      <dgm:t>
        <a:bodyPr/>
        <a:lstStyle/>
        <a:p>
          <a:endParaRPr lang="en-GB"/>
        </a:p>
      </dgm:t>
    </dgm:pt>
    <dgm:pt modelId="{14A515BF-A593-4D64-9A09-D318763AEFAA}">
      <dgm:prSet phldrT="[Text]"/>
      <dgm:spPr/>
      <dgm:t>
        <a:bodyPr/>
        <a:lstStyle/>
        <a:p>
          <a:r>
            <a:rPr lang="en-GB"/>
            <a:t>Lead Contact</a:t>
          </a:r>
        </a:p>
      </dgm:t>
    </dgm:pt>
    <dgm:pt modelId="{AB5A607B-3146-44CC-B6D2-22B4FCD620CB}" type="parTrans" cxnId="{A1926327-75DD-4C45-A156-46FDE8EA810D}">
      <dgm:prSet/>
      <dgm:spPr/>
      <dgm:t>
        <a:bodyPr/>
        <a:lstStyle/>
        <a:p>
          <a:endParaRPr lang="en-GB"/>
        </a:p>
      </dgm:t>
    </dgm:pt>
    <dgm:pt modelId="{4E022D8A-568C-4E18-8BCA-B8D797550099}" type="sibTrans" cxnId="{A1926327-75DD-4C45-A156-46FDE8EA810D}">
      <dgm:prSet/>
      <dgm:spPr/>
      <dgm:t>
        <a:bodyPr/>
        <a:lstStyle/>
        <a:p>
          <a:endParaRPr lang="en-GB"/>
        </a:p>
      </dgm:t>
    </dgm:pt>
    <dgm:pt modelId="{8CC228EA-4E81-4BBC-A596-606C9F870F90}">
      <dgm:prSet phldrT="[Text]"/>
      <dgm:spPr/>
      <dgm:t>
        <a:bodyPr/>
        <a:lstStyle/>
        <a:p>
          <a:r>
            <a:rPr lang="en-GB"/>
            <a:t>Sponsorship amount: £50,000</a:t>
          </a:r>
        </a:p>
      </dgm:t>
    </dgm:pt>
    <dgm:pt modelId="{B1A3835D-DB2F-4F43-9C32-6E779F4D4AE2}" type="parTrans" cxnId="{2FC68AE7-9BB3-4383-BCF8-9ABB51062DF4}">
      <dgm:prSet/>
      <dgm:spPr/>
      <dgm:t>
        <a:bodyPr/>
        <a:lstStyle/>
        <a:p>
          <a:endParaRPr lang="en-GB"/>
        </a:p>
      </dgm:t>
    </dgm:pt>
    <dgm:pt modelId="{36BE06CE-90CC-4B89-9BAB-E6FE1AA016FD}" type="sibTrans" cxnId="{2FC68AE7-9BB3-4383-BCF8-9ABB51062DF4}">
      <dgm:prSet/>
      <dgm:spPr/>
      <dgm:t>
        <a:bodyPr/>
        <a:lstStyle/>
        <a:p>
          <a:endParaRPr lang="en-GB"/>
        </a:p>
      </dgm:t>
    </dgm:pt>
    <dgm:pt modelId="{634FA370-51C2-45DA-8BCA-DCF8ADFBE0AD}">
      <dgm:prSet phldrT="[Text]"/>
      <dgm:spPr/>
      <dgm:t>
        <a:bodyPr/>
        <a:lstStyle/>
        <a:p>
          <a:r>
            <a:rPr lang="en-GB"/>
            <a:t>National Institutes of Bioscience (NIB)</a:t>
          </a:r>
        </a:p>
      </dgm:t>
    </dgm:pt>
    <dgm:pt modelId="{E446504A-0974-4C94-BAD9-F7B179C25FE9}" type="parTrans" cxnId="{01BBBFBB-30E1-4A95-948D-B96900CE4AFB}">
      <dgm:prSet/>
      <dgm:spPr/>
      <dgm:t>
        <a:bodyPr/>
        <a:lstStyle/>
        <a:p>
          <a:endParaRPr lang="en-GB"/>
        </a:p>
      </dgm:t>
    </dgm:pt>
    <dgm:pt modelId="{B6C3627D-2814-4D0F-8ECA-AA94CF6BEA12}" type="sibTrans" cxnId="{01BBBFBB-30E1-4A95-948D-B96900CE4AFB}">
      <dgm:prSet/>
      <dgm:spPr/>
      <dgm:t>
        <a:bodyPr/>
        <a:lstStyle/>
        <a:p>
          <a:endParaRPr lang="en-GB"/>
        </a:p>
      </dgm:t>
    </dgm:pt>
    <dgm:pt modelId="{8FBA7F90-5D91-4C4F-8D16-959764D4F50A}">
      <dgm:prSet phldrT="[Text]"/>
      <dgm:spPr/>
      <dgm:t>
        <a:bodyPr/>
        <a:lstStyle/>
        <a:p>
          <a:r>
            <a:rPr lang="en-GB"/>
            <a:t>Lead Contact: Monica Flight-Hoyes  Monica.Hoyos-Flight@ed.ac.uk </a:t>
          </a:r>
        </a:p>
      </dgm:t>
    </dgm:pt>
    <dgm:pt modelId="{FB3408CF-58B5-43EA-8354-883A93CAAE71}" type="parTrans" cxnId="{9C33BB5F-8B11-4E56-9963-3314A7CAD4F7}">
      <dgm:prSet/>
      <dgm:spPr/>
      <dgm:t>
        <a:bodyPr/>
        <a:lstStyle/>
        <a:p>
          <a:endParaRPr lang="en-GB"/>
        </a:p>
      </dgm:t>
    </dgm:pt>
    <dgm:pt modelId="{3264E225-C0A2-4305-8BE6-841C4CD54912}" type="sibTrans" cxnId="{9C33BB5F-8B11-4E56-9963-3314A7CAD4F7}">
      <dgm:prSet/>
      <dgm:spPr/>
      <dgm:t>
        <a:bodyPr/>
        <a:lstStyle/>
        <a:p>
          <a:endParaRPr lang="en-GB"/>
        </a:p>
      </dgm:t>
    </dgm:pt>
    <dgm:pt modelId="{CB62483C-CF43-4948-8787-64B68EC13482}">
      <dgm:prSet phldrT="[Text]"/>
      <dgm:spPr/>
      <dgm:t>
        <a:bodyPr/>
        <a:lstStyle/>
        <a:p>
          <a:r>
            <a:rPr lang="en-GB"/>
            <a:t>Sponsorship amount: In-kind</a:t>
          </a:r>
        </a:p>
      </dgm:t>
    </dgm:pt>
    <dgm:pt modelId="{6EDBE692-E8A1-4F7E-BFBD-3512349FDBC7}" type="parTrans" cxnId="{A537969A-F46B-4523-BEAF-77C5909FB63A}">
      <dgm:prSet/>
      <dgm:spPr/>
      <dgm:t>
        <a:bodyPr/>
        <a:lstStyle/>
        <a:p>
          <a:endParaRPr lang="en-GB"/>
        </a:p>
      </dgm:t>
    </dgm:pt>
    <dgm:pt modelId="{BCC05465-6AD6-4A48-BE7F-081A824812D2}" type="sibTrans" cxnId="{A537969A-F46B-4523-BEAF-77C5909FB63A}">
      <dgm:prSet/>
      <dgm:spPr/>
      <dgm:t>
        <a:bodyPr/>
        <a:lstStyle/>
        <a:p>
          <a:endParaRPr lang="en-GB"/>
        </a:p>
      </dgm:t>
    </dgm:pt>
    <dgm:pt modelId="{7158CE4E-06C6-4578-B066-3150E6500EC8}">
      <dgm:prSet phldrT="[Text]"/>
      <dgm:spPr/>
      <dgm:t>
        <a:bodyPr/>
        <a:lstStyle/>
        <a:p>
          <a:r>
            <a:rPr lang="en-GB"/>
            <a:t>AstraZeneca</a:t>
          </a:r>
        </a:p>
      </dgm:t>
    </dgm:pt>
    <dgm:pt modelId="{B9460F41-D30E-4F96-9072-9C86AEC83E56}" type="parTrans" cxnId="{E51E2730-0290-4347-BE48-8267ED0F1FD9}">
      <dgm:prSet/>
      <dgm:spPr/>
      <dgm:t>
        <a:bodyPr/>
        <a:lstStyle/>
        <a:p>
          <a:endParaRPr lang="en-GB"/>
        </a:p>
      </dgm:t>
    </dgm:pt>
    <dgm:pt modelId="{21CF9DE8-D536-4D7E-AC6D-F5BEE00E5870}" type="sibTrans" cxnId="{E51E2730-0290-4347-BE48-8267ED0F1FD9}">
      <dgm:prSet/>
      <dgm:spPr/>
      <dgm:t>
        <a:bodyPr/>
        <a:lstStyle/>
        <a:p>
          <a:endParaRPr lang="en-GB"/>
        </a:p>
      </dgm:t>
    </dgm:pt>
    <dgm:pt modelId="{AA143E88-2004-46FC-8DAD-2B060F43A518}">
      <dgm:prSet phldrT="[Text]"/>
      <dgm:spPr/>
      <dgm:t>
        <a:bodyPr/>
        <a:lstStyle/>
        <a:p>
          <a:r>
            <a:rPr lang="en-GB"/>
            <a:t>Lead contact</a:t>
          </a:r>
        </a:p>
      </dgm:t>
    </dgm:pt>
    <dgm:pt modelId="{4035E75B-BF44-4602-B494-50D10F41452F}" type="parTrans" cxnId="{3C623F87-5CD7-4ACA-9A70-E286F5159C8B}">
      <dgm:prSet/>
      <dgm:spPr/>
      <dgm:t>
        <a:bodyPr/>
        <a:lstStyle/>
        <a:p>
          <a:endParaRPr lang="en-GB"/>
        </a:p>
      </dgm:t>
    </dgm:pt>
    <dgm:pt modelId="{B599757D-DEB1-42DF-B5C4-496965703F54}" type="sibTrans" cxnId="{3C623F87-5CD7-4ACA-9A70-E286F5159C8B}">
      <dgm:prSet/>
      <dgm:spPr/>
      <dgm:t>
        <a:bodyPr/>
        <a:lstStyle/>
        <a:p>
          <a:endParaRPr lang="en-GB"/>
        </a:p>
      </dgm:t>
    </dgm:pt>
    <dgm:pt modelId="{6293EF91-39AD-44D9-A1A9-5CD217A15CCC}">
      <dgm:prSet phldrT="[Text]"/>
      <dgm:spPr/>
      <dgm:t>
        <a:bodyPr/>
        <a:lstStyle/>
        <a:p>
          <a:r>
            <a:rPr lang="en-GB"/>
            <a:t>Sponsorship amount: £10,000</a:t>
          </a:r>
        </a:p>
      </dgm:t>
    </dgm:pt>
    <dgm:pt modelId="{425CCBB4-5447-4DA9-AABF-CB4623112A75}" type="parTrans" cxnId="{DE69F1B6-DBFA-4A6D-8E14-3D725A37261F}">
      <dgm:prSet/>
      <dgm:spPr/>
      <dgm:t>
        <a:bodyPr/>
        <a:lstStyle/>
        <a:p>
          <a:endParaRPr lang="en-GB"/>
        </a:p>
      </dgm:t>
    </dgm:pt>
    <dgm:pt modelId="{D4BE67DA-BA5D-45F6-8152-2BA40F25DEED}" type="sibTrans" cxnId="{DE69F1B6-DBFA-4A6D-8E14-3D725A37261F}">
      <dgm:prSet/>
      <dgm:spPr/>
      <dgm:t>
        <a:bodyPr/>
        <a:lstStyle/>
        <a:p>
          <a:endParaRPr lang="en-GB"/>
        </a:p>
      </dgm:t>
    </dgm:pt>
    <dgm:pt modelId="{1AC690F2-290B-496A-B0F7-EA6A441C68A6}">
      <dgm:prSet phldrT="[Text]"/>
      <dgm:spPr/>
      <dgm:t>
        <a:bodyPr/>
        <a:lstStyle/>
        <a:p>
          <a:r>
            <a:rPr lang="en-GB"/>
            <a:t>Key deliverables: Engagement through NIB</a:t>
          </a:r>
        </a:p>
      </dgm:t>
    </dgm:pt>
    <dgm:pt modelId="{32BCADE1-D932-46A7-B7B8-9336E4C2F513}" type="parTrans" cxnId="{74CD069F-0EED-48F3-B4D9-7F1931DEEB76}">
      <dgm:prSet/>
      <dgm:spPr/>
      <dgm:t>
        <a:bodyPr/>
        <a:lstStyle/>
        <a:p>
          <a:endParaRPr lang="en-GB"/>
        </a:p>
      </dgm:t>
    </dgm:pt>
    <dgm:pt modelId="{84E453DE-4F68-4D3F-9D7C-DAD03A02D8F0}" type="sibTrans" cxnId="{74CD069F-0EED-48F3-B4D9-7F1931DEEB76}">
      <dgm:prSet/>
      <dgm:spPr/>
      <dgm:t>
        <a:bodyPr/>
        <a:lstStyle/>
        <a:p>
          <a:endParaRPr lang="en-GB"/>
        </a:p>
      </dgm:t>
    </dgm:pt>
    <dgm:pt modelId="{0AE9AD36-E7EB-4C8C-8D34-08A4C70D8B76}">
      <dgm:prSet phldrT="[Text]"/>
      <dgm:spPr/>
      <dgm:t>
        <a:bodyPr/>
        <a:lstStyle/>
        <a:p>
          <a:r>
            <a:rPr lang="en-GB"/>
            <a:t>Key deliverables: Public Engagement activities delivered through the institutes as part of cultural night</a:t>
          </a:r>
        </a:p>
      </dgm:t>
    </dgm:pt>
    <dgm:pt modelId="{9F6126FD-5D0D-4E21-8263-B715711D341B}" type="parTrans" cxnId="{FCCD7396-E105-4807-8BB1-22F90AAD6273}">
      <dgm:prSet/>
      <dgm:spPr/>
      <dgm:t>
        <a:bodyPr/>
        <a:lstStyle/>
        <a:p>
          <a:endParaRPr lang="en-GB"/>
        </a:p>
      </dgm:t>
    </dgm:pt>
    <dgm:pt modelId="{AD58C90E-3433-4438-86D6-BE0F45C07183}" type="sibTrans" cxnId="{FCCD7396-E105-4807-8BB1-22F90AAD6273}">
      <dgm:prSet/>
      <dgm:spPr/>
      <dgm:t>
        <a:bodyPr/>
        <a:lstStyle/>
        <a:p>
          <a:endParaRPr lang="en-GB"/>
        </a:p>
      </dgm:t>
    </dgm:pt>
    <dgm:pt modelId="{D8C5820F-0A0D-44EA-8E5C-957124AD6527}">
      <dgm:prSet/>
      <dgm:spPr/>
      <dgm:t>
        <a:bodyPr/>
        <a:lstStyle/>
        <a:p>
          <a:r>
            <a:rPr lang="en-GB"/>
            <a:t>Medimmune</a:t>
          </a:r>
        </a:p>
      </dgm:t>
    </dgm:pt>
    <dgm:pt modelId="{2FCA1A31-E193-4FB5-9D63-DDA308070BF3}" type="parTrans" cxnId="{77772811-A60B-4382-920D-C74E57865B9D}">
      <dgm:prSet/>
      <dgm:spPr/>
      <dgm:t>
        <a:bodyPr/>
        <a:lstStyle/>
        <a:p>
          <a:endParaRPr lang="en-GB"/>
        </a:p>
      </dgm:t>
    </dgm:pt>
    <dgm:pt modelId="{47B21702-9CB2-4062-AE08-F395542DE46A}" type="sibTrans" cxnId="{77772811-A60B-4382-920D-C74E57865B9D}">
      <dgm:prSet/>
      <dgm:spPr/>
      <dgm:t>
        <a:bodyPr/>
        <a:lstStyle/>
        <a:p>
          <a:endParaRPr lang="en-GB"/>
        </a:p>
      </dgm:t>
    </dgm:pt>
    <dgm:pt modelId="{9080BC7C-DCE4-440E-8E11-E06EAB1FBF2F}">
      <dgm:prSet/>
      <dgm:spPr/>
      <dgm:t>
        <a:bodyPr/>
        <a:lstStyle/>
        <a:p>
          <a:r>
            <a:rPr lang="en-GB"/>
            <a:t>Lead contact</a:t>
          </a:r>
        </a:p>
      </dgm:t>
    </dgm:pt>
    <dgm:pt modelId="{06387131-2ECF-4700-8B60-978F45DFF342}" type="parTrans" cxnId="{C0BA206F-6340-47CA-ADC4-8FF903A76F4A}">
      <dgm:prSet/>
      <dgm:spPr/>
      <dgm:t>
        <a:bodyPr/>
        <a:lstStyle/>
        <a:p>
          <a:endParaRPr lang="en-GB"/>
        </a:p>
      </dgm:t>
    </dgm:pt>
    <dgm:pt modelId="{6E930E9D-CA71-479F-A46C-DD0FC75E2F46}" type="sibTrans" cxnId="{C0BA206F-6340-47CA-ADC4-8FF903A76F4A}">
      <dgm:prSet/>
      <dgm:spPr/>
      <dgm:t>
        <a:bodyPr/>
        <a:lstStyle/>
        <a:p>
          <a:endParaRPr lang="en-GB"/>
        </a:p>
      </dgm:t>
    </dgm:pt>
    <dgm:pt modelId="{806993D2-CE05-49B4-BD56-87C21D6C6E5A}">
      <dgm:prSet/>
      <dgm:spPr/>
      <dgm:t>
        <a:bodyPr/>
        <a:lstStyle/>
        <a:p>
          <a:r>
            <a:rPr lang="en-GB"/>
            <a:t>Sponsorship amount: £5,000</a:t>
          </a:r>
        </a:p>
      </dgm:t>
    </dgm:pt>
    <dgm:pt modelId="{7F35DF5E-C273-43D2-877C-28B8F8CBB970}" type="parTrans" cxnId="{3841E816-547E-4C68-A15D-3491FFE12F16}">
      <dgm:prSet/>
      <dgm:spPr/>
      <dgm:t>
        <a:bodyPr/>
        <a:lstStyle/>
        <a:p>
          <a:endParaRPr lang="en-GB"/>
        </a:p>
      </dgm:t>
    </dgm:pt>
    <dgm:pt modelId="{853D6CEF-A3A8-4670-BBB2-3E3D2BD7707C}" type="sibTrans" cxnId="{3841E816-547E-4C68-A15D-3491FFE12F16}">
      <dgm:prSet/>
      <dgm:spPr/>
      <dgm:t>
        <a:bodyPr/>
        <a:lstStyle/>
        <a:p>
          <a:endParaRPr lang="en-GB"/>
        </a:p>
      </dgm:t>
    </dgm:pt>
    <dgm:pt modelId="{87A7F708-A357-4414-A3F7-A017D5F6F650}">
      <dgm:prSet/>
      <dgm:spPr/>
      <dgm:t>
        <a:bodyPr/>
        <a:lstStyle/>
        <a:p>
          <a:r>
            <a:rPr lang="en-GB"/>
            <a:t>Royal Commission for the Exhibition of 1851</a:t>
          </a:r>
        </a:p>
      </dgm:t>
    </dgm:pt>
    <dgm:pt modelId="{13DE6549-F9BD-4F76-922F-BAB5DBFAEDA1}" type="parTrans" cxnId="{B78579B2-78A7-45D8-853F-0850DE021CE6}">
      <dgm:prSet/>
      <dgm:spPr/>
      <dgm:t>
        <a:bodyPr/>
        <a:lstStyle/>
        <a:p>
          <a:endParaRPr lang="en-GB"/>
        </a:p>
      </dgm:t>
    </dgm:pt>
    <dgm:pt modelId="{68035CB4-9157-48FC-A922-A25CA2EC7ED2}" type="sibTrans" cxnId="{B78579B2-78A7-45D8-853F-0850DE021CE6}">
      <dgm:prSet/>
      <dgm:spPr/>
      <dgm:t>
        <a:bodyPr/>
        <a:lstStyle/>
        <a:p>
          <a:endParaRPr lang="en-GB"/>
        </a:p>
      </dgm:t>
    </dgm:pt>
    <dgm:pt modelId="{67C83CFD-6955-4095-B431-B69CBCDCF97C}">
      <dgm:prSet/>
      <dgm:spPr/>
      <dgm:t>
        <a:bodyPr/>
        <a:lstStyle/>
        <a:p>
          <a:r>
            <a:rPr lang="en-GB"/>
            <a:t>Lead Contact: </a:t>
          </a:r>
        </a:p>
      </dgm:t>
    </dgm:pt>
    <dgm:pt modelId="{1827976D-A560-4A6E-B45D-FA6BAE19A2A3}" type="parTrans" cxnId="{86D2C7F4-74C0-4CEF-9106-D5934D1541F5}">
      <dgm:prSet/>
      <dgm:spPr/>
      <dgm:t>
        <a:bodyPr/>
        <a:lstStyle/>
        <a:p>
          <a:endParaRPr lang="en-GB"/>
        </a:p>
      </dgm:t>
    </dgm:pt>
    <dgm:pt modelId="{ADC876AC-52C4-4C4E-A396-B15C124487B0}" type="sibTrans" cxnId="{86D2C7F4-74C0-4CEF-9106-D5934D1541F5}">
      <dgm:prSet/>
      <dgm:spPr/>
      <dgm:t>
        <a:bodyPr/>
        <a:lstStyle/>
        <a:p>
          <a:endParaRPr lang="en-GB"/>
        </a:p>
      </dgm:t>
    </dgm:pt>
    <dgm:pt modelId="{97C356A6-E476-4E8F-BAE1-CCA5E4C2C0EB}">
      <dgm:prSet/>
      <dgm:spPr/>
      <dgm:t>
        <a:bodyPr/>
        <a:lstStyle/>
        <a:p>
          <a:r>
            <a:rPr lang="en-GB"/>
            <a:t>Sponsorship amount: £10,000</a:t>
          </a:r>
        </a:p>
      </dgm:t>
    </dgm:pt>
    <dgm:pt modelId="{5BE1B7EA-92CC-481E-8E26-B2CDB1BB0AD5}" type="parTrans" cxnId="{7C00D9FA-6966-4455-A2C3-EA031898526F}">
      <dgm:prSet/>
      <dgm:spPr/>
      <dgm:t>
        <a:bodyPr/>
        <a:lstStyle/>
        <a:p>
          <a:endParaRPr lang="en-GB"/>
        </a:p>
      </dgm:t>
    </dgm:pt>
    <dgm:pt modelId="{A97EB264-3E2D-4278-B8E0-0CE5A4793C31}" type="sibTrans" cxnId="{7C00D9FA-6966-4455-A2C3-EA031898526F}">
      <dgm:prSet/>
      <dgm:spPr/>
      <dgm:t>
        <a:bodyPr/>
        <a:lstStyle/>
        <a:p>
          <a:endParaRPr lang="en-GB"/>
        </a:p>
      </dgm:t>
    </dgm:pt>
    <dgm:pt modelId="{C7D3DF2D-6212-452F-9022-FD7BA92801EB}">
      <dgm:prSet/>
      <dgm:spPr/>
      <dgm:t>
        <a:bodyPr/>
        <a:lstStyle/>
        <a:p>
          <a:r>
            <a:rPr lang="en-GB"/>
            <a:t>Key deliverables: Hire of space to host public engagement exhibition</a:t>
          </a:r>
        </a:p>
        <a:p>
          <a:endParaRPr lang="en-GB"/>
        </a:p>
      </dgm:t>
    </dgm:pt>
    <dgm:pt modelId="{E026A52E-D964-4AF0-98A2-9AE44A6A107E}" type="parTrans" cxnId="{3978058B-EE23-4BC3-A0F4-C40F05E930D0}">
      <dgm:prSet/>
      <dgm:spPr/>
      <dgm:t>
        <a:bodyPr/>
        <a:lstStyle/>
        <a:p>
          <a:endParaRPr lang="en-GB"/>
        </a:p>
      </dgm:t>
    </dgm:pt>
    <dgm:pt modelId="{CADEF34A-0418-4372-8BA9-77F36D4B2CAC}" type="sibTrans" cxnId="{3978058B-EE23-4BC3-A0F4-C40F05E930D0}">
      <dgm:prSet/>
      <dgm:spPr/>
      <dgm:t>
        <a:bodyPr/>
        <a:lstStyle/>
        <a:p>
          <a:endParaRPr lang="en-GB"/>
        </a:p>
      </dgm:t>
    </dgm:pt>
    <dgm:pt modelId="{F8E878F3-4863-4230-BD62-96C9AC91DD25}">
      <dgm:prSet custT="1"/>
      <dgm:spPr/>
      <dgm:t>
        <a:bodyPr/>
        <a:lstStyle/>
        <a:p>
          <a:r>
            <a:rPr lang="en-GB" sz="1300"/>
            <a:t>Phillip Harris</a:t>
          </a:r>
        </a:p>
        <a:p>
          <a:r>
            <a:rPr lang="en-GB" sz="1000"/>
            <a:t>Lead contact: </a:t>
          </a:r>
          <a:r>
            <a:rPr lang="en-US" sz="1000"/>
            <a:t>Nadine Dyson Nadine.Dyson@findel-education.co.uk</a:t>
          </a:r>
        </a:p>
        <a:p>
          <a:r>
            <a:rPr lang="en-GB" sz="1000"/>
            <a:t>Sponsorship amount: £5,000</a:t>
          </a:r>
        </a:p>
        <a:p>
          <a:r>
            <a:rPr lang="en-GB" sz="1000"/>
            <a:t>Key deliverables: hire of cultural entertainment for opening ceremony</a:t>
          </a:r>
        </a:p>
      </dgm:t>
    </dgm:pt>
    <dgm:pt modelId="{BCA97111-50EF-4EBA-BAA9-EB0254299E7E}" type="parTrans" cxnId="{D7776CDB-8D71-4AB7-902E-85FCD8CEA85B}">
      <dgm:prSet/>
      <dgm:spPr/>
      <dgm:t>
        <a:bodyPr/>
        <a:lstStyle/>
        <a:p>
          <a:endParaRPr lang="en-GB"/>
        </a:p>
      </dgm:t>
    </dgm:pt>
    <dgm:pt modelId="{32DB584B-4614-406C-918E-7F090964AB2D}" type="sibTrans" cxnId="{D7776CDB-8D71-4AB7-902E-85FCD8CEA85B}">
      <dgm:prSet/>
      <dgm:spPr/>
      <dgm:t>
        <a:bodyPr/>
        <a:lstStyle/>
        <a:p>
          <a:endParaRPr lang="en-GB"/>
        </a:p>
      </dgm:t>
    </dgm:pt>
    <dgm:pt modelId="{9B2EDAFB-35E8-4C14-A953-7D674A7AB849}">
      <dgm:prSet/>
      <dgm:spPr/>
      <dgm:t>
        <a:bodyPr/>
        <a:lstStyle/>
        <a:p>
          <a:r>
            <a:rPr lang="en-GB"/>
            <a:t>British Pharmacological Society</a:t>
          </a:r>
        </a:p>
        <a:p>
          <a:r>
            <a:rPr lang="en-GB"/>
            <a:t>Lead contact: Anna Zecharia </a:t>
          </a:r>
          <a:r>
            <a:rPr lang="en-US"/>
            <a:t>anna.zecharia@bps.ac.uk</a:t>
          </a:r>
          <a:endParaRPr lang="en-GB"/>
        </a:p>
        <a:p>
          <a:r>
            <a:rPr lang="en-GB"/>
            <a:t>Sponsorship amount: £5,000</a:t>
          </a:r>
        </a:p>
        <a:p>
          <a:r>
            <a:rPr lang="en-GB"/>
            <a:t>Key deliverables: promote pharmacology through the PE exhbition on Thursday and inclusion of related careers materials in student delegate packs</a:t>
          </a:r>
        </a:p>
      </dgm:t>
    </dgm:pt>
    <dgm:pt modelId="{0C538F9D-D1D4-46CF-9D12-FF978D47F621}" type="parTrans" cxnId="{34FE4A07-85E1-4273-9929-C663F8B44BD2}">
      <dgm:prSet/>
      <dgm:spPr/>
      <dgm:t>
        <a:bodyPr/>
        <a:lstStyle/>
        <a:p>
          <a:endParaRPr lang="en-GB"/>
        </a:p>
      </dgm:t>
    </dgm:pt>
    <dgm:pt modelId="{36D5F9EA-174C-48BF-BE2F-7CEB458B9E76}" type="sibTrans" cxnId="{34FE4A07-85E1-4273-9929-C663F8B44BD2}">
      <dgm:prSet/>
      <dgm:spPr/>
      <dgm:t>
        <a:bodyPr/>
        <a:lstStyle/>
        <a:p>
          <a:endParaRPr lang="en-GB"/>
        </a:p>
      </dgm:t>
    </dgm:pt>
    <dgm:pt modelId="{E98880FA-C3ED-4684-9585-8240AF701F22}" type="pres">
      <dgm:prSet presAssocID="{17247BCE-9371-4097-89C9-95A5B90C433C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A2922AA0-2C33-424D-9581-CAA3F47B662B}" type="pres">
      <dgm:prSet presAssocID="{C7EF14F6-62A4-423A-A119-F8BD92414347}" presName="comp" presStyleCnt="0"/>
      <dgm:spPr/>
    </dgm:pt>
    <dgm:pt modelId="{4A76F367-D709-47B7-81F4-4500C4BB6245}" type="pres">
      <dgm:prSet presAssocID="{C7EF14F6-62A4-423A-A119-F8BD92414347}" presName="box" presStyleLbl="node1" presStyleIdx="0" presStyleCnt="7"/>
      <dgm:spPr/>
      <dgm:t>
        <a:bodyPr/>
        <a:lstStyle/>
        <a:p>
          <a:endParaRPr lang="en-GB"/>
        </a:p>
      </dgm:t>
    </dgm:pt>
    <dgm:pt modelId="{AF01378D-2306-40BE-A390-372C42E96732}" type="pres">
      <dgm:prSet presAssocID="{C7EF14F6-62A4-423A-A119-F8BD92414347}" presName="img" presStyleLbl="fgImgPlace1" presStyleIdx="0" presStyleCnt="7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5000" r="-105000"/>
          </a:stretch>
        </a:blipFill>
      </dgm:spPr>
      <dgm:t>
        <a:bodyPr/>
        <a:lstStyle/>
        <a:p>
          <a:endParaRPr lang="en-GB"/>
        </a:p>
      </dgm:t>
    </dgm:pt>
    <dgm:pt modelId="{E8A55A3F-A32C-4F3C-8A4A-CAD9CEBC920A}" type="pres">
      <dgm:prSet presAssocID="{C7EF14F6-62A4-423A-A119-F8BD92414347}" presName="text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8FF6EC1-85F0-4B60-8588-1F44A21210A0}" type="pres">
      <dgm:prSet presAssocID="{84554D59-4749-43E4-8151-7AB3365F4431}" presName="spacer" presStyleCnt="0"/>
      <dgm:spPr/>
    </dgm:pt>
    <dgm:pt modelId="{FB99D1E3-A2EA-4C94-A421-EF75A86453AE}" type="pres">
      <dgm:prSet presAssocID="{634FA370-51C2-45DA-8BCA-DCF8ADFBE0AD}" presName="comp" presStyleCnt="0"/>
      <dgm:spPr/>
    </dgm:pt>
    <dgm:pt modelId="{350E26E4-A71D-4168-AEB7-E137FE605636}" type="pres">
      <dgm:prSet presAssocID="{634FA370-51C2-45DA-8BCA-DCF8ADFBE0AD}" presName="box" presStyleLbl="node1" presStyleIdx="1" presStyleCnt="7"/>
      <dgm:spPr/>
      <dgm:t>
        <a:bodyPr/>
        <a:lstStyle/>
        <a:p>
          <a:endParaRPr lang="en-GB"/>
        </a:p>
      </dgm:t>
    </dgm:pt>
    <dgm:pt modelId="{3F1BD0E3-2BE2-41E0-91D9-13009899BE47}" type="pres">
      <dgm:prSet presAssocID="{634FA370-51C2-45DA-8BCA-DCF8ADFBE0AD}" presName="img" presStyleLbl="fgImgPlace1" presStyleIdx="1" presStyleCnt="7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en-GB"/>
        </a:p>
      </dgm:t>
    </dgm:pt>
    <dgm:pt modelId="{8E457739-9B92-4236-A16E-F4695380F9A1}" type="pres">
      <dgm:prSet presAssocID="{634FA370-51C2-45DA-8BCA-DCF8ADFBE0AD}" presName="text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25F81FC-6F45-4985-B2DD-4F299272B847}" type="pres">
      <dgm:prSet presAssocID="{B6C3627D-2814-4D0F-8ECA-AA94CF6BEA12}" presName="spacer" presStyleCnt="0"/>
      <dgm:spPr/>
    </dgm:pt>
    <dgm:pt modelId="{724ADC19-2C09-4CCA-85A0-90C6FA9A610C}" type="pres">
      <dgm:prSet presAssocID="{7158CE4E-06C6-4578-B066-3150E6500EC8}" presName="comp" presStyleCnt="0"/>
      <dgm:spPr/>
    </dgm:pt>
    <dgm:pt modelId="{326D2573-8E31-421D-9E41-62B6BB592B62}" type="pres">
      <dgm:prSet presAssocID="{7158CE4E-06C6-4578-B066-3150E6500EC8}" presName="box" presStyleLbl="node1" presStyleIdx="2" presStyleCnt="7"/>
      <dgm:spPr/>
      <dgm:t>
        <a:bodyPr/>
        <a:lstStyle/>
        <a:p>
          <a:endParaRPr lang="en-GB"/>
        </a:p>
      </dgm:t>
    </dgm:pt>
    <dgm:pt modelId="{0F972B19-7D0A-4DDB-820E-1059B9F4D669}" type="pres">
      <dgm:prSet presAssocID="{7158CE4E-06C6-4578-B066-3150E6500EC8}" presName="img" presStyleLbl="fgImgPlace1" presStyleIdx="2" presStyleCnt="7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en-GB"/>
        </a:p>
      </dgm:t>
    </dgm:pt>
    <dgm:pt modelId="{4612A8A1-89DC-4F50-9E14-C883170671E1}" type="pres">
      <dgm:prSet presAssocID="{7158CE4E-06C6-4578-B066-3150E6500EC8}" presName="text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ADD853-CEFC-4B69-8F98-E3A7E2B42101}" type="pres">
      <dgm:prSet presAssocID="{21CF9DE8-D536-4D7E-AC6D-F5BEE00E5870}" presName="spacer" presStyleCnt="0"/>
      <dgm:spPr/>
    </dgm:pt>
    <dgm:pt modelId="{AC2F7D91-D8FA-4532-86F1-728FB79CCAF7}" type="pres">
      <dgm:prSet presAssocID="{D8C5820F-0A0D-44EA-8E5C-957124AD6527}" presName="comp" presStyleCnt="0"/>
      <dgm:spPr/>
    </dgm:pt>
    <dgm:pt modelId="{55436D11-1E2C-4B14-B553-EBEAD76B5B7A}" type="pres">
      <dgm:prSet presAssocID="{D8C5820F-0A0D-44EA-8E5C-957124AD6527}" presName="box" presStyleLbl="node1" presStyleIdx="3" presStyleCnt="7"/>
      <dgm:spPr/>
      <dgm:t>
        <a:bodyPr/>
        <a:lstStyle/>
        <a:p>
          <a:endParaRPr lang="en-GB"/>
        </a:p>
      </dgm:t>
    </dgm:pt>
    <dgm:pt modelId="{CF8BBE10-10EA-4055-A51A-E325165C34EB}" type="pres">
      <dgm:prSet presAssocID="{D8C5820F-0A0D-44EA-8E5C-957124AD6527}" presName="img" presStyleLbl="fgImgPlace1" presStyleIdx="3" presStyleCnt="7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000" r="-47000"/>
          </a:stretch>
        </a:blipFill>
      </dgm:spPr>
      <dgm:t>
        <a:bodyPr/>
        <a:lstStyle/>
        <a:p>
          <a:endParaRPr lang="en-GB"/>
        </a:p>
      </dgm:t>
    </dgm:pt>
    <dgm:pt modelId="{2CFFA48E-C628-4DA1-92B4-88A3E998295E}" type="pres">
      <dgm:prSet presAssocID="{D8C5820F-0A0D-44EA-8E5C-957124AD6527}" presName="text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710FECD-D41F-4DE1-B94F-7628850B60D8}" type="pres">
      <dgm:prSet presAssocID="{47B21702-9CB2-4062-AE08-F395542DE46A}" presName="spacer" presStyleCnt="0"/>
      <dgm:spPr/>
    </dgm:pt>
    <dgm:pt modelId="{12306F4F-AE89-414F-9A49-14BC4C820B9F}" type="pres">
      <dgm:prSet presAssocID="{87A7F708-A357-4414-A3F7-A017D5F6F650}" presName="comp" presStyleCnt="0"/>
      <dgm:spPr/>
    </dgm:pt>
    <dgm:pt modelId="{5C715CBE-09FD-4FC6-A379-729391DB7555}" type="pres">
      <dgm:prSet presAssocID="{87A7F708-A357-4414-A3F7-A017D5F6F650}" presName="box" presStyleLbl="node1" presStyleIdx="4" presStyleCnt="7"/>
      <dgm:spPr/>
      <dgm:t>
        <a:bodyPr/>
        <a:lstStyle/>
        <a:p>
          <a:endParaRPr lang="en-GB"/>
        </a:p>
      </dgm:t>
    </dgm:pt>
    <dgm:pt modelId="{4EBD0BEB-9FA9-4AAA-BB09-16A77069C86A}" type="pres">
      <dgm:prSet presAssocID="{87A7F708-A357-4414-A3F7-A017D5F6F650}" presName="img" presStyleLbl="fgImgPlace1" presStyleIdx="4" presStyleCnt="7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</dgm:spPr>
      <dgm:t>
        <a:bodyPr/>
        <a:lstStyle/>
        <a:p>
          <a:endParaRPr lang="en-GB"/>
        </a:p>
      </dgm:t>
    </dgm:pt>
    <dgm:pt modelId="{BAD3A4EB-C829-4ED7-AE0B-EFEA8135D937}" type="pres">
      <dgm:prSet presAssocID="{87A7F708-A357-4414-A3F7-A017D5F6F650}" presName="text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FEE06AD-8730-42C7-AF0D-898D7EE72548}" type="pres">
      <dgm:prSet presAssocID="{68035CB4-9157-48FC-A922-A25CA2EC7ED2}" presName="spacer" presStyleCnt="0"/>
      <dgm:spPr/>
    </dgm:pt>
    <dgm:pt modelId="{CB815F6B-DDA0-4BF8-9A1A-3FB6503CA7F8}" type="pres">
      <dgm:prSet presAssocID="{F8E878F3-4863-4230-BD62-96C9AC91DD25}" presName="comp" presStyleCnt="0"/>
      <dgm:spPr/>
    </dgm:pt>
    <dgm:pt modelId="{C49E936D-B998-4F1A-BB3F-0591BB5EBCE0}" type="pres">
      <dgm:prSet presAssocID="{F8E878F3-4863-4230-BD62-96C9AC91DD25}" presName="box" presStyleLbl="node1" presStyleIdx="5" presStyleCnt="7"/>
      <dgm:spPr/>
      <dgm:t>
        <a:bodyPr/>
        <a:lstStyle/>
        <a:p>
          <a:endParaRPr lang="en-GB"/>
        </a:p>
      </dgm:t>
    </dgm:pt>
    <dgm:pt modelId="{8D330591-21D7-4199-8C9D-D02E65B94D8A}" type="pres">
      <dgm:prSet presAssocID="{F8E878F3-4863-4230-BD62-96C9AC91DD25}" presName="img" presStyleLbl="fgImgPlace1" presStyleIdx="5" presStyleCnt="7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  <dgm:t>
        <a:bodyPr/>
        <a:lstStyle/>
        <a:p>
          <a:endParaRPr lang="en-GB"/>
        </a:p>
      </dgm:t>
    </dgm:pt>
    <dgm:pt modelId="{C3FBD496-3E59-4AF3-AD09-EE178D7FEA27}" type="pres">
      <dgm:prSet presAssocID="{F8E878F3-4863-4230-BD62-96C9AC91DD25}" presName="text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B64652A-AFE9-4D6E-A2D8-DFB2ECDA76BF}" type="pres">
      <dgm:prSet presAssocID="{32DB584B-4614-406C-918E-7F090964AB2D}" presName="spacer" presStyleCnt="0"/>
      <dgm:spPr/>
    </dgm:pt>
    <dgm:pt modelId="{F3832B67-9930-4E24-9734-553C51FE0515}" type="pres">
      <dgm:prSet presAssocID="{9B2EDAFB-35E8-4C14-A953-7D674A7AB849}" presName="comp" presStyleCnt="0"/>
      <dgm:spPr/>
    </dgm:pt>
    <dgm:pt modelId="{A80E73A3-0DC0-4A3F-A52A-1011DD37797D}" type="pres">
      <dgm:prSet presAssocID="{9B2EDAFB-35E8-4C14-A953-7D674A7AB849}" presName="box" presStyleLbl="node1" presStyleIdx="6" presStyleCnt="7" custLinFactNeighborX="-5821" custLinFactNeighborY="-4277"/>
      <dgm:spPr/>
      <dgm:t>
        <a:bodyPr/>
        <a:lstStyle/>
        <a:p>
          <a:endParaRPr lang="en-GB"/>
        </a:p>
      </dgm:t>
    </dgm:pt>
    <dgm:pt modelId="{31727F7D-96C0-4117-BD34-4A7EEEE9B068}" type="pres">
      <dgm:prSet presAssocID="{9B2EDAFB-35E8-4C14-A953-7D674A7AB849}" presName="img" presStyleLbl="fgImgPlace1" presStyleIdx="6" presStyleCnt="7"/>
      <dgm:spPr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5000" r="-35000"/>
          </a:stretch>
        </a:blipFill>
      </dgm:spPr>
      <dgm:t>
        <a:bodyPr/>
        <a:lstStyle/>
        <a:p>
          <a:endParaRPr lang="en-GB"/>
        </a:p>
      </dgm:t>
    </dgm:pt>
    <dgm:pt modelId="{559F773D-2692-4B12-BACA-047F7D643C8C}" type="pres">
      <dgm:prSet presAssocID="{9B2EDAFB-35E8-4C14-A953-7D674A7AB849}" presName="text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01BBBFBB-30E1-4A95-948D-B96900CE4AFB}" srcId="{17247BCE-9371-4097-89C9-95A5B90C433C}" destId="{634FA370-51C2-45DA-8BCA-DCF8ADFBE0AD}" srcOrd="1" destOrd="0" parTransId="{E446504A-0974-4C94-BAD9-F7B179C25FE9}" sibTransId="{B6C3627D-2814-4D0F-8ECA-AA94CF6BEA12}"/>
    <dgm:cxn modelId="{B5BF5C45-13C6-4EA9-995F-B6834B700DD3}" type="presOf" srcId="{8FBA7F90-5D91-4C4F-8D16-959764D4F50A}" destId="{8E457739-9B92-4236-A16E-F4695380F9A1}" srcOrd="1" destOrd="1" presId="urn:microsoft.com/office/officeart/2005/8/layout/vList4"/>
    <dgm:cxn modelId="{3F1FE077-0D45-4875-9BA0-B6D550198D7F}" type="presOf" srcId="{C7D3DF2D-6212-452F-9022-FD7BA92801EB}" destId="{BAD3A4EB-C829-4ED7-AE0B-EFEA8135D937}" srcOrd="1" destOrd="3" presId="urn:microsoft.com/office/officeart/2005/8/layout/vList4"/>
    <dgm:cxn modelId="{3978058B-EE23-4BC3-A0F4-C40F05E930D0}" srcId="{87A7F708-A357-4414-A3F7-A017D5F6F650}" destId="{C7D3DF2D-6212-452F-9022-FD7BA92801EB}" srcOrd="2" destOrd="0" parTransId="{E026A52E-D964-4AF0-98A2-9AE44A6A107E}" sibTransId="{CADEF34A-0418-4372-8BA9-77F36D4B2CAC}"/>
    <dgm:cxn modelId="{6DBBA179-7902-46D0-85EB-F9A34B67B357}" type="presOf" srcId="{9B2EDAFB-35E8-4C14-A953-7D674A7AB849}" destId="{A80E73A3-0DC0-4A3F-A52A-1011DD37797D}" srcOrd="0" destOrd="0" presId="urn:microsoft.com/office/officeart/2005/8/layout/vList4"/>
    <dgm:cxn modelId="{42CCB2CA-E23D-4D07-9A88-8AC020769633}" type="presOf" srcId="{C7D3DF2D-6212-452F-9022-FD7BA92801EB}" destId="{5C715CBE-09FD-4FC6-A379-729391DB7555}" srcOrd="0" destOrd="3" presId="urn:microsoft.com/office/officeart/2005/8/layout/vList4"/>
    <dgm:cxn modelId="{B78579B2-78A7-45D8-853F-0850DE021CE6}" srcId="{17247BCE-9371-4097-89C9-95A5B90C433C}" destId="{87A7F708-A357-4414-A3F7-A017D5F6F650}" srcOrd="4" destOrd="0" parTransId="{13DE6549-F9BD-4F76-922F-BAB5DBFAEDA1}" sibTransId="{68035CB4-9157-48FC-A922-A25CA2EC7ED2}"/>
    <dgm:cxn modelId="{30B9F6C7-B8CD-4C72-BC59-48E5F7CF6509}" type="presOf" srcId="{CB62483C-CF43-4948-8787-64B68EC13482}" destId="{8E457739-9B92-4236-A16E-F4695380F9A1}" srcOrd="1" destOrd="2" presId="urn:microsoft.com/office/officeart/2005/8/layout/vList4"/>
    <dgm:cxn modelId="{007D6B93-74C2-49D0-B4AE-CD175AE0636E}" type="presOf" srcId="{7158CE4E-06C6-4578-B066-3150E6500EC8}" destId="{4612A8A1-89DC-4F50-9E14-C883170671E1}" srcOrd="1" destOrd="0" presId="urn:microsoft.com/office/officeart/2005/8/layout/vList4"/>
    <dgm:cxn modelId="{74CD069F-0EED-48F3-B4D9-7F1931DEEB76}" srcId="{C7EF14F6-62A4-423A-A119-F8BD92414347}" destId="{1AC690F2-290B-496A-B0F7-EA6A441C68A6}" srcOrd="2" destOrd="0" parTransId="{32BCADE1-D932-46A7-B7B8-9336E4C2F513}" sibTransId="{84E453DE-4F68-4D3F-9D7C-DAD03A02D8F0}"/>
    <dgm:cxn modelId="{7E56978F-5960-474C-8BB9-DDDBC7B6DC86}" type="presOf" srcId="{87A7F708-A357-4414-A3F7-A017D5F6F650}" destId="{5C715CBE-09FD-4FC6-A379-729391DB7555}" srcOrd="0" destOrd="0" presId="urn:microsoft.com/office/officeart/2005/8/layout/vList4"/>
    <dgm:cxn modelId="{DA2F5B6C-794A-4F63-A01F-E3BAFB5A9AA5}" type="presOf" srcId="{AA143E88-2004-46FC-8DAD-2B060F43A518}" destId="{4612A8A1-89DC-4F50-9E14-C883170671E1}" srcOrd="1" destOrd="1" presId="urn:microsoft.com/office/officeart/2005/8/layout/vList4"/>
    <dgm:cxn modelId="{9C33BB5F-8B11-4E56-9963-3314A7CAD4F7}" srcId="{634FA370-51C2-45DA-8BCA-DCF8ADFBE0AD}" destId="{8FBA7F90-5D91-4C4F-8D16-959764D4F50A}" srcOrd="0" destOrd="0" parTransId="{FB3408CF-58B5-43EA-8354-883A93CAAE71}" sibTransId="{3264E225-C0A2-4305-8BE6-841C4CD54912}"/>
    <dgm:cxn modelId="{BB91F187-C5CA-4D1C-A551-9F2A379FC16C}" type="presOf" srcId="{AA143E88-2004-46FC-8DAD-2B060F43A518}" destId="{326D2573-8E31-421D-9E41-62B6BB592B62}" srcOrd="0" destOrd="1" presId="urn:microsoft.com/office/officeart/2005/8/layout/vList4"/>
    <dgm:cxn modelId="{90B38708-1DC4-4DBD-84E4-C58F3192C863}" type="presOf" srcId="{8FBA7F90-5D91-4C4F-8D16-959764D4F50A}" destId="{350E26E4-A71D-4168-AEB7-E137FE605636}" srcOrd="0" destOrd="1" presId="urn:microsoft.com/office/officeart/2005/8/layout/vList4"/>
    <dgm:cxn modelId="{76D650FC-6D40-43F7-995B-239ACA06B28F}" type="presOf" srcId="{634FA370-51C2-45DA-8BCA-DCF8ADFBE0AD}" destId="{350E26E4-A71D-4168-AEB7-E137FE605636}" srcOrd="0" destOrd="0" presId="urn:microsoft.com/office/officeart/2005/8/layout/vList4"/>
    <dgm:cxn modelId="{E82D3804-6D96-4C58-89BA-FD056AE600B4}" type="presOf" srcId="{8CC228EA-4E81-4BBC-A596-606C9F870F90}" destId="{4A76F367-D709-47B7-81F4-4500C4BB6245}" srcOrd="0" destOrd="2" presId="urn:microsoft.com/office/officeart/2005/8/layout/vList4"/>
    <dgm:cxn modelId="{3C623F87-5CD7-4ACA-9A70-E286F5159C8B}" srcId="{7158CE4E-06C6-4578-B066-3150E6500EC8}" destId="{AA143E88-2004-46FC-8DAD-2B060F43A518}" srcOrd="0" destOrd="0" parTransId="{4035E75B-BF44-4602-B494-50D10F41452F}" sibTransId="{B599757D-DEB1-42DF-B5C4-496965703F54}"/>
    <dgm:cxn modelId="{F9888400-590D-4657-A408-DB1AC097AD4E}" type="presOf" srcId="{14A515BF-A593-4D64-9A09-D318763AEFAA}" destId="{E8A55A3F-A32C-4F3C-8A4A-CAD9CEBC920A}" srcOrd="1" destOrd="1" presId="urn:microsoft.com/office/officeart/2005/8/layout/vList4"/>
    <dgm:cxn modelId="{27CDC8E7-C9B5-43A7-B587-851F346E2FB2}" type="presOf" srcId="{C7EF14F6-62A4-423A-A119-F8BD92414347}" destId="{E8A55A3F-A32C-4F3C-8A4A-CAD9CEBC920A}" srcOrd="1" destOrd="0" presId="urn:microsoft.com/office/officeart/2005/8/layout/vList4"/>
    <dgm:cxn modelId="{8EDEC1F8-7A78-4754-BBF4-81437B490BF0}" type="presOf" srcId="{D8C5820F-0A0D-44EA-8E5C-957124AD6527}" destId="{55436D11-1E2C-4B14-B553-EBEAD76B5B7A}" srcOrd="0" destOrd="0" presId="urn:microsoft.com/office/officeart/2005/8/layout/vList4"/>
    <dgm:cxn modelId="{2AACD98E-1E0B-41E5-8D31-D287E5536C3B}" type="presOf" srcId="{9080BC7C-DCE4-440E-8E11-E06EAB1FBF2F}" destId="{2CFFA48E-C628-4DA1-92B4-88A3E998295E}" srcOrd="1" destOrd="1" presId="urn:microsoft.com/office/officeart/2005/8/layout/vList4"/>
    <dgm:cxn modelId="{3FEACD1D-55CB-48C8-B02F-D7D51F9B362B}" type="presOf" srcId="{67C83CFD-6955-4095-B431-B69CBCDCF97C}" destId="{5C715CBE-09FD-4FC6-A379-729391DB7555}" srcOrd="0" destOrd="1" presId="urn:microsoft.com/office/officeart/2005/8/layout/vList4"/>
    <dgm:cxn modelId="{1908211B-2E86-4899-B855-84C259362C98}" type="presOf" srcId="{97C356A6-E476-4E8F-BAE1-CCA5E4C2C0EB}" destId="{5C715CBE-09FD-4FC6-A379-729391DB7555}" srcOrd="0" destOrd="2" presId="urn:microsoft.com/office/officeart/2005/8/layout/vList4"/>
    <dgm:cxn modelId="{A1926327-75DD-4C45-A156-46FDE8EA810D}" srcId="{C7EF14F6-62A4-423A-A119-F8BD92414347}" destId="{14A515BF-A593-4D64-9A09-D318763AEFAA}" srcOrd="0" destOrd="0" parTransId="{AB5A607B-3146-44CC-B6D2-22B4FCD620CB}" sibTransId="{4E022D8A-568C-4E18-8BCA-B8D797550099}"/>
    <dgm:cxn modelId="{9E667D53-F6E4-4641-BA9F-49C4D4D017F0}" type="presOf" srcId="{1AC690F2-290B-496A-B0F7-EA6A441C68A6}" destId="{4A76F367-D709-47B7-81F4-4500C4BB6245}" srcOrd="0" destOrd="3" presId="urn:microsoft.com/office/officeart/2005/8/layout/vList4"/>
    <dgm:cxn modelId="{69493D56-1F78-4F33-9EBB-BC152A9143D6}" type="presOf" srcId="{9B2EDAFB-35E8-4C14-A953-7D674A7AB849}" destId="{559F773D-2692-4B12-BACA-047F7D643C8C}" srcOrd="1" destOrd="0" presId="urn:microsoft.com/office/officeart/2005/8/layout/vList4"/>
    <dgm:cxn modelId="{C916AFFD-F7C6-46F3-B6E5-296641521664}" type="presOf" srcId="{6293EF91-39AD-44D9-A1A9-5CD217A15CCC}" destId="{326D2573-8E31-421D-9E41-62B6BB592B62}" srcOrd="0" destOrd="2" presId="urn:microsoft.com/office/officeart/2005/8/layout/vList4"/>
    <dgm:cxn modelId="{0F32EC22-331E-4F3E-BA80-D2BC080E2C91}" srcId="{17247BCE-9371-4097-89C9-95A5B90C433C}" destId="{C7EF14F6-62A4-423A-A119-F8BD92414347}" srcOrd="0" destOrd="0" parTransId="{A2F8816F-66E3-4713-A4E4-8264F7C619C7}" sibTransId="{84554D59-4749-43E4-8151-7AB3365F4431}"/>
    <dgm:cxn modelId="{64F992D6-4136-419F-8AD8-6166D99AAFD4}" type="presOf" srcId="{0AE9AD36-E7EB-4C8C-8D34-08A4C70D8B76}" destId="{350E26E4-A71D-4168-AEB7-E137FE605636}" srcOrd="0" destOrd="3" presId="urn:microsoft.com/office/officeart/2005/8/layout/vList4"/>
    <dgm:cxn modelId="{F08FEA96-BD65-45C8-A5B9-2C06FFFDCCD6}" type="presOf" srcId="{1AC690F2-290B-496A-B0F7-EA6A441C68A6}" destId="{E8A55A3F-A32C-4F3C-8A4A-CAD9CEBC920A}" srcOrd="1" destOrd="3" presId="urn:microsoft.com/office/officeart/2005/8/layout/vList4"/>
    <dgm:cxn modelId="{037D4167-6C3E-4C5D-A3A9-2C542E8FFBB0}" type="presOf" srcId="{6293EF91-39AD-44D9-A1A9-5CD217A15CCC}" destId="{4612A8A1-89DC-4F50-9E14-C883170671E1}" srcOrd="1" destOrd="2" presId="urn:microsoft.com/office/officeart/2005/8/layout/vList4"/>
    <dgm:cxn modelId="{BDC4D132-A72F-46D3-9BDA-273FDCEB879F}" type="presOf" srcId="{C7EF14F6-62A4-423A-A119-F8BD92414347}" destId="{4A76F367-D709-47B7-81F4-4500C4BB6245}" srcOrd="0" destOrd="0" presId="urn:microsoft.com/office/officeart/2005/8/layout/vList4"/>
    <dgm:cxn modelId="{7C00D9FA-6966-4455-A2C3-EA031898526F}" srcId="{87A7F708-A357-4414-A3F7-A017D5F6F650}" destId="{97C356A6-E476-4E8F-BAE1-CCA5E4C2C0EB}" srcOrd="1" destOrd="0" parTransId="{5BE1B7EA-92CC-481E-8E26-B2CDB1BB0AD5}" sibTransId="{A97EB264-3E2D-4278-B8E0-0CE5A4793C31}"/>
    <dgm:cxn modelId="{967E2A76-61D3-44C2-8BA7-495EAC007D57}" type="presOf" srcId="{8CC228EA-4E81-4BBC-A596-606C9F870F90}" destId="{E8A55A3F-A32C-4F3C-8A4A-CAD9CEBC920A}" srcOrd="1" destOrd="2" presId="urn:microsoft.com/office/officeart/2005/8/layout/vList4"/>
    <dgm:cxn modelId="{E51E2730-0290-4347-BE48-8267ED0F1FD9}" srcId="{17247BCE-9371-4097-89C9-95A5B90C433C}" destId="{7158CE4E-06C6-4578-B066-3150E6500EC8}" srcOrd="2" destOrd="0" parTransId="{B9460F41-D30E-4F96-9072-9C86AEC83E56}" sibTransId="{21CF9DE8-D536-4D7E-AC6D-F5BEE00E5870}"/>
    <dgm:cxn modelId="{4CE6593D-765B-4740-AECB-584C4F356A2F}" type="presOf" srcId="{0AE9AD36-E7EB-4C8C-8D34-08A4C70D8B76}" destId="{8E457739-9B92-4236-A16E-F4695380F9A1}" srcOrd="1" destOrd="3" presId="urn:microsoft.com/office/officeart/2005/8/layout/vList4"/>
    <dgm:cxn modelId="{3C0CFB37-895D-4ECF-A1CD-F08601146C15}" type="presOf" srcId="{17247BCE-9371-4097-89C9-95A5B90C433C}" destId="{E98880FA-C3ED-4684-9585-8240AF701F22}" srcOrd="0" destOrd="0" presId="urn:microsoft.com/office/officeart/2005/8/layout/vList4"/>
    <dgm:cxn modelId="{54250C21-226F-4C8F-B5C9-B1985A0A7026}" type="presOf" srcId="{F8E878F3-4863-4230-BD62-96C9AC91DD25}" destId="{C49E936D-B998-4F1A-BB3F-0591BB5EBCE0}" srcOrd="0" destOrd="0" presId="urn:microsoft.com/office/officeart/2005/8/layout/vList4"/>
    <dgm:cxn modelId="{86472456-5F86-427D-AC19-138186EB8E36}" type="presOf" srcId="{CB62483C-CF43-4948-8787-64B68EC13482}" destId="{350E26E4-A71D-4168-AEB7-E137FE605636}" srcOrd="0" destOrd="2" presId="urn:microsoft.com/office/officeart/2005/8/layout/vList4"/>
    <dgm:cxn modelId="{86D2C7F4-74C0-4CEF-9106-D5934D1541F5}" srcId="{87A7F708-A357-4414-A3F7-A017D5F6F650}" destId="{67C83CFD-6955-4095-B431-B69CBCDCF97C}" srcOrd="0" destOrd="0" parTransId="{1827976D-A560-4A6E-B45D-FA6BAE19A2A3}" sibTransId="{ADC876AC-52C4-4C4E-A396-B15C124487B0}"/>
    <dgm:cxn modelId="{75EBCA66-1543-43D8-81EE-07821D39100E}" type="presOf" srcId="{806993D2-CE05-49B4-BD56-87C21D6C6E5A}" destId="{2CFFA48E-C628-4DA1-92B4-88A3E998295E}" srcOrd="1" destOrd="2" presId="urn:microsoft.com/office/officeart/2005/8/layout/vList4"/>
    <dgm:cxn modelId="{90949E99-866F-4C31-ABC7-CEEB9EEBCD03}" type="presOf" srcId="{D8C5820F-0A0D-44EA-8E5C-957124AD6527}" destId="{2CFFA48E-C628-4DA1-92B4-88A3E998295E}" srcOrd="1" destOrd="0" presId="urn:microsoft.com/office/officeart/2005/8/layout/vList4"/>
    <dgm:cxn modelId="{466C73EA-05D4-4547-85E1-3EE56F334D7D}" type="presOf" srcId="{634FA370-51C2-45DA-8BCA-DCF8ADFBE0AD}" destId="{8E457739-9B92-4236-A16E-F4695380F9A1}" srcOrd="1" destOrd="0" presId="urn:microsoft.com/office/officeart/2005/8/layout/vList4"/>
    <dgm:cxn modelId="{DE69F1B6-DBFA-4A6D-8E14-3D725A37261F}" srcId="{7158CE4E-06C6-4578-B066-3150E6500EC8}" destId="{6293EF91-39AD-44D9-A1A9-5CD217A15CCC}" srcOrd="1" destOrd="0" parTransId="{425CCBB4-5447-4DA9-AABF-CB4623112A75}" sibTransId="{D4BE67DA-BA5D-45F6-8152-2BA40F25DEED}"/>
    <dgm:cxn modelId="{77772811-A60B-4382-920D-C74E57865B9D}" srcId="{17247BCE-9371-4097-89C9-95A5B90C433C}" destId="{D8C5820F-0A0D-44EA-8E5C-957124AD6527}" srcOrd="3" destOrd="0" parTransId="{2FCA1A31-E193-4FB5-9D63-DDA308070BF3}" sibTransId="{47B21702-9CB2-4062-AE08-F395542DE46A}"/>
    <dgm:cxn modelId="{D7776CDB-8D71-4AB7-902E-85FCD8CEA85B}" srcId="{17247BCE-9371-4097-89C9-95A5B90C433C}" destId="{F8E878F3-4863-4230-BD62-96C9AC91DD25}" srcOrd="5" destOrd="0" parTransId="{BCA97111-50EF-4EBA-BAA9-EB0254299E7E}" sibTransId="{32DB584B-4614-406C-918E-7F090964AB2D}"/>
    <dgm:cxn modelId="{B1BB1342-8A71-47FB-859E-6E60FA39CD44}" type="presOf" srcId="{14A515BF-A593-4D64-9A09-D318763AEFAA}" destId="{4A76F367-D709-47B7-81F4-4500C4BB6245}" srcOrd="0" destOrd="1" presId="urn:microsoft.com/office/officeart/2005/8/layout/vList4"/>
    <dgm:cxn modelId="{6572DC34-A1B1-4265-AAB6-3DBBAEF97777}" type="presOf" srcId="{F8E878F3-4863-4230-BD62-96C9AC91DD25}" destId="{C3FBD496-3E59-4AF3-AD09-EE178D7FEA27}" srcOrd="1" destOrd="0" presId="urn:microsoft.com/office/officeart/2005/8/layout/vList4"/>
    <dgm:cxn modelId="{FCCD7396-E105-4807-8BB1-22F90AAD6273}" srcId="{634FA370-51C2-45DA-8BCA-DCF8ADFBE0AD}" destId="{0AE9AD36-E7EB-4C8C-8D34-08A4C70D8B76}" srcOrd="2" destOrd="0" parTransId="{9F6126FD-5D0D-4E21-8263-B715711D341B}" sibTransId="{AD58C90E-3433-4438-86D6-BE0F45C07183}"/>
    <dgm:cxn modelId="{3CCB6846-68E2-4706-8627-0EF3D11C3272}" type="presOf" srcId="{67C83CFD-6955-4095-B431-B69CBCDCF97C}" destId="{BAD3A4EB-C829-4ED7-AE0B-EFEA8135D937}" srcOrd="1" destOrd="1" presId="urn:microsoft.com/office/officeart/2005/8/layout/vList4"/>
    <dgm:cxn modelId="{EED908FD-CE2F-49AF-89FA-9C893B7E6C7B}" type="presOf" srcId="{97C356A6-E476-4E8F-BAE1-CCA5E4C2C0EB}" destId="{BAD3A4EB-C829-4ED7-AE0B-EFEA8135D937}" srcOrd="1" destOrd="2" presId="urn:microsoft.com/office/officeart/2005/8/layout/vList4"/>
    <dgm:cxn modelId="{37A2A478-A9E0-4F27-969E-1C00D93A87BD}" type="presOf" srcId="{806993D2-CE05-49B4-BD56-87C21D6C6E5A}" destId="{55436D11-1E2C-4B14-B553-EBEAD76B5B7A}" srcOrd="0" destOrd="2" presId="urn:microsoft.com/office/officeart/2005/8/layout/vList4"/>
    <dgm:cxn modelId="{5FD79E1E-0217-4286-8498-2FBC81CAF131}" type="presOf" srcId="{7158CE4E-06C6-4578-B066-3150E6500EC8}" destId="{326D2573-8E31-421D-9E41-62B6BB592B62}" srcOrd="0" destOrd="0" presId="urn:microsoft.com/office/officeart/2005/8/layout/vList4"/>
    <dgm:cxn modelId="{2FC68AE7-9BB3-4383-BCF8-9ABB51062DF4}" srcId="{C7EF14F6-62A4-423A-A119-F8BD92414347}" destId="{8CC228EA-4E81-4BBC-A596-606C9F870F90}" srcOrd="1" destOrd="0" parTransId="{B1A3835D-DB2F-4F43-9C32-6E779F4D4AE2}" sibTransId="{36BE06CE-90CC-4B89-9BAB-E6FE1AA016FD}"/>
    <dgm:cxn modelId="{3841E816-547E-4C68-A15D-3491FFE12F16}" srcId="{D8C5820F-0A0D-44EA-8E5C-957124AD6527}" destId="{806993D2-CE05-49B4-BD56-87C21D6C6E5A}" srcOrd="1" destOrd="0" parTransId="{7F35DF5E-C273-43D2-877C-28B8F8CBB970}" sibTransId="{853D6CEF-A3A8-4670-BBB2-3E3D2BD7707C}"/>
    <dgm:cxn modelId="{A537969A-F46B-4523-BEAF-77C5909FB63A}" srcId="{634FA370-51C2-45DA-8BCA-DCF8ADFBE0AD}" destId="{CB62483C-CF43-4948-8787-64B68EC13482}" srcOrd="1" destOrd="0" parTransId="{6EDBE692-E8A1-4F7E-BFBD-3512349FDBC7}" sibTransId="{BCC05465-6AD6-4A48-BE7F-081A824812D2}"/>
    <dgm:cxn modelId="{B1007BC5-98AA-427B-B8DC-7B020C00F4FC}" type="presOf" srcId="{87A7F708-A357-4414-A3F7-A017D5F6F650}" destId="{BAD3A4EB-C829-4ED7-AE0B-EFEA8135D937}" srcOrd="1" destOrd="0" presId="urn:microsoft.com/office/officeart/2005/8/layout/vList4"/>
    <dgm:cxn modelId="{A8C6B466-B8F9-4BA9-A904-7FBD6A30BAE2}" type="presOf" srcId="{9080BC7C-DCE4-440E-8E11-E06EAB1FBF2F}" destId="{55436D11-1E2C-4B14-B553-EBEAD76B5B7A}" srcOrd="0" destOrd="1" presId="urn:microsoft.com/office/officeart/2005/8/layout/vList4"/>
    <dgm:cxn modelId="{34FE4A07-85E1-4273-9929-C663F8B44BD2}" srcId="{17247BCE-9371-4097-89C9-95A5B90C433C}" destId="{9B2EDAFB-35E8-4C14-A953-7D674A7AB849}" srcOrd="6" destOrd="0" parTransId="{0C538F9D-D1D4-46CF-9D12-FF978D47F621}" sibTransId="{36D5F9EA-174C-48BF-BE2F-7CEB458B9E76}"/>
    <dgm:cxn modelId="{C0BA206F-6340-47CA-ADC4-8FF903A76F4A}" srcId="{D8C5820F-0A0D-44EA-8E5C-957124AD6527}" destId="{9080BC7C-DCE4-440E-8E11-E06EAB1FBF2F}" srcOrd="0" destOrd="0" parTransId="{06387131-2ECF-4700-8B60-978F45DFF342}" sibTransId="{6E930E9D-CA71-479F-A46C-DD0FC75E2F46}"/>
    <dgm:cxn modelId="{DBAD946D-18C3-4E51-877A-29CA9FC2A512}" type="presParOf" srcId="{E98880FA-C3ED-4684-9585-8240AF701F22}" destId="{A2922AA0-2C33-424D-9581-CAA3F47B662B}" srcOrd="0" destOrd="0" presId="urn:microsoft.com/office/officeart/2005/8/layout/vList4"/>
    <dgm:cxn modelId="{F40F9B4E-2507-40E4-8BE5-0206B26F0045}" type="presParOf" srcId="{A2922AA0-2C33-424D-9581-CAA3F47B662B}" destId="{4A76F367-D709-47B7-81F4-4500C4BB6245}" srcOrd="0" destOrd="0" presId="urn:microsoft.com/office/officeart/2005/8/layout/vList4"/>
    <dgm:cxn modelId="{ABED44E1-8429-4034-9FDB-8B70086D2FC0}" type="presParOf" srcId="{A2922AA0-2C33-424D-9581-CAA3F47B662B}" destId="{AF01378D-2306-40BE-A390-372C42E96732}" srcOrd="1" destOrd="0" presId="urn:microsoft.com/office/officeart/2005/8/layout/vList4"/>
    <dgm:cxn modelId="{D2B852E5-C4B7-47EB-B7FB-5D91E251F474}" type="presParOf" srcId="{A2922AA0-2C33-424D-9581-CAA3F47B662B}" destId="{E8A55A3F-A32C-4F3C-8A4A-CAD9CEBC920A}" srcOrd="2" destOrd="0" presId="urn:microsoft.com/office/officeart/2005/8/layout/vList4"/>
    <dgm:cxn modelId="{07625FF2-4CFE-48EA-9A76-E1A8AAFE8A0F}" type="presParOf" srcId="{E98880FA-C3ED-4684-9585-8240AF701F22}" destId="{78FF6EC1-85F0-4B60-8588-1F44A21210A0}" srcOrd="1" destOrd="0" presId="urn:microsoft.com/office/officeart/2005/8/layout/vList4"/>
    <dgm:cxn modelId="{316EE154-BAF9-404E-9B52-6AD3090A81C3}" type="presParOf" srcId="{E98880FA-C3ED-4684-9585-8240AF701F22}" destId="{FB99D1E3-A2EA-4C94-A421-EF75A86453AE}" srcOrd="2" destOrd="0" presId="urn:microsoft.com/office/officeart/2005/8/layout/vList4"/>
    <dgm:cxn modelId="{51CF3E24-6588-4594-929B-B9F288A4130F}" type="presParOf" srcId="{FB99D1E3-A2EA-4C94-A421-EF75A86453AE}" destId="{350E26E4-A71D-4168-AEB7-E137FE605636}" srcOrd="0" destOrd="0" presId="urn:microsoft.com/office/officeart/2005/8/layout/vList4"/>
    <dgm:cxn modelId="{4236BF6C-3A8D-4E02-AE97-BC76B7F33B89}" type="presParOf" srcId="{FB99D1E3-A2EA-4C94-A421-EF75A86453AE}" destId="{3F1BD0E3-2BE2-41E0-91D9-13009899BE47}" srcOrd="1" destOrd="0" presId="urn:microsoft.com/office/officeart/2005/8/layout/vList4"/>
    <dgm:cxn modelId="{AE25834C-6426-4D3A-B85B-FFDDBE13929D}" type="presParOf" srcId="{FB99D1E3-A2EA-4C94-A421-EF75A86453AE}" destId="{8E457739-9B92-4236-A16E-F4695380F9A1}" srcOrd="2" destOrd="0" presId="urn:microsoft.com/office/officeart/2005/8/layout/vList4"/>
    <dgm:cxn modelId="{C904EB5E-AA17-4FAD-88A3-9B81ECE0105A}" type="presParOf" srcId="{E98880FA-C3ED-4684-9585-8240AF701F22}" destId="{B25F81FC-6F45-4985-B2DD-4F299272B847}" srcOrd="3" destOrd="0" presId="urn:microsoft.com/office/officeart/2005/8/layout/vList4"/>
    <dgm:cxn modelId="{18D4F296-F1BC-440D-8609-C8D355398388}" type="presParOf" srcId="{E98880FA-C3ED-4684-9585-8240AF701F22}" destId="{724ADC19-2C09-4CCA-85A0-90C6FA9A610C}" srcOrd="4" destOrd="0" presId="urn:microsoft.com/office/officeart/2005/8/layout/vList4"/>
    <dgm:cxn modelId="{8FBEF885-8CA5-4E42-955D-EAA13FEF1282}" type="presParOf" srcId="{724ADC19-2C09-4CCA-85A0-90C6FA9A610C}" destId="{326D2573-8E31-421D-9E41-62B6BB592B62}" srcOrd="0" destOrd="0" presId="urn:microsoft.com/office/officeart/2005/8/layout/vList4"/>
    <dgm:cxn modelId="{5926E8CC-A879-437B-8CAC-9D305DE4E875}" type="presParOf" srcId="{724ADC19-2C09-4CCA-85A0-90C6FA9A610C}" destId="{0F972B19-7D0A-4DDB-820E-1059B9F4D669}" srcOrd="1" destOrd="0" presId="urn:microsoft.com/office/officeart/2005/8/layout/vList4"/>
    <dgm:cxn modelId="{FF13D431-BA6C-40E2-B09E-CF58F65E6827}" type="presParOf" srcId="{724ADC19-2C09-4CCA-85A0-90C6FA9A610C}" destId="{4612A8A1-89DC-4F50-9E14-C883170671E1}" srcOrd="2" destOrd="0" presId="urn:microsoft.com/office/officeart/2005/8/layout/vList4"/>
    <dgm:cxn modelId="{6E2F4F37-37DA-4119-A85A-53D6D5858083}" type="presParOf" srcId="{E98880FA-C3ED-4684-9585-8240AF701F22}" destId="{BFADD853-CEFC-4B69-8F98-E3A7E2B42101}" srcOrd="5" destOrd="0" presId="urn:microsoft.com/office/officeart/2005/8/layout/vList4"/>
    <dgm:cxn modelId="{B1F700EC-959A-4D71-8DC7-12AF0B0E2B60}" type="presParOf" srcId="{E98880FA-C3ED-4684-9585-8240AF701F22}" destId="{AC2F7D91-D8FA-4532-86F1-728FB79CCAF7}" srcOrd="6" destOrd="0" presId="urn:microsoft.com/office/officeart/2005/8/layout/vList4"/>
    <dgm:cxn modelId="{17473597-7291-4769-AA3C-E3E597E91959}" type="presParOf" srcId="{AC2F7D91-D8FA-4532-86F1-728FB79CCAF7}" destId="{55436D11-1E2C-4B14-B553-EBEAD76B5B7A}" srcOrd="0" destOrd="0" presId="urn:microsoft.com/office/officeart/2005/8/layout/vList4"/>
    <dgm:cxn modelId="{AD6CB26E-3089-4801-8475-FA163D5C68C3}" type="presParOf" srcId="{AC2F7D91-D8FA-4532-86F1-728FB79CCAF7}" destId="{CF8BBE10-10EA-4055-A51A-E325165C34EB}" srcOrd="1" destOrd="0" presId="urn:microsoft.com/office/officeart/2005/8/layout/vList4"/>
    <dgm:cxn modelId="{FF36DF18-19B3-4CA9-8F28-1AAE4830139B}" type="presParOf" srcId="{AC2F7D91-D8FA-4532-86F1-728FB79CCAF7}" destId="{2CFFA48E-C628-4DA1-92B4-88A3E998295E}" srcOrd="2" destOrd="0" presId="urn:microsoft.com/office/officeart/2005/8/layout/vList4"/>
    <dgm:cxn modelId="{6B888067-F3B7-42BA-B727-5AB693B928CE}" type="presParOf" srcId="{E98880FA-C3ED-4684-9585-8240AF701F22}" destId="{3710FECD-D41F-4DE1-B94F-7628850B60D8}" srcOrd="7" destOrd="0" presId="urn:microsoft.com/office/officeart/2005/8/layout/vList4"/>
    <dgm:cxn modelId="{9096DC65-971C-45B9-ADF3-668E6000528D}" type="presParOf" srcId="{E98880FA-C3ED-4684-9585-8240AF701F22}" destId="{12306F4F-AE89-414F-9A49-14BC4C820B9F}" srcOrd="8" destOrd="0" presId="urn:microsoft.com/office/officeart/2005/8/layout/vList4"/>
    <dgm:cxn modelId="{BE826566-A402-4669-A3BA-CA97AD9FAAB6}" type="presParOf" srcId="{12306F4F-AE89-414F-9A49-14BC4C820B9F}" destId="{5C715CBE-09FD-4FC6-A379-729391DB7555}" srcOrd="0" destOrd="0" presId="urn:microsoft.com/office/officeart/2005/8/layout/vList4"/>
    <dgm:cxn modelId="{A9E5C511-384B-4208-B423-9F44EE992B4D}" type="presParOf" srcId="{12306F4F-AE89-414F-9A49-14BC4C820B9F}" destId="{4EBD0BEB-9FA9-4AAA-BB09-16A77069C86A}" srcOrd="1" destOrd="0" presId="urn:microsoft.com/office/officeart/2005/8/layout/vList4"/>
    <dgm:cxn modelId="{4C1F87BB-B422-42BD-81FA-5642D8987037}" type="presParOf" srcId="{12306F4F-AE89-414F-9A49-14BC4C820B9F}" destId="{BAD3A4EB-C829-4ED7-AE0B-EFEA8135D937}" srcOrd="2" destOrd="0" presId="urn:microsoft.com/office/officeart/2005/8/layout/vList4"/>
    <dgm:cxn modelId="{CB43B12C-CCAF-4C56-99C0-DE173F2A95AA}" type="presParOf" srcId="{E98880FA-C3ED-4684-9585-8240AF701F22}" destId="{2FEE06AD-8730-42C7-AF0D-898D7EE72548}" srcOrd="9" destOrd="0" presId="urn:microsoft.com/office/officeart/2005/8/layout/vList4"/>
    <dgm:cxn modelId="{40E6221F-C634-4C65-B63E-254387328F19}" type="presParOf" srcId="{E98880FA-C3ED-4684-9585-8240AF701F22}" destId="{CB815F6B-DDA0-4BF8-9A1A-3FB6503CA7F8}" srcOrd="10" destOrd="0" presId="urn:microsoft.com/office/officeart/2005/8/layout/vList4"/>
    <dgm:cxn modelId="{4B15294E-DDF1-4A66-B7DA-BEC7FD29A383}" type="presParOf" srcId="{CB815F6B-DDA0-4BF8-9A1A-3FB6503CA7F8}" destId="{C49E936D-B998-4F1A-BB3F-0591BB5EBCE0}" srcOrd="0" destOrd="0" presId="urn:microsoft.com/office/officeart/2005/8/layout/vList4"/>
    <dgm:cxn modelId="{6E69461E-74D1-4966-BF4E-9304D305D82B}" type="presParOf" srcId="{CB815F6B-DDA0-4BF8-9A1A-3FB6503CA7F8}" destId="{8D330591-21D7-4199-8C9D-D02E65B94D8A}" srcOrd="1" destOrd="0" presId="urn:microsoft.com/office/officeart/2005/8/layout/vList4"/>
    <dgm:cxn modelId="{4CC22836-7DF9-4515-9B78-3CA4589A75A1}" type="presParOf" srcId="{CB815F6B-DDA0-4BF8-9A1A-3FB6503CA7F8}" destId="{C3FBD496-3E59-4AF3-AD09-EE178D7FEA27}" srcOrd="2" destOrd="0" presId="urn:microsoft.com/office/officeart/2005/8/layout/vList4"/>
    <dgm:cxn modelId="{0770E6EC-C8B9-4557-AD50-4DF334A0468F}" type="presParOf" srcId="{E98880FA-C3ED-4684-9585-8240AF701F22}" destId="{8B64652A-AFE9-4D6E-A2D8-DFB2ECDA76BF}" srcOrd="11" destOrd="0" presId="urn:microsoft.com/office/officeart/2005/8/layout/vList4"/>
    <dgm:cxn modelId="{AE833342-153E-4079-B357-92D316617AC9}" type="presParOf" srcId="{E98880FA-C3ED-4684-9585-8240AF701F22}" destId="{F3832B67-9930-4E24-9734-553C51FE0515}" srcOrd="12" destOrd="0" presId="urn:microsoft.com/office/officeart/2005/8/layout/vList4"/>
    <dgm:cxn modelId="{A15CB3E1-90FC-401D-90F1-9641AD1DDE2E}" type="presParOf" srcId="{F3832B67-9930-4E24-9734-553C51FE0515}" destId="{A80E73A3-0DC0-4A3F-A52A-1011DD37797D}" srcOrd="0" destOrd="0" presId="urn:microsoft.com/office/officeart/2005/8/layout/vList4"/>
    <dgm:cxn modelId="{49620771-0014-486F-AC5E-D6485FFA4175}" type="presParOf" srcId="{F3832B67-9930-4E24-9734-553C51FE0515}" destId="{31727F7D-96C0-4117-BD34-4A7EEEE9B068}" srcOrd="1" destOrd="0" presId="urn:microsoft.com/office/officeart/2005/8/layout/vList4"/>
    <dgm:cxn modelId="{9C2D9C01-01BB-49F1-AD93-DD0E2292FD1B}" type="presParOf" srcId="{F3832B67-9930-4E24-9734-553C51FE0515}" destId="{559F773D-2692-4B12-BACA-047F7D643C8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5E14C-6B39-499B-96A6-622E170AADAC}">
      <dsp:nvSpPr>
        <dsp:cNvPr id="0" name=""/>
        <dsp:cNvSpPr/>
      </dsp:nvSpPr>
      <dsp:spPr>
        <a:xfrm>
          <a:off x="3305557" y="2891859"/>
          <a:ext cx="157015" cy="687879"/>
        </a:xfrm>
        <a:custGeom>
          <a:avLst/>
          <a:gdLst/>
          <a:ahLst/>
          <a:cxnLst/>
          <a:rect l="0" t="0" r="0" b="0"/>
          <a:pathLst>
            <a:path>
              <a:moveTo>
                <a:pt x="157015" y="0"/>
              </a:moveTo>
              <a:lnTo>
                <a:pt x="157015" y="687879"/>
              </a:lnTo>
              <a:lnTo>
                <a:pt x="0" y="687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44B112-E9B2-4705-AB03-ACA673BA12DA}">
      <dsp:nvSpPr>
        <dsp:cNvPr id="0" name=""/>
        <dsp:cNvSpPr/>
      </dsp:nvSpPr>
      <dsp:spPr>
        <a:xfrm>
          <a:off x="4210267" y="1830132"/>
          <a:ext cx="157015" cy="687879"/>
        </a:xfrm>
        <a:custGeom>
          <a:avLst/>
          <a:gdLst/>
          <a:ahLst/>
          <a:cxnLst/>
          <a:rect l="0" t="0" r="0" b="0"/>
          <a:pathLst>
            <a:path>
              <a:moveTo>
                <a:pt x="157015" y="0"/>
              </a:moveTo>
              <a:lnTo>
                <a:pt x="157015" y="687879"/>
              </a:lnTo>
              <a:lnTo>
                <a:pt x="0" y="687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619B2E-BDF0-48F7-8D73-0E31C80665C1}">
      <dsp:nvSpPr>
        <dsp:cNvPr id="0" name=""/>
        <dsp:cNvSpPr/>
      </dsp:nvSpPr>
      <dsp:spPr>
        <a:xfrm>
          <a:off x="4367283" y="1830132"/>
          <a:ext cx="3618842" cy="2437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0468"/>
              </a:lnTo>
              <a:lnTo>
                <a:pt x="3618842" y="2280468"/>
              </a:lnTo>
              <a:lnTo>
                <a:pt x="3618842" y="2437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59542-CE34-43E2-8142-DB5A9F2FC9BF}">
      <dsp:nvSpPr>
        <dsp:cNvPr id="0" name=""/>
        <dsp:cNvSpPr/>
      </dsp:nvSpPr>
      <dsp:spPr>
        <a:xfrm>
          <a:off x="4367283" y="1830132"/>
          <a:ext cx="1809421" cy="2437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0468"/>
              </a:lnTo>
              <a:lnTo>
                <a:pt x="1809421" y="2280468"/>
              </a:lnTo>
              <a:lnTo>
                <a:pt x="1809421" y="2437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88D39-626D-46E6-88A2-8A82870E7F95}">
      <dsp:nvSpPr>
        <dsp:cNvPr id="0" name=""/>
        <dsp:cNvSpPr/>
      </dsp:nvSpPr>
      <dsp:spPr>
        <a:xfrm>
          <a:off x="4321563" y="1830132"/>
          <a:ext cx="91440" cy="24374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37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46F1F-02ED-43EF-8655-C044BBE9F618}">
      <dsp:nvSpPr>
        <dsp:cNvPr id="0" name=""/>
        <dsp:cNvSpPr/>
      </dsp:nvSpPr>
      <dsp:spPr>
        <a:xfrm>
          <a:off x="2557862" y="1830132"/>
          <a:ext cx="1809421" cy="2437484"/>
        </a:xfrm>
        <a:custGeom>
          <a:avLst/>
          <a:gdLst/>
          <a:ahLst/>
          <a:cxnLst/>
          <a:rect l="0" t="0" r="0" b="0"/>
          <a:pathLst>
            <a:path>
              <a:moveTo>
                <a:pt x="1809421" y="0"/>
              </a:moveTo>
              <a:lnTo>
                <a:pt x="1809421" y="2280468"/>
              </a:lnTo>
              <a:lnTo>
                <a:pt x="0" y="2280468"/>
              </a:lnTo>
              <a:lnTo>
                <a:pt x="0" y="2437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CDBE8E-E490-48FB-BACB-D0F485DA7481}">
      <dsp:nvSpPr>
        <dsp:cNvPr id="0" name=""/>
        <dsp:cNvSpPr/>
      </dsp:nvSpPr>
      <dsp:spPr>
        <a:xfrm>
          <a:off x="748441" y="1830132"/>
          <a:ext cx="3618842" cy="2437484"/>
        </a:xfrm>
        <a:custGeom>
          <a:avLst/>
          <a:gdLst/>
          <a:ahLst/>
          <a:cxnLst/>
          <a:rect l="0" t="0" r="0" b="0"/>
          <a:pathLst>
            <a:path>
              <a:moveTo>
                <a:pt x="3618842" y="0"/>
              </a:moveTo>
              <a:lnTo>
                <a:pt x="3618842" y="2280468"/>
              </a:lnTo>
              <a:lnTo>
                <a:pt x="0" y="2280468"/>
              </a:lnTo>
              <a:lnTo>
                <a:pt x="0" y="2437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D4A933-3C6E-4ACC-BE88-C4A7E8C52269}">
      <dsp:nvSpPr>
        <dsp:cNvPr id="0" name=""/>
        <dsp:cNvSpPr/>
      </dsp:nvSpPr>
      <dsp:spPr>
        <a:xfrm>
          <a:off x="4321563" y="768406"/>
          <a:ext cx="91440" cy="3140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40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068894-9981-47A8-AA30-E66C29F3D650}">
      <dsp:nvSpPr>
        <dsp:cNvPr id="0" name=""/>
        <dsp:cNvSpPr/>
      </dsp:nvSpPr>
      <dsp:spPr>
        <a:xfrm>
          <a:off x="3619588" y="20711"/>
          <a:ext cx="1495389" cy="7476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Professor Dame Jean Thomas FRS Hon FRSB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Stuart Croft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Vice Chancellor and President of the University of Warwick</a:t>
          </a:r>
        </a:p>
      </dsp:txBody>
      <dsp:txXfrm>
        <a:off x="3619588" y="20711"/>
        <a:ext cx="1495389" cy="747694"/>
      </dsp:txXfrm>
    </dsp:sp>
    <dsp:sp modelId="{1FEB6413-767F-462D-B11D-1E272D6100DE}">
      <dsp:nvSpPr>
        <dsp:cNvPr id="0" name=""/>
        <dsp:cNvSpPr/>
      </dsp:nvSpPr>
      <dsp:spPr>
        <a:xfrm>
          <a:off x="3619588" y="1082438"/>
          <a:ext cx="1495389" cy="7476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Chair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Dr Andrew Treharne FRSB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Kimbolton School</a:t>
          </a:r>
        </a:p>
      </dsp:txBody>
      <dsp:txXfrm>
        <a:off x="3619588" y="1082438"/>
        <a:ext cx="1495389" cy="747694"/>
      </dsp:txXfrm>
    </dsp:sp>
    <dsp:sp modelId="{CC909BF8-821D-4B35-8CC4-E5442DD7A8E7}">
      <dsp:nvSpPr>
        <dsp:cNvPr id="0" name=""/>
        <dsp:cNvSpPr/>
      </dsp:nvSpPr>
      <dsp:spPr>
        <a:xfrm>
          <a:off x="746" y="4267617"/>
          <a:ext cx="1495389" cy="7476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Theoretical Paper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Matt Johnston (PhD student, John Innes Centre) and Josh Hodgson (PhD student, University of Cambridge)</a:t>
          </a:r>
        </a:p>
      </dsp:txBody>
      <dsp:txXfrm>
        <a:off x="746" y="4267617"/>
        <a:ext cx="1495389" cy="747694"/>
      </dsp:txXfrm>
    </dsp:sp>
    <dsp:sp modelId="{0B080ACE-C060-4097-8B9B-627710072459}">
      <dsp:nvSpPr>
        <dsp:cNvPr id="0" name=""/>
        <dsp:cNvSpPr/>
      </dsp:nvSpPr>
      <dsp:spPr>
        <a:xfrm>
          <a:off x="1810167" y="4267617"/>
          <a:ext cx="1495389" cy="7476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Practical Paper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Professor Kevin Moffat (Professorial Teaching Fellow, Life Sciences) and Dr Leanne Williams (Senior Teaching Fellow, Life Sciences )  University of Warwick</a:t>
          </a:r>
        </a:p>
      </dsp:txBody>
      <dsp:txXfrm>
        <a:off x="1810167" y="4267617"/>
        <a:ext cx="1495389" cy="747694"/>
      </dsp:txXfrm>
    </dsp:sp>
    <dsp:sp modelId="{F6179C1A-77C9-4BFC-A0DB-225A05D7BFE3}">
      <dsp:nvSpPr>
        <dsp:cNvPr id="0" name=""/>
        <dsp:cNvSpPr/>
      </dsp:nvSpPr>
      <dsp:spPr>
        <a:xfrm>
          <a:off x="3619588" y="4267617"/>
          <a:ext cx="1495389" cy="7476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Accomodation and onsite logistics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Emma Birkett and Jane Gray Warwick Conferences</a:t>
          </a:r>
        </a:p>
      </dsp:txBody>
      <dsp:txXfrm>
        <a:off x="3619588" y="4267617"/>
        <a:ext cx="1495389" cy="747694"/>
      </dsp:txXfrm>
    </dsp:sp>
    <dsp:sp modelId="{1D862815-5CAF-4401-AEC0-8B04639FE83C}">
      <dsp:nvSpPr>
        <dsp:cNvPr id="0" name=""/>
        <dsp:cNvSpPr/>
      </dsp:nvSpPr>
      <dsp:spPr>
        <a:xfrm>
          <a:off x="5429009" y="4267617"/>
          <a:ext cx="1495389" cy="7476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Delegation liaison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Dr Mary Oliver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Associate Professor in Science Education, Faculty of Social Sciences, University of Nottingham</a:t>
          </a:r>
        </a:p>
      </dsp:txBody>
      <dsp:txXfrm>
        <a:off x="5429009" y="4267617"/>
        <a:ext cx="1495389" cy="747694"/>
      </dsp:txXfrm>
    </dsp:sp>
    <dsp:sp modelId="{4953ADD6-F82E-4FC0-A319-DCE71321CC93}">
      <dsp:nvSpPr>
        <dsp:cNvPr id="0" name=""/>
        <dsp:cNvSpPr/>
      </dsp:nvSpPr>
      <dsp:spPr>
        <a:xfrm>
          <a:off x="7238431" y="4267617"/>
          <a:ext cx="1495389" cy="7476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Head Guide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kern="1200"/>
            <a:t>Becky Peel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kern="1200"/>
            <a:t>University of York</a:t>
          </a:r>
        </a:p>
      </dsp:txBody>
      <dsp:txXfrm>
        <a:off x="7238431" y="4267617"/>
        <a:ext cx="1495389" cy="747694"/>
      </dsp:txXfrm>
    </dsp:sp>
    <dsp:sp modelId="{EA609C4E-9394-48D6-AA9B-A7332F892052}">
      <dsp:nvSpPr>
        <dsp:cNvPr id="0" name=""/>
        <dsp:cNvSpPr/>
      </dsp:nvSpPr>
      <dsp:spPr>
        <a:xfrm>
          <a:off x="2714878" y="2144164"/>
          <a:ext cx="1495389" cy="7476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Project Manager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Rachel Lambert-Forsyth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Director of membership and professional affairs, RSB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2714878" y="2144164"/>
        <a:ext cx="1495389" cy="747694"/>
      </dsp:txXfrm>
    </dsp:sp>
    <dsp:sp modelId="{0845CFED-24DC-4706-8765-96421BEF62D4}">
      <dsp:nvSpPr>
        <dsp:cNvPr id="0" name=""/>
        <dsp:cNvSpPr/>
      </dsp:nvSpPr>
      <dsp:spPr>
        <a:xfrm>
          <a:off x="1810167" y="3205891"/>
          <a:ext cx="1495389" cy="7476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/>
            <a:t> Events Officer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Isabel Brinsden</a:t>
          </a:r>
          <a:br>
            <a:rPr lang="en-GB" sz="700" kern="1200"/>
          </a:br>
          <a:r>
            <a:rPr lang="en-GB" sz="700" kern="1200"/>
            <a:t>RSB</a:t>
          </a:r>
        </a:p>
      </dsp:txBody>
      <dsp:txXfrm>
        <a:off x="1810167" y="3205891"/>
        <a:ext cx="1495389" cy="7476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76F367-D709-47B7-81F4-4500C4BB6245}">
      <dsp:nvSpPr>
        <dsp:cNvPr id="0" name=""/>
        <dsp:cNvSpPr/>
      </dsp:nvSpPr>
      <dsp:spPr>
        <a:xfrm>
          <a:off x="0" y="0"/>
          <a:ext cx="6381750" cy="89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Biotechnology and Biosciences Research Council (BBSRC)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Lead Contact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Sponsorship amount: £50,000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Key deliverables: Engagement through NIB</a:t>
          </a:r>
        </a:p>
      </dsp:txBody>
      <dsp:txXfrm>
        <a:off x="1365427" y="0"/>
        <a:ext cx="5016322" cy="890773"/>
      </dsp:txXfrm>
    </dsp:sp>
    <dsp:sp modelId="{AF01378D-2306-40BE-A390-372C42E96732}">
      <dsp:nvSpPr>
        <dsp:cNvPr id="0" name=""/>
        <dsp:cNvSpPr/>
      </dsp:nvSpPr>
      <dsp:spPr>
        <a:xfrm>
          <a:off x="89077" y="89077"/>
          <a:ext cx="1276350" cy="71261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5000" r="-10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0E26E4-A71D-4168-AEB7-E137FE605636}">
      <dsp:nvSpPr>
        <dsp:cNvPr id="0" name=""/>
        <dsp:cNvSpPr/>
      </dsp:nvSpPr>
      <dsp:spPr>
        <a:xfrm>
          <a:off x="0" y="979850"/>
          <a:ext cx="6381750" cy="89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National Institutes of Bioscience (NIB)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Lead Contact: Monica Flight-Hoyes  Monica.Hoyos-Flight@ed.ac.uk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Sponsorship amount: In-kind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Key deliverables: Public Engagement activities delivered through the institutes as part of cultural night</a:t>
          </a:r>
        </a:p>
      </dsp:txBody>
      <dsp:txXfrm>
        <a:off x="1365427" y="979850"/>
        <a:ext cx="5016322" cy="890773"/>
      </dsp:txXfrm>
    </dsp:sp>
    <dsp:sp modelId="{3F1BD0E3-2BE2-41E0-91D9-13009899BE47}">
      <dsp:nvSpPr>
        <dsp:cNvPr id="0" name=""/>
        <dsp:cNvSpPr/>
      </dsp:nvSpPr>
      <dsp:spPr>
        <a:xfrm>
          <a:off x="89077" y="1068928"/>
          <a:ext cx="1276350" cy="71261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6D2573-8E31-421D-9E41-62B6BB592B62}">
      <dsp:nvSpPr>
        <dsp:cNvPr id="0" name=""/>
        <dsp:cNvSpPr/>
      </dsp:nvSpPr>
      <dsp:spPr>
        <a:xfrm>
          <a:off x="0" y="1959701"/>
          <a:ext cx="6381750" cy="89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AstraZeneca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Lead contact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Sponsorship amount: £10,000</a:t>
          </a:r>
        </a:p>
      </dsp:txBody>
      <dsp:txXfrm>
        <a:off x="1365427" y="1959701"/>
        <a:ext cx="5016322" cy="890773"/>
      </dsp:txXfrm>
    </dsp:sp>
    <dsp:sp modelId="{0F972B19-7D0A-4DDB-820E-1059B9F4D669}">
      <dsp:nvSpPr>
        <dsp:cNvPr id="0" name=""/>
        <dsp:cNvSpPr/>
      </dsp:nvSpPr>
      <dsp:spPr>
        <a:xfrm>
          <a:off x="89077" y="2048779"/>
          <a:ext cx="1276350" cy="71261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436D11-1E2C-4B14-B553-EBEAD76B5B7A}">
      <dsp:nvSpPr>
        <dsp:cNvPr id="0" name=""/>
        <dsp:cNvSpPr/>
      </dsp:nvSpPr>
      <dsp:spPr>
        <a:xfrm>
          <a:off x="0" y="2939552"/>
          <a:ext cx="6381750" cy="89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Medimmune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Lead contact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Sponsorship amount: £5,000</a:t>
          </a:r>
        </a:p>
      </dsp:txBody>
      <dsp:txXfrm>
        <a:off x="1365427" y="2939552"/>
        <a:ext cx="5016322" cy="890773"/>
      </dsp:txXfrm>
    </dsp:sp>
    <dsp:sp modelId="{CF8BBE10-10EA-4055-A51A-E325165C34EB}">
      <dsp:nvSpPr>
        <dsp:cNvPr id="0" name=""/>
        <dsp:cNvSpPr/>
      </dsp:nvSpPr>
      <dsp:spPr>
        <a:xfrm>
          <a:off x="89077" y="3028630"/>
          <a:ext cx="1276350" cy="71261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000" r="-4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715CBE-09FD-4FC6-A379-729391DB7555}">
      <dsp:nvSpPr>
        <dsp:cNvPr id="0" name=""/>
        <dsp:cNvSpPr/>
      </dsp:nvSpPr>
      <dsp:spPr>
        <a:xfrm>
          <a:off x="0" y="3919403"/>
          <a:ext cx="6381750" cy="89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Royal Commission for the Exhibition of 1851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Lead Contact: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Sponsorship amount: £10,000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/>
            <a:t>Key deliverables: Hire of space to host public engagement exhibition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700" kern="1200"/>
        </a:p>
      </dsp:txBody>
      <dsp:txXfrm>
        <a:off x="1365427" y="3919403"/>
        <a:ext cx="5016322" cy="890773"/>
      </dsp:txXfrm>
    </dsp:sp>
    <dsp:sp modelId="{4EBD0BEB-9FA9-4AAA-BB09-16A77069C86A}">
      <dsp:nvSpPr>
        <dsp:cNvPr id="0" name=""/>
        <dsp:cNvSpPr/>
      </dsp:nvSpPr>
      <dsp:spPr>
        <a:xfrm>
          <a:off x="89077" y="4008480"/>
          <a:ext cx="1276350" cy="71261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9E936D-B998-4F1A-BB3F-0591BB5EBCE0}">
      <dsp:nvSpPr>
        <dsp:cNvPr id="0" name=""/>
        <dsp:cNvSpPr/>
      </dsp:nvSpPr>
      <dsp:spPr>
        <a:xfrm>
          <a:off x="0" y="4899254"/>
          <a:ext cx="6381750" cy="89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Phillip Harris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Lead contact: </a:t>
          </a:r>
          <a:r>
            <a:rPr lang="en-US" sz="1000" kern="1200"/>
            <a:t>Nadine Dyson Nadine.Dyson@findel-education.co.uk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Sponsorship amount: £5,000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Key deliverables: hire of cultural entertainment for opening ceremony</a:t>
          </a:r>
        </a:p>
      </dsp:txBody>
      <dsp:txXfrm>
        <a:off x="1365427" y="4899254"/>
        <a:ext cx="5016322" cy="890773"/>
      </dsp:txXfrm>
    </dsp:sp>
    <dsp:sp modelId="{8D330591-21D7-4199-8C9D-D02E65B94D8A}">
      <dsp:nvSpPr>
        <dsp:cNvPr id="0" name=""/>
        <dsp:cNvSpPr/>
      </dsp:nvSpPr>
      <dsp:spPr>
        <a:xfrm>
          <a:off x="89077" y="4988331"/>
          <a:ext cx="1276350" cy="71261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0E73A3-0DC0-4A3F-A52A-1011DD37797D}">
      <dsp:nvSpPr>
        <dsp:cNvPr id="0" name=""/>
        <dsp:cNvSpPr/>
      </dsp:nvSpPr>
      <dsp:spPr>
        <a:xfrm>
          <a:off x="0" y="5841006"/>
          <a:ext cx="6381750" cy="890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British Pharmacological Society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Lead contact: Anna Zecharia </a:t>
          </a:r>
          <a:r>
            <a:rPr lang="en-US" sz="900" kern="1200"/>
            <a:t>anna.zecharia@bps.ac.uk</a:t>
          </a:r>
          <a:endParaRPr lang="en-GB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Sponsorship amount: £5,000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Key deliverables: promote pharmacology through the PE exhbition on Thursday and inclusion of related careers materials in student delegate packs</a:t>
          </a:r>
        </a:p>
      </dsp:txBody>
      <dsp:txXfrm>
        <a:off x="1365427" y="5841006"/>
        <a:ext cx="5016322" cy="890773"/>
      </dsp:txXfrm>
    </dsp:sp>
    <dsp:sp modelId="{31727F7D-96C0-4117-BD34-4A7EEEE9B068}">
      <dsp:nvSpPr>
        <dsp:cNvPr id="0" name=""/>
        <dsp:cNvSpPr/>
      </dsp:nvSpPr>
      <dsp:spPr>
        <a:xfrm>
          <a:off x="89077" y="5968182"/>
          <a:ext cx="1276350" cy="71261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5000" r="-3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6671-F3EE-417B-9B8D-9169725C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RSB template education priorities.dotx</Template>
  <TotalTime>0</TotalTime>
  <Pages>13</Pages>
  <Words>1582</Words>
  <Characters>10834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Natural Capital Initiative</vt:lpstr>
    </vt:vector>
  </TitlesOfParts>
  <Company>Hewlett-Packard Company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Natural Capital Initiative</dc:title>
  <dc:creator>Sarah Cox</dc:creator>
  <cp:lastModifiedBy>Rachel Lambert-Forsyth</cp:lastModifiedBy>
  <cp:revision>3</cp:revision>
  <cp:lastPrinted>2016-07-06T13:34:00Z</cp:lastPrinted>
  <dcterms:created xsi:type="dcterms:W3CDTF">2017-07-10T10:37:00Z</dcterms:created>
  <dcterms:modified xsi:type="dcterms:W3CDTF">2017-07-10T10:49:00Z</dcterms:modified>
</cp:coreProperties>
</file>